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1C" w:rsidRDefault="00AB0D1C" w:rsidP="00AB0D1C">
      <w:pPr>
        <w:pStyle w:val="Heading1"/>
      </w:pPr>
      <w:r>
        <w:t>Rossmoyne Senior High School</w:t>
      </w:r>
    </w:p>
    <w:p w:rsidR="00AB0D1C" w:rsidRDefault="00AB0D1C" w:rsidP="00AB0D1C"/>
    <w:p w:rsidR="00AB0D1C" w:rsidRPr="007936BA" w:rsidRDefault="00AB0D1C" w:rsidP="00AB0D1C"/>
    <w:p w:rsidR="00AB0D1C" w:rsidRPr="0032717C" w:rsidRDefault="00AB0D1C" w:rsidP="00AB0D1C"/>
    <w:p w:rsidR="00AB0D1C" w:rsidRPr="0032717C" w:rsidRDefault="00AB0D1C" w:rsidP="00AB0D1C">
      <w:pPr>
        <w:tabs>
          <w:tab w:val="right" w:pos="7830"/>
          <w:tab w:val="right" w:pos="9360"/>
        </w:tabs>
      </w:pPr>
    </w:p>
    <w:p w:rsidR="00AB0D1C" w:rsidRDefault="00AB0D1C" w:rsidP="00AB0D1C">
      <w:pPr>
        <w:pStyle w:val="Heading3"/>
      </w:pPr>
      <w:bookmarkStart w:id="0" w:name="RightTitle"/>
      <w:bookmarkEnd w:id="0"/>
      <w:r>
        <w:t>Year 12 Trial WACE Examination, 2014</w:t>
      </w:r>
    </w:p>
    <w:p w:rsidR="00AB0D1C" w:rsidRPr="00273806" w:rsidRDefault="00AB0D1C" w:rsidP="00AB0D1C"/>
    <w:p w:rsidR="00AB0D1C" w:rsidRPr="0032717C" w:rsidRDefault="00AB0D1C" w:rsidP="00AB0D1C">
      <w:pPr>
        <w:pStyle w:val="Heading3"/>
      </w:pPr>
      <w:r>
        <w:t>Question/Answer B</w:t>
      </w:r>
      <w:r w:rsidRPr="0032717C">
        <w:t>ooklet</w:t>
      </w:r>
    </w:p>
    <w:p w:rsidR="00AB0D1C" w:rsidRPr="0032717C" w:rsidRDefault="00AB0D1C" w:rsidP="00AB0D1C"/>
    <w:p w:rsidR="00AB0D1C" w:rsidRPr="007936BA" w:rsidRDefault="00AB0D1C" w:rsidP="00AB0D1C">
      <w:pPr>
        <w:rPr>
          <w:szCs w:val="22"/>
        </w:rPr>
      </w:pPr>
    </w:p>
    <w:p w:rsidR="00AB0D1C" w:rsidRPr="007936BA" w:rsidRDefault="00AB0D1C" w:rsidP="00AB0D1C">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&#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B9wYPDBQMAAGQGAAAOAAAAAAAAAAAAAAAAAC4CAABkcnMvZTJvRG9jLnht&#10;bFBLAQItABQABgAIAAAAIQAcRYdg3wAAAAkBAAAPAAAAAAAAAAAAAAAAAF8FAABkcnMvZG93bnJl&#10;di54bWxQSwUGAAAAAAQABADzAAAAawYAAAAA&#10;" filled="f" strokeweight="1pt"/>
            </w:pict>
          </mc:Fallback>
        </mc:AlternateContent>
      </w:r>
    </w:p>
    <w:p w:rsidR="00AB0D1C" w:rsidRPr="00B172E9" w:rsidRDefault="00AB0D1C" w:rsidP="00AB0D1C">
      <w:pPr>
        <w:framePr w:w="5116" w:h="292" w:hSpace="180" w:wrap="auto" w:vAnchor="text" w:hAnchor="page" w:x="5477" w:y="249"/>
        <w:jc w:val="center"/>
        <w:rPr>
          <w:rFonts w:cs="Arial"/>
          <w:b/>
          <w:sz w:val="72"/>
          <w:szCs w:val="72"/>
        </w:rPr>
      </w:pPr>
      <w:r w:rsidRPr="00B172E9">
        <w:rPr>
          <w:rFonts w:cs="Arial"/>
          <w:b/>
          <w:sz w:val="72"/>
          <w:szCs w:val="72"/>
        </w:rPr>
        <w:t>SOLUTIONS</w:t>
      </w:r>
    </w:p>
    <w:p w:rsidR="00AB0D1C" w:rsidRPr="0032717C" w:rsidRDefault="00AB0D1C" w:rsidP="00AB0D1C">
      <w:pPr>
        <w:pStyle w:val="Heading1"/>
      </w:pPr>
      <w:bookmarkStart w:id="1" w:name="ExamTitle"/>
      <w:bookmarkEnd w:id="1"/>
      <w:r>
        <w:t>MATHEMATICS 3A/3B</w:t>
      </w:r>
    </w:p>
    <w:p w:rsidR="00AB0D1C" w:rsidRPr="0032717C" w:rsidRDefault="00AB0D1C" w:rsidP="00AB0D1C">
      <w:pPr>
        <w:pStyle w:val="Heading2"/>
      </w:pPr>
      <w:r>
        <w:t>Section Two:</w:t>
      </w:r>
    </w:p>
    <w:p w:rsidR="00AB0D1C" w:rsidRPr="007936BA" w:rsidRDefault="00AB0D1C" w:rsidP="00AB0D1C">
      <w:pPr>
        <w:pStyle w:val="Heading2"/>
        <w:tabs>
          <w:tab w:val="clear" w:pos="9360"/>
        </w:tabs>
      </w:pPr>
      <w:r>
        <w:t>Calculator-assumed</w:t>
      </w:r>
    </w:p>
    <w:p w:rsidR="00AB0D1C" w:rsidRPr="0032717C" w:rsidRDefault="00AB0D1C" w:rsidP="00AB0D1C">
      <w:pPr>
        <w:tabs>
          <w:tab w:val="right" w:pos="9270"/>
        </w:tabs>
      </w:pPr>
    </w:p>
    <w:p w:rsidR="00AB0D1C" w:rsidRPr="0032717C" w:rsidRDefault="00AB0D1C" w:rsidP="00AB0D1C">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AB0D1C" w:rsidRPr="007936BA" w:rsidTr="00AB78CA">
        <w:tblPrEx>
          <w:tblCellMar>
            <w:top w:w="0" w:type="dxa"/>
            <w:bottom w:w="0" w:type="dxa"/>
          </w:tblCellMar>
        </w:tblPrEx>
        <w:trPr>
          <w:trHeight w:val="540"/>
        </w:trPr>
        <w:tc>
          <w:tcPr>
            <w:tcW w:w="3685" w:type="dxa"/>
            <w:tcBorders>
              <w:top w:val="nil"/>
              <w:left w:val="nil"/>
              <w:bottom w:val="nil"/>
              <w:right w:val="nil"/>
            </w:tcBorders>
            <w:vAlign w:val="center"/>
          </w:tcPr>
          <w:p w:rsidR="00AB0D1C" w:rsidRPr="007936BA" w:rsidRDefault="00AB0D1C" w:rsidP="00AB78C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AB0D1C" w:rsidRPr="007936BA" w:rsidRDefault="00AB0D1C" w:rsidP="00AB78CA">
            <w:pPr>
              <w:tabs>
                <w:tab w:val="right" w:pos="9270"/>
              </w:tabs>
              <w:rPr>
                <w:rFonts w:cs="Arial"/>
                <w:szCs w:val="22"/>
              </w:rPr>
            </w:pPr>
          </w:p>
        </w:tc>
      </w:tr>
    </w:tbl>
    <w:p w:rsidR="00AB0D1C" w:rsidRPr="007936BA" w:rsidRDefault="00AB0D1C" w:rsidP="00AB0D1C">
      <w:pPr>
        <w:tabs>
          <w:tab w:val="right" w:pos="9270"/>
        </w:tabs>
        <w:rPr>
          <w:rFonts w:cs="Arial"/>
          <w:szCs w:val="22"/>
        </w:rPr>
      </w:pPr>
    </w:p>
    <w:p w:rsidR="00AB0D1C" w:rsidRPr="007936BA" w:rsidRDefault="00AB0D1C" w:rsidP="00AB0D1C">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AB0D1C" w:rsidRPr="0032717C" w:rsidRDefault="00AB0D1C" w:rsidP="00AB0D1C">
      <w:pPr>
        <w:tabs>
          <w:tab w:val="left" w:pos="2250"/>
          <w:tab w:val="left" w:pos="4590"/>
          <w:tab w:val="left" w:leader="underscore" w:pos="9270"/>
        </w:tabs>
      </w:pPr>
    </w:p>
    <w:p w:rsidR="00AB0D1C" w:rsidRPr="007936BA" w:rsidRDefault="00AB0D1C" w:rsidP="00AB0D1C">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AB0D1C" w:rsidRPr="00206EE6" w:rsidRDefault="00AB0D1C" w:rsidP="00AB0D1C">
      <w:pPr>
        <w:keepNext/>
        <w:outlineLvl w:val="2"/>
        <w:rPr>
          <w:rFonts w:cs="Arial"/>
          <w:b/>
          <w:bCs/>
          <w:noProof/>
          <w:szCs w:val="22"/>
        </w:rPr>
      </w:pPr>
    </w:p>
    <w:p w:rsidR="00AB0D1C" w:rsidRPr="00664BC0" w:rsidRDefault="00AB0D1C" w:rsidP="00AB0D1C">
      <w:pPr>
        <w:pStyle w:val="Heading2"/>
        <w:rPr>
          <w:noProof/>
        </w:rPr>
      </w:pPr>
      <w:r w:rsidRPr="00664BC0">
        <w:rPr>
          <w:noProof/>
        </w:rPr>
        <w:t xml:space="preserve">Time allowed for this </w:t>
      </w:r>
      <w:r>
        <w:rPr>
          <w:noProof/>
        </w:rPr>
        <w:t>section</w:t>
      </w:r>
    </w:p>
    <w:p w:rsidR="00AB0D1C" w:rsidRPr="000124CF" w:rsidRDefault="00AB0D1C" w:rsidP="00AB0D1C">
      <w:pPr>
        <w:tabs>
          <w:tab w:val="left" w:pos="-720"/>
          <w:tab w:val="left" w:pos="3969"/>
        </w:tabs>
        <w:suppressAutoHyphens/>
      </w:pPr>
      <w:r w:rsidRPr="000124CF">
        <w:t>Readin</w:t>
      </w:r>
      <w:r>
        <w:t>g time before commencing work:</w:t>
      </w:r>
      <w:r>
        <w:tab/>
        <w:t>ten</w:t>
      </w:r>
      <w:r w:rsidRPr="000124CF">
        <w:t xml:space="preserve"> minutes                                    </w:t>
      </w:r>
    </w:p>
    <w:p w:rsidR="00AB0D1C" w:rsidRPr="000124CF" w:rsidRDefault="00AB0D1C" w:rsidP="00AB0D1C">
      <w:pPr>
        <w:tabs>
          <w:tab w:val="left" w:pos="-720"/>
          <w:tab w:val="left" w:pos="3969"/>
        </w:tabs>
        <w:suppressAutoHyphens/>
      </w:pPr>
      <w:r>
        <w:t>Working time for this section:</w:t>
      </w:r>
      <w:r>
        <w:tab/>
        <w:t>one hundred</w:t>
      </w:r>
      <w:r w:rsidRPr="000124CF">
        <w:t xml:space="preserve"> minutes</w:t>
      </w:r>
    </w:p>
    <w:p w:rsidR="00AB0D1C" w:rsidRPr="000124CF" w:rsidRDefault="00AB0D1C" w:rsidP="00AB0D1C">
      <w:pPr>
        <w:tabs>
          <w:tab w:val="left" w:pos="-720"/>
          <w:tab w:val="left" w:pos="1800"/>
        </w:tabs>
        <w:suppressAutoHyphens/>
      </w:pPr>
    </w:p>
    <w:p w:rsidR="00AB0D1C" w:rsidRPr="000124CF" w:rsidRDefault="00AB0D1C" w:rsidP="00AB0D1C">
      <w:pPr>
        <w:tabs>
          <w:tab w:val="left" w:pos="-720"/>
          <w:tab w:val="left" w:pos="1800"/>
        </w:tabs>
        <w:suppressAutoHyphens/>
      </w:pPr>
    </w:p>
    <w:p w:rsidR="00AB0D1C" w:rsidRPr="00664BC0" w:rsidRDefault="00AB0D1C" w:rsidP="00AB0D1C">
      <w:pPr>
        <w:pStyle w:val="Heading2"/>
      </w:pPr>
      <w:r w:rsidRPr="00664BC0">
        <w:t>Material</w:t>
      </w:r>
      <w:r>
        <w:t>s</w:t>
      </w:r>
      <w:r w:rsidRPr="00664BC0">
        <w:t xml:space="preserve"> required/recommended for this </w:t>
      </w:r>
      <w:r>
        <w:t>section</w:t>
      </w:r>
    </w:p>
    <w:p w:rsidR="00AB0D1C" w:rsidRPr="00923E7E" w:rsidRDefault="00AB0D1C" w:rsidP="00AB0D1C">
      <w:pPr>
        <w:pStyle w:val="Heading5"/>
        <w:rPr>
          <w:i/>
          <w:sz w:val="24"/>
          <w:szCs w:val="24"/>
        </w:rPr>
      </w:pPr>
      <w:r w:rsidRPr="00923E7E">
        <w:rPr>
          <w:i/>
          <w:sz w:val="24"/>
          <w:szCs w:val="24"/>
        </w:rPr>
        <w:t>To be provided by the supervisor</w:t>
      </w:r>
    </w:p>
    <w:p w:rsidR="00AB0D1C" w:rsidRPr="000124CF" w:rsidRDefault="00AB0D1C" w:rsidP="00AB0D1C">
      <w:pPr>
        <w:tabs>
          <w:tab w:val="left" w:pos="-720"/>
          <w:tab w:val="left" w:pos="2268"/>
        </w:tabs>
        <w:suppressAutoHyphens/>
      </w:pPr>
      <w:r>
        <w:t xml:space="preserve">This </w:t>
      </w:r>
      <w:r w:rsidRPr="000124CF">
        <w:t>Question/</w:t>
      </w:r>
      <w:r>
        <w:t>A</w:t>
      </w:r>
      <w:r w:rsidRPr="000124CF">
        <w:t>nswe</w:t>
      </w:r>
      <w:r>
        <w:t>r Booklet</w:t>
      </w:r>
    </w:p>
    <w:p w:rsidR="00AB0D1C" w:rsidRPr="000124CF" w:rsidRDefault="00AB0D1C" w:rsidP="00AB0D1C">
      <w:pPr>
        <w:tabs>
          <w:tab w:val="left" w:pos="-720"/>
          <w:tab w:val="left" w:pos="2268"/>
        </w:tabs>
        <w:suppressAutoHyphens/>
      </w:pPr>
      <w:r>
        <w:t>Formula Sheet (retained from Section One)</w:t>
      </w:r>
    </w:p>
    <w:p w:rsidR="00AB0D1C" w:rsidRPr="000124CF" w:rsidRDefault="00AB0D1C" w:rsidP="00AB0D1C">
      <w:pPr>
        <w:tabs>
          <w:tab w:val="left" w:pos="-720"/>
          <w:tab w:val="left" w:pos="1800"/>
        </w:tabs>
        <w:suppressAutoHyphens/>
      </w:pPr>
      <w:r w:rsidRPr="000124CF">
        <w:t xml:space="preserve"> </w:t>
      </w:r>
    </w:p>
    <w:p w:rsidR="00AB0D1C" w:rsidRPr="00923E7E" w:rsidRDefault="00AB0D1C" w:rsidP="00AB0D1C">
      <w:pPr>
        <w:pStyle w:val="Heading5"/>
        <w:rPr>
          <w:i/>
          <w:sz w:val="24"/>
          <w:szCs w:val="24"/>
        </w:rPr>
      </w:pPr>
      <w:r w:rsidRPr="00923E7E">
        <w:rPr>
          <w:i/>
          <w:sz w:val="24"/>
          <w:szCs w:val="24"/>
        </w:rPr>
        <w:t>To be provided by the candidate</w:t>
      </w:r>
    </w:p>
    <w:p w:rsidR="00AB0D1C" w:rsidRPr="000124CF" w:rsidRDefault="00AB0D1C" w:rsidP="00AB0D1C">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AB0D1C" w:rsidRDefault="00AB0D1C" w:rsidP="00AB0D1C"/>
    <w:p w:rsidR="00AB0D1C" w:rsidRPr="000124CF" w:rsidRDefault="00AB0D1C" w:rsidP="00AB0D1C">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AB0D1C" w:rsidRPr="007F51E3" w:rsidRDefault="00AB0D1C" w:rsidP="00AB0D1C"/>
    <w:p w:rsidR="00AB0D1C" w:rsidRPr="0032717C" w:rsidRDefault="00AB0D1C" w:rsidP="00AB0D1C">
      <w:pPr>
        <w:pStyle w:val="Heading2"/>
      </w:pPr>
      <w:r w:rsidRPr="0032717C">
        <w:t>Important note to candidates</w:t>
      </w:r>
    </w:p>
    <w:p w:rsidR="00AB0D1C" w:rsidRDefault="00AB0D1C" w:rsidP="00AB0D1C">
      <w:pPr>
        <w:tabs>
          <w:tab w:val="left" w:pos="-720"/>
        </w:tabs>
        <w:suppressAutoHyphens/>
        <w:jc w:val="both"/>
      </w:pPr>
    </w:p>
    <w:p w:rsidR="00AB0D1C" w:rsidRDefault="00AB0D1C" w:rsidP="00AB0D1C">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AB0D1C" w:rsidRPr="00F67135" w:rsidRDefault="00AB0D1C" w:rsidP="00AB0D1C"/>
    <w:p w:rsidR="00AB0D1C" w:rsidRPr="00080750" w:rsidRDefault="00AB0D1C" w:rsidP="00AB0D1C"/>
    <w:p w:rsidR="00AB0D1C" w:rsidRDefault="00AB0D1C" w:rsidP="00AB0D1C">
      <w:pPr>
        <w:pStyle w:val="Heading2"/>
        <w:sectPr w:rsidR="00AB0D1C" w:rsidSect="00AB0D1C">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AB0D1C" w:rsidRPr="0032717C" w:rsidRDefault="00AB0D1C" w:rsidP="00AB0D1C">
      <w:pPr>
        <w:pStyle w:val="Heading2"/>
      </w:pPr>
      <w:r>
        <w:lastRenderedPageBreak/>
        <w:t>St</w:t>
      </w:r>
      <w:r w:rsidRPr="008B3C6D">
        <w:t xml:space="preserve">ructure of this </w:t>
      </w:r>
      <w:r>
        <w:t>paper</w:t>
      </w:r>
    </w:p>
    <w:p w:rsidR="00AB0D1C" w:rsidRPr="007936BA" w:rsidRDefault="00AB0D1C" w:rsidP="00AB0D1C"/>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AB0D1C" w:rsidRPr="007936BA" w:rsidTr="00AB78C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AB0D1C" w:rsidRPr="007936BA" w:rsidRDefault="00AB0D1C" w:rsidP="00AB78C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AB0D1C" w:rsidRPr="007936BA" w:rsidRDefault="00AB0D1C" w:rsidP="00AB78C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AB0D1C" w:rsidRPr="007936BA" w:rsidRDefault="00AB0D1C" w:rsidP="00AB78C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AB0D1C" w:rsidRPr="007936BA" w:rsidRDefault="00AB0D1C" w:rsidP="00AB78C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AB0D1C" w:rsidRPr="007936BA" w:rsidRDefault="00AB0D1C" w:rsidP="00AB78C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AB0D1C" w:rsidRPr="007936BA" w:rsidRDefault="00AB0D1C" w:rsidP="00AB78CA">
            <w:pPr>
              <w:tabs>
                <w:tab w:val="center" w:pos="4513"/>
              </w:tabs>
              <w:suppressAutoHyphens/>
              <w:jc w:val="center"/>
              <w:rPr>
                <w:rFonts w:cs="Arial"/>
                <w:spacing w:val="-2"/>
                <w:szCs w:val="22"/>
              </w:rPr>
            </w:pPr>
            <w:r>
              <w:rPr>
                <w:rFonts w:cs="Arial"/>
                <w:spacing w:val="-2"/>
                <w:szCs w:val="22"/>
              </w:rPr>
              <w:t>Percentage of exam</w:t>
            </w:r>
          </w:p>
        </w:tc>
      </w:tr>
      <w:tr w:rsidR="00AB0D1C" w:rsidRPr="000124CF"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tabs>
                <w:tab w:val="left" w:pos="900"/>
              </w:tabs>
              <w:suppressAutoHyphens/>
            </w:pPr>
            <w:r w:rsidRPr="000E7D70">
              <w:t>Section One:</w:t>
            </w:r>
          </w:p>
          <w:p w:rsidR="00AB0D1C" w:rsidRPr="000E7D70" w:rsidRDefault="00AB0D1C" w:rsidP="00AB78C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jc w:val="center"/>
            </w:pPr>
            <w:bookmarkStart w:id="2" w:name="MA"/>
            <w:bookmarkEnd w:id="2"/>
            <w:r>
              <w:t>6</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jc w:val="center"/>
            </w:pPr>
            <w:bookmarkStart w:id="3" w:name="MA2"/>
            <w:bookmarkEnd w:id="3"/>
            <w:r>
              <w:t>6</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AB0D1C" w:rsidRPr="000E7D70" w:rsidRDefault="00AB0D1C" w:rsidP="00AB78CA">
            <w:pPr>
              <w:jc w:val="center"/>
            </w:pPr>
            <w:r>
              <w:t>33</w:t>
            </w:r>
            <w:r>
              <w:rPr>
                <w:rFonts w:cs="Arial"/>
              </w:rPr>
              <w:t>⅓</w:t>
            </w:r>
          </w:p>
        </w:tc>
      </w:tr>
      <w:tr w:rsidR="00AB0D1C" w:rsidRPr="007936BA"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r>
              <w:t xml:space="preserve">Section </w:t>
            </w:r>
            <w:r w:rsidRPr="00F25E36">
              <w:t>Two</w:t>
            </w:r>
            <w:r>
              <w:t>:</w:t>
            </w:r>
          </w:p>
          <w:p w:rsidR="00AB0D1C" w:rsidRPr="00F25E36" w:rsidRDefault="00AB0D1C" w:rsidP="00AB78C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AB0D1C" w:rsidRPr="00F25E36" w:rsidRDefault="00AB0D1C" w:rsidP="00AB78CA">
            <w:pPr>
              <w:jc w:val="center"/>
            </w:pPr>
            <w:r>
              <w:t>66</w:t>
            </w:r>
            <w:r>
              <w:rPr>
                <w:rFonts w:cs="Arial"/>
              </w:rPr>
              <w:t>⅔</w:t>
            </w:r>
          </w:p>
        </w:tc>
      </w:tr>
      <w:tr w:rsidR="00AB0D1C" w:rsidRPr="007936BA" w:rsidTr="00AB78C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AB0D1C" w:rsidRPr="00F25E36" w:rsidRDefault="00AB0D1C" w:rsidP="00AB78C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AB0D1C" w:rsidRPr="007B4C2C" w:rsidRDefault="00AB0D1C" w:rsidP="00AB78C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AB0D1C" w:rsidRPr="00F25E36" w:rsidRDefault="00AB0D1C" w:rsidP="00AB78C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AB0D1C" w:rsidRPr="00F25E36" w:rsidRDefault="00AB0D1C" w:rsidP="00AB78CA">
            <w:pPr>
              <w:jc w:val="center"/>
            </w:pPr>
            <w:r>
              <w:t>100</w:t>
            </w:r>
          </w:p>
        </w:tc>
      </w:tr>
    </w:tbl>
    <w:p w:rsidR="00AB0D1C" w:rsidRPr="007936BA" w:rsidRDefault="00AB0D1C" w:rsidP="00AB0D1C"/>
    <w:p w:rsidR="00AB0D1C" w:rsidRDefault="00AB0D1C" w:rsidP="00AB0D1C"/>
    <w:p w:rsidR="00AB0D1C" w:rsidRPr="007936BA" w:rsidRDefault="00AB0D1C" w:rsidP="00AB0D1C"/>
    <w:p w:rsidR="00AB0D1C" w:rsidRPr="008B3C6D" w:rsidRDefault="00AB0D1C" w:rsidP="00AB0D1C">
      <w:pPr>
        <w:pStyle w:val="Heading2"/>
      </w:pPr>
      <w:r w:rsidRPr="008B3C6D">
        <w:t>Instructions to candidates</w:t>
      </w:r>
    </w:p>
    <w:p w:rsidR="00AB0D1C" w:rsidRPr="007936BA" w:rsidRDefault="00AB0D1C" w:rsidP="00AB0D1C">
      <w:pPr>
        <w:rPr>
          <w:szCs w:val="22"/>
        </w:rPr>
      </w:pPr>
    </w:p>
    <w:p w:rsidR="00AB0D1C" w:rsidRPr="000124CF" w:rsidRDefault="00AB0D1C" w:rsidP="00AB0D1C">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AB0D1C" w:rsidRPr="000124CF" w:rsidRDefault="00AB0D1C" w:rsidP="00AB0D1C">
      <w:pPr>
        <w:tabs>
          <w:tab w:val="left" w:pos="-720"/>
          <w:tab w:val="left" w:pos="720"/>
          <w:tab w:val="left" w:pos="1440"/>
        </w:tabs>
        <w:suppressAutoHyphens/>
      </w:pPr>
    </w:p>
    <w:p w:rsidR="00AB0D1C" w:rsidRDefault="00AB0D1C" w:rsidP="00AB0D1C">
      <w:pPr>
        <w:numPr>
          <w:ilvl w:val="0"/>
          <w:numId w:val="3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AB0D1C" w:rsidRDefault="00AB0D1C" w:rsidP="00AB0D1C">
      <w:pPr>
        <w:numPr>
          <w:ilvl w:val="0"/>
          <w:numId w:val="45"/>
        </w:numPr>
        <w:tabs>
          <w:tab w:val="left" w:pos="720"/>
          <w:tab w:val="left" w:pos="1080"/>
        </w:tabs>
      </w:pPr>
      <w:r>
        <w:t>Planning: If you use the spare pages for planning, indicate this clearly at the top of the page.</w:t>
      </w:r>
    </w:p>
    <w:p w:rsidR="00AB0D1C" w:rsidRPr="000124CF" w:rsidRDefault="00AB0D1C" w:rsidP="00AB0D1C">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AB0D1C" w:rsidRDefault="00AB0D1C" w:rsidP="00AB0D1C">
      <w:pPr>
        <w:tabs>
          <w:tab w:val="left" w:pos="720"/>
          <w:tab w:val="left" w:pos="1440"/>
        </w:tabs>
        <w:rPr>
          <w:rFonts w:cs="Arial"/>
          <w:szCs w:val="22"/>
        </w:rPr>
      </w:pPr>
    </w:p>
    <w:p w:rsidR="00AB0D1C" w:rsidRDefault="00AB0D1C" w:rsidP="00AB0D1C">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AB0D1C" w:rsidRDefault="00AB0D1C" w:rsidP="00AB0D1C">
      <w:pPr>
        <w:tabs>
          <w:tab w:val="left" w:pos="720"/>
          <w:tab w:val="left" w:pos="1440"/>
        </w:tabs>
      </w:pPr>
    </w:p>
    <w:p w:rsidR="00AB0D1C" w:rsidRDefault="00AB0D1C" w:rsidP="00AB0D1C">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AB0D1C" w:rsidRDefault="00AB0D1C" w:rsidP="00AB0D1C">
      <w:pPr>
        <w:tabs>
          <w:tab w:val="left" w:pos="720"/>
          <w:tab w:val="left" w:pos="1440"/>
        </w:tabs>
      </w:pPr>
    </w:p>
    <w:p w:rsidR="00AB0D1C" w:rsidRDefault="00AB0D1C" w:rsidP="00AB0D1C"/>
    <w:p w:rsidR="00AB0D1C" w:rsidRDefault="00AB0D1C" w:rsidP="00AB0D1C"/>
    <w:p w:rsidR="00AB0D1C" w:rsidRDefault="00AB0D1C" w:rsidP="00AB0D1C">
      <w:pPr>
        <w:pStyle w:val="QNum"/>
      </w:pPr>
      <w:r>
        <w:br w:type="page"/>
      </w:r>
      <w:r>
        <w:lastRenderedPageBreak/>
        <w:t>Section Two: Calculator-assumed</w:t>
      </w:r>
      <w:r>
        <w:tab/>
        <w:t>(</w:t>
      </w:r>
      <w:bookmarkStart w:id="9" w:name="MPT"/>
      <w:bookmarkEnd w:id="9"/>
      <w:r>
        <w:t>100 Marks)</w:t>
      </w:r>
    </w:p>
    <w:p w:rsidR="00AB0D1C" w:rsidRDefault="00AB0D1C" w:rsidP="00AB0D1C">
      <w:r>
        <w:t>This section has</w:t>
      </w:r>
      <w:r w:rsidRPr="008E4C95">
        <w:rPr>
          <w:b/>
        </w:rPr>
        <w:t xml:space="preserve"> </w:t>
      </w:r>
      <w:bookmarkStart w:id="10" w:name="MPW"/>
      <w:bookmarkEnd w:id="10"/>
      <w:r>
        <w:rPr>
          <w:b/>
        </w:rPr>
        <w:t>thirteen</w:t>
      </w:r>
      <w:r w:rsidRPr="008E4C95">
        <w:rPr>
          <w:b/>
        </w:rPr>
        <w:t xml:space="preserve"> </w:t>
      </w:r>
      <w:r w:rsidRPr="00A556DC">
        <w:rPr>
          <w:b/>
        </w:rPr>
        <w:t>(</w:t>
      </w:r>
      <w:bookmarkStart w:id="11" w:name="MP"/>
      <w:bookmarkEnd w:id="11"/>
      <w:r>
        <w:rPr>
          <w:b/>
        </w:rPr>
        <w:t>13</w:t>
      </w:r>
      <w:r w:rsidRPr="00A556DC">
        <w:rPr>
          <w:b/>
        </w:rPr>
        <w:t>)</w:t>
      </w:r>
      <w:r>
        <w:t xml:space="preserve"> questions. Answer </w:t>
      </w:r>
      <w:r w:rsidRPr="00A556DC">
        <w:rPr>
          <w:b/>
        </w:rPr>
        <w:t>all</w:t>
      </w:r>
      <w:r>
        <w:t xml:space="preserve"> questions. Write your answers in the spaces provided.</w:t>
      </w:r>
    </w:p>
    <w:p w:rsidR="00AB0D1C" w:rsidRDefault="00AB0D1C" w:rsidP="00AB0D1C"/>
    <w:p w:rsidR="00AB0D1C" w:rsidRDefault="00AB0D1C" w:rsidP="00AB0D1C">
      <w:r>
        <w:t>Working time for this section is 100 minutes.</w:t>
      </w:r>
    </w:p>
    <w:p w:rsidR="00AB0D1C" w:rsidRDefault="00AB0D1C" w:rsidP="00AB0D1C">
      <w:pPr>
        <w:pBdr>
          <w:bottom w:val="single" w:sz="4" w:space="1" w:color="auto"/>
        </w:pBdr>
      </w:pPr>
    </w:p>
    <w:p w:rsidR="00AB0D1C" w:rsidRDefault="00AB0D1C" w:rsidP="00AB0D1C"/>
    <w:p w:rsidR="00AB0D1C" w:rsidRDefault="00AB0D1C" w:rsidP="00AB0D1C">
      <w:pPr>
        <w:pStyle w:val="QNum"/>
      </w:pPr>
      <w:r>
        <w:t>Question 7</w:t>
      </w:r>
      <w:r>
        <w:tab/>
        <w:t>(7 marks)</w:t>
      </w:r>
    </w:p>
    <w:p w:rsidR="00AB0D1C" w:rsidRDefault="00AB0D1C" w:rsidP="00AB0D1C">
      <w:r>
        <w:t>The tasks</w:t>
      </w:r>
      <w:r w:rsidRPr="00A86A18">
        <w:t xml:space="preserve"> </w:t>
      </w:r>
      <w:r>
        <w:t>involved in a project, their immediate predecessors and duration, are shown below.</w:t>
      </w:r>
    </w:p>
    <w:p w:rsidR="00AB0D1C" w:rsidRDefault="00AB0D1C" w:rsidP="00AB0D1C"/>
    <w:tbl>
      <w:tblPr>
        <w:tblStyle w:val="TableGrid"/>
        <w:tblW w:w="0" w:type="auto"/>
        <w:tblLook w:val="01E0" w:firstRow="1" w:lastRow="1" w:firstColumn="1" w:lastColumn="1" w:noHBand="0" w:noVBand="0"/>
      </w:tblPr>
      <w:tblGrid>
        <w:gridCol w:w="2628"/>
        <w:gridCol w:w="1008"/>
        <w:gridCol w:w="1008"/>
        <w:gridCol w:w="1008"/>
        <w:gridCol w:w="1008"/>
        <w:gridCol w:w="1008"/>
        <w:gridCol w:w="1008"/>
        <w:gridCol w:w="1009"/>
      </w:tblGrid>
      <w:tr w:rsidR="00AB0D1C" w:rsidTr="00AB78CA">
        <w:trPr>
          <w:trHeight w:val="340"/>
        </w:trPr>
        <w:tc>
          <w:tcPr>
            <w:tcW w:w="2628" w:type="dxa"/>
            <w:vAlign w:val="center"/>
          </w:tcPr>
          <w:p w:rsidR="00AB0D1C" w:rsidRDefault="00AB0D1C" w:rsidP="00AB78CA">
            <w:r>
              <w:t>Task</w:t>
            </w:r>
          </w:p>
        </w:tc>
        <w:tc>
          <w:tcPr>
            <w:tcW w:w="1008" w:type="dxa"/>
            <w:vAlign w:val="center"/>
          </w:tcPr>
          <w:p w:rsidR="00AB0D1C" w:rsidRDefault="00AB0D1C" w:rsidP="00AB78CA">
            <w:pPr>
              <w:jc w:val="center"/>
            </w:pPr>
            <w:r>
              <w:t>A</w:t>
            </w:r>
          </w:p>
        </w:tc>
        <w:tc>
          <w:tcPr>
            <w:tcW w:w="1008" w:type="dxa"/>
            <w:vAlign w:val="center"/>
          </w:tcPr>
          <w:p w:rsidR="00AB0D1C" w:rsidRDefault="00AB0D1C" w:rsidP="00AB78CA">
            <w:pPr>
              <w:jc w:val="center"/>
            </w:pPr>
            <w:r>
              <w:t>B</w:t>
            </w:r>
          </w:p>
        </w:tc>
        <w:tc>
          <w:tcPr>
            <w:tcW w:w="1008" w:type="dxa"/>
            <w:vAlign w:val="center"/>
          </w:tcPr>
          <w:p w:rsidR="00AB0D1C" w:rsidRDefault="00AB0D1C" w:rsidP="00AB78CA">
            <w:pPr>
              <w:jc w:val="center"/>
            </w:pPr>
            <w:r>
              <w:t>C</w:t>
            </w:r>
          </w:p>
        </w:tc>
        <w:tc>
          <w:tcPr>
            <w:tcW w:w="1008" w:type="dxa"/>
            <w:vAlign w:val="center"/>
          </w:tcPr>
          <w:p w:rsidR="00AB0D1C" w:rsidRDefault="00AB0D1C" w:rsidP="00AB78CA">
            <w:pPr>
              <w:jc w:val="center"/>
            </w:pPr>
            <w:r>
              <w:t>D</w:t>
            </w:r>
          </w:p>
        </w:tc>
        <w:tc>
          <w:tcPr>
            <w:tcW w:w="1008" w:type="dxa"/>
            <w:vAlign w:val="center"/>
          </w:tcPr>
          <w:p w:rsidR="00AB0D1C" w:rsidRDefault="00AB0D1C" w:rsidP="00AB78CA">
            <w:pPr>
              <w:jc w:val="center"/>
            </w:pPr>
            <w:r>
              <w:t>E</w:t>
            </w:r>
          </w:p>
        </w:tc>
        <w:tc>
          <w:tcPr>
            <w:tcW w:w="1008" w:type="dxa"/>
            <w:vAlign w:val="center"/>
          </w:tcPr>
          <w:p w:rsidR="00AB0D1C" w:rsidRDefault="00AB0D1C" w:rsidP="00AB78CA">
            <w:pPr>
              <w:jc w:val="center"/>
            </w:pPr>
            <w:r>
              <w:t>F</w:t>
            </w:r>
          </w:p>
        </w:tc>
        <w:tc>
          <w:tcPr>
            <w:tcW w:w="1009" w:type="dxa"/>
            <w:vAlign w:val="center"/>
          </w:tcPr>
          <w:p w:rsidR="00AB0D1C" w:rsidRDefault="00AB0D1C" w:rsidP="00AB78CA">
            <w:pPr>
              <w:jc w:val="center"/>
            </w:pPr>
            <w:r>
              <w:t>G</w:t>
            </w:r>
          </w:p>
        </w:tc>
      </w:tr>
      <w:tr w:rsidR="00AB0D1C" w:rsidTr="00AB78CA">
        <w:trPr>
          <w:trHeight w:val="340"/>
        </w:trPr>
        <w:tc>
          <w:tcPr>
            <w:tcW w:w="2628" w:type="dxa"/>
            <w:vAlign w:val="center"/>
          </w:tcPr>
          <w:p w:rsidR="00AB0D1C" w:rsidRDefault="00AB0D1C" w:rsidP="00AB78CA">
            <w:r>
              <w:t>Immediate predecessor</w:t>
            </w:r>
          </w:p>
        </w:tc>
        <w:tc>
          <w:tcPr>
            <w:tcW w:w="1008" w:type="dxa"/>
            <w:vAlign w:val="center"/>
          </w:tcPr>
          <w:p w:rsidR="00AB0D1C" w:rsidRDefault="00AB0D1C" w:rsidP="00AB78CA">
            <w:pPr>
              <w:jc w:val="center"/>
            </w:pPr>
            <w:r>
              <w:t>-</w:t>
            </w:r>
          </w:p>
        </w:tc>
        <w:tc>
          <w:tcPr>
            <w:tcW w:w="1008" w:type="dxa"/>
            <w:vAlign w:val="center"/>
          </w:tcPr>
          <w:p w:rsidR="00AB0D1C" w:rsidRDefault="00AB0D1C" w:rsidP="00AB78CA">
            <w:pPr>
              <w:jc w:val="center"/>
            </w:pPr>
            <w:r>
              <w:t>-</w:t>
            </w:r>
          </w:p>
        </w:tc>
        <w:tc>
          <w:tcPr>
            <w:tcW w:w="1008" w:type="dxa"/>
            <w:vAlign w:val="center"/>
          </w:tcPr>
          <w:p w:rsidR="00AB0D1C" w:rsidRDefault="00AB0D1C" w:rsidP="00AB78CA">
            <w:pPr>
              <w:jc w:val="center"/>
            </w:pPr>
            <w:r>
              <w:t>B</w:t>
            </w:r>
          </w:p>
        </w:tc>
        <w:tc>
          <w:tcPr>
            <w:tcW w:w="1008" w:type="dxa"/>
            <w:vAlign w:val="center"/>
          </w:tcPr>
          <w:p w:rsidR="00AB0D1C" w:rsidRDefault="00AB0D1C" w:rsidP="00AB78CA">
            <w:pPr>
              <w:jc w:val="center"/>
            </w:pPr>
            <w:r>
              <w:t>B</w:t>
            </w:r>
          </w:p>
        </w:tc>
        <w:tc>
          <w:tcPr>
            <w:tcW w:w="1008" w:type="dxa"/>
            <w:vAlign w:val="center"/>
          </w:tcPr>
          <w:p w:rsidR="00AB0D1C" w:rsidRDefault="00AB0D1C" w:rsidP="00AB78CA">
            <w:pPr>
              <w:jc w:val="center"/>
            </w:pPr>
            <w:r>
              <w:t>A, C</w:t>
            </w:r>
          </w:p>
        </w:tc>
        <w:tc>
          <w:tcPr>
            <w:tcW w:w="1008" w:type="dxa"/>
            <w:vAlign w:val="center"/>
          </w:tcPr>
          <w:p w:rsidR="00AB0D1C" w:rsidRDefault="00AB0D1C" w:rsidP="00AB78CA">
            <w:pPr>
              <w:jc w:val="center"/>
            </w:pPr>
            <w:r>
              <w:t>A, C</w:t>
            </w:r>
          </w:p>
        </w:tc>
        <w:tc>
          <w:tcPr>
            <w:tcW w:w="1009" w:type="dxa"/>
            <w:vAlign w:val="center"/>
          </w:tcPr>
          <w:p w:rsidR="00AB0D1C" w:rsidRDefault="00AB0D1C" w:rsidP="00AB78CA">
            <w:pPr>
              <w:jc w:val="center"/>
            </w:pPr>
            <w:r>
              <w:t>D, E</w:t>
            </w:r>
          </w:p>
        </w:tc>
      </w:tr>
      <w:tr w:rsidR="00AB0D1C" w:rsidTr="00AB78CA">
        <w:trPr>
          <w:trHeight w:val="340"/>
        </w:trPr>
        <w:tc>
          <w:tcPr>
            <w:tcW w:w="2628" w:type="dxa"/>
            <w:vAlign w:val="center"/>
          </w:tcPr>
          <w:p w:rsidR="00AB0D1C" w:rsidRDefault="00AB0D1C" w:rsidP="00AB78CA">
            <w:r>
              <w:t>Duration (days)</w:t>
            </w:r>
          </w:p>
        </w:tc>
        <w:tc>
          <w:tcPr>
            <w:tcW w:w="1008" w:type="dxa"/>
            <w:vAlign w:val="center"/>
          </w:tcPr>
          <w:p w:rsidR="00AB0D1C" w:rsidRDefault="00AB0D1C" w:rsidP="00AB78CA">
            <w:pPr>
              <w:jc w:val="center"/>
            </w:pPr>
            <w:r>
              <w:t>11</w:t>
            </w:r>
          </w:p>
        </w:tc>
        <w:tc>
          <w:tcPr>
            <w:tcW w:w="1008" w:type="dxa"/>
            <w:vAlign w:val="center"/>
          </w:tcPr>
          <w:p w:rsidR="00AB0D1C" w:rsidRDefault="00AB0D1C" w:rsidP="00AB78CA">
            <w:pPr>
              <w:jc w:val="center"/>
            </w:pPr>
            <w:r>
              <w:t>8</w:t>
            </w:r>
          </w:p>
        </w:tc>
        <w:tc>
          <w:tcPr>
            <w:tcW w:w="1008" w:type="dxa"/>
            <w:vAlign w:val="center"/>
          </w:tcPr>
          <w:p w:rsidR="00AB0D1C" w:rsidRDefault="00AB0D1C" w:rsidP="00AB78CA">
            <w:pPr>
              <w:jc w:val="center"/>
            </w:pPr>
            <w:r>
              <w:t>7</w:t>
            </w:r>
          </w:p>
        </w:tc>
        <w:tc>
          <w:tcPr>
            <w:tcW w:w="1008" w:type="dxa"/>
            <w:vAlign w:val="center"/>
          </w:tcPr>
          <w:p w:rsidR="00AB0D1C" w:rsidRDefault="00AB0D1C" w:rsidP="00AB78CA">
            <w:pPr>
              <w:jc w:val="center"/>
            </w:pPr>
            <w:r>
              <w:t>10</w:t>
            </w:r>
          </w:p>
        </w:tc>
        <w:tc>
          <w:tcPr>
            <w:tcW w:w="1008" w:type="dxa"/>
            <w:vAlign w:val="center"/>
          </w:tcPr>
          <w:p w:rsidR="00AB0D1C" w:rsidRDefault="00AB0D1C" w:rsidP="00AB78CA">
            <w:pPr>
              <w:jc w:val="center"/>
            </w:pPr>
            <w:r>
              <w:t>6</w:t>
            </w:r>
          </w:p>
        </w:tc>
        <w:tc>
          <w:tcPr>
            <w:tcW w:w="1008" w:type="dxa"/>
            <w:vAlign w:val="center"/>
          </w:tcPr>
          <w:p w:rsidR="00AB0D1C" w:rsidRDefault="00AB0D1C" w:rsidP="00AB78CA">
            <w:pPr>
              <w:jc w:val="center"/>
            </w:pPr>
            <w:r>
              <w:t>12</w:t>
            </w:r>
          </w:p>
        </w:tc>
        <w:tc>
          <w:tcPr>
            <w:tcW w:w="1009" w:type="dxa"/>
            <w:vAlign w:val="center"/>
          </w:tcPr>
          <w:p w:rsidR="00AB0D1C" w:rsidRDefault="00AB0D1C" w:rsidP="00AB78CA">
            <w:pPr>
              <w:jc w:val="center"/>
            </w:pPr>
            <w:r>
              <w:t>9</w:t>
            </w:r>
          </w:p>
        </w:tc>
      </w:tr>
    </w:tbl>
    <w:p w:rsidR="00AB0D1C" w:rsidRDefault="00AB0D1C" w:rsidP="00AB0D1C"/>
    <w:p w:rsidR="00AB0D1C" w:rsidRDefault="00AB0D1C" w:rsidP="00AB0D1C">
      <w:pPr>
        <w:pStyle w:val="PartA"/>
      </w:pPr>
      <w:r>
        <w:t>(a)</w:t>
      </w:r>
      <w:r>
        <w:tab/>
        <w:t>Use the above information to complete the project network below.</w:t>
      </w:r>
      <w:r>
        <w:tab/>
        <w:t>(3 marks)</w:t>
      </w:r>
    </w:p>
    <w:p w:rsidR="00AB0D1C" w:rsidRDefault="00AB0D1C" w:rsidP="00AB0D1C">
      <w:pPr>
        <w:pStyle w:val="PartA"/>
      </w:pPr>
    </w:p>
    <w:p w:rsidR="00AB0D1C" w:rsidRDefault="00AB0D1C" w:rsidP="00AB0D1C">
      <w:pPr>
        <w:pStyle w:val="PartA"/>
        <w:jc w:val="center"/>
      </w:pPr>
      <w:r>
        <w:object w:dxaOrig="6880" w:dyaOrig="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34.2pt" o:ole="">
            <v:imagedata r:id="rId12" o:title=""/>
          </v:shape>
          <o:OLEObject Type="Embed" ProgID="FXDraw3.Document" ShapeID="_x0000_i1025" DrawAspect="Content" ObjectID="_1469609223" r:id="rId13"/>
        </w:object>
      </w:r>
    </w:p>
    <w:p w:rsidR="00AB0D1C" w:rsidRDefault="00AB0D1C" w:rsidP="00AB0D1C">
      <w:pPr>
        <w:pStyle w:val="PartA"/>
      </w:pPr>
    </w:p>
    <w:p w:rsidR="00AB0D1C" w:rsidRDefault="00AB0D1C" w:rsidP="00AB0D1C">
      <w:pPr>
        <w:pStyle w:val="PartA"/>
      </w:pPr>
      <w:r>
        <w:t>(b)</w:t>
      </w:r>
      <w:r>
        <w:tab/>
        <w:t>State the critical path and the minimum completion time for the project.</w:t>
      </w:r>
      <w:r>
        <w:tab/>
        <w:t>(2 marks)</w:t>
      </w:r>
    </w:p>
    <w:p w:rsidR="00AB0D1C" w:rsidRDefault="00AB0D1C" w:rsidP="00AB0D1C">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155575</wp:posOffset>
                </wp:positionV>
                <wp:extent cx="1600200" cy="571500"/>
                <wp:effectExtent l="8890" t="10160" r="10160" b="889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AB0D1C" w:rsidRDefault="00AB0D1C" w:rsidP="00AB0D1C">
                            <w:r>
                              <w:t>Path: B - C - E - G</w:t>
                            </w:r>
                          </w:p>
                          <w:p w:rsidR="00AB0D1C" w:rsidRDefault="00AB0D1C" w:rsidP="00AB0D1C"/>
                          <w:p w:rsidR="00AB0D1C" w:rsidRDefault="00AB0D1C" w:rsidP="00AB0D1C">
                            <w:r>
                              <w:t>MCT: 30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135pt;margin-top:12.25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">
                <v:textbox>
                  <w:txbxContent>
                    <w:p w:rsidR="00AB0D1C" w:rsidRDefault="00AB0D1C" w:rsidP="00AB0D1C">
                      <w:r>
                        <w:t>Path: B - C - E - G</w:t>
                      </w:r>
                    </w:p>
                    <w:p w:rsidR="00AB0D1C" w:rsidRDefault="00AB0D1C" w:rsidP="00AB0D1C"/>
                    <w:p w:rsidR="00AB0D1C" w:rsidRDefault="00AB0D1C" w:rsidP="00AB0D1C">
                      <w:r>
                        <w:t>MCT: 30 days</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What is the minimum time that two people would take to complete all tasks if only one person can be allocated to each task at any one time? Justify your answer.</w:t>
      </w:r>
      <w:r>
        <w:tab/>
        <w:t>(2 marks)</w:t>
      </w:r>
    </w:p>
    <w:p w:rsidR="00AB0D1C" w:rsidRDefault="00AB0D1C" w:rsidP="00AB0D1C">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149225</wp:posOffset>
                </wp:positionV>
                <wp:extent cx="2628900" cy="914400"/>
                <wp:effectExtent l="8890" t="9525" r="1016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AB0D1C" w:rsidRDefault="00AB0D1C" w:rsidP="00AB0D1C">
                            <w:r>
                              <w:t>33 days.</w:t>
                            </w:r>
                          </w:p>
                          <w:p w:rsidR="00AB0D1C" w:rsidRDefault="00AB0D1C" w:rsidP="00AB0D1C"/>
                          <w:p w:rsidR="00AB0D1C" w:rsidRDefault="00AB0D1C" w:rsidP="00AB0D1C">
                            <w:r>
                              <w:t>Person A: Critical path (30 days)</w:t>
                            </w:r>
                          </w:p>
                          <w:p w:rsidR="00AB0D1C" w:rsidRDefault="00AB0D1C" w:rsidP="00AB0D1C"/>
                          <w:p w:rsidR="00AB0D1C" w:rsidRDefault="00AB0D1C" w:rsidP="00AB0D1C">
                            <w:r>
                              <w:t>Person B: A - D - F (33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135pt;margin-top:11.75pt;width:20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n4KgIAAFk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">
                <v:textbox>
                  <w:txbxContent>
                    <w:p w:rsidR="00AB0D1C" w:rsidRDefault="00AB0D1C" w:rsidP="00AB0D1C">
                      <w:r>
                        <w:t>33 days.</w:t>
                      </w:r>
                    </w:p>
                    <w:p w:rsidR="00AB0D1C" w:rsidRDefault="00AB0D1C" w:rsidP="00AB0D1C"/>
                    <w:p w:rsidR="00AB0D1C" w:rsidRDefault="00AB0D1C" w:rsidP="00AB0D1C">
                      <w:r>
                        <w:t>Person A: Critical path (30 days)</w:t>
                      </w:r>
                    </w:p>
                    <w:p w:rsidR="00AB0D1C" w:rsidRDefault="00AB0D1C" w:rsidP="00AB0D1C"/>
                    <w:p w:rsidR="00AB0D1C" w:rsidRDefault="00AB0D1C" w:rsidP="00AB0D1C">
                      <w:r>
                        <w:t>Person B: A - D - F (33 days)</w:t>
                      </w:r>
                    </w:p>
                  </w:txbxContent>
                </v:textbox>
              </v:shape>
            </w:pict>
          </mc:Fallback>
        </mc:AlternateContent>
      </w:r>
    </w:p>
    <w:p w:rsidR="00AB0D1C" w:rsidRPr="008103B4" w:rsidRDefault="00AB0D1C" w:rsidP="00AB0D1C"/>
    <w:p w:rsidR="00AB0D1C" w:rsidRDefault="00AB0D1C" w:rsidP="00AB0D1C">
      <w:pPr>
        <w:pStyle w:val="QNum"/>
      </w:pPr>
      <w:r>
        <w:br w:type="page"/>
      </w:r>
      <w:r>
        <w:lastRenderedPageBreak/>
        <w:t>Question 8</w:t>
      </w:r>
      <w:r>
        <w:tab/>
        <w:t>(6 marks)</w:t>
      </w:r>
    </w:p>
    <w:p w:rsidR="00AB0D1C" w:rsidRDefault="00AB0D1C" w:rsidP="00AB0D1C">
      <w:r>
        <w:t>The net contents of packets of breakfast cereal filled by a machine are normally distributed with a mean of 574.7 g and a standard deviation of 6.3 g.</w:t>
      </w:r>
    </w:p>
    <w:p w:rsidR="00AB0D1C" w:rsidRDefault="00AB0D1C" w:rsidP="00AB0D1C"/>
    <w:p w:rsidR="00AB0D1C" w:rsidRDefault="00AB0D1C" w:rsidP="00AB0D1C">
      <w:pPr>
        <w:pStyle w:val="PartA"/>
      </w:pPr>
      <w:r>
        <w:t>(a)</w:t>
      </w:r>
      <w:r>
        <w:tab/>
        <w:t>If a packet is chosen at random from the production line, determine the probability that the contents of the packet</w:t>
      </w:r>
    </w:p>
    <w:p w:rsidR="00AB0D1C" w:rsidRDefault="00AB0D1C" w:rsidP="00AB0D1C">
      <w:pPr>
        <w:pStyle w:val="PartA"/>
      </w:pPr>
    </w:p>
    <w:p w:rsidR="00AB0D1C" w:rsidRDefault="00AB0D1C" w:rsidP="00AB0D1C">
      <w:pPr>
        <w:pStyle w:val="PartAI"/>
      </w:pPr>
      <w:r>
        <w:t>(i)</w:t>
      </w:r>
      <w:r>
        <w:tab/>
      </w:r>
      <w:proofErr w:type="gramStart"/>
      <w:r>
        <w:t>are</w:t>
      </w:r>
      <w:proofErr w:type="gramEnd"/>
      <w:r>
        <w:t xml:space="preserve"> less than 565 g.</w:t>
      </w:r>
      <w:r>
        <w:tab/>
        <w:t>(1 mark)</w:t>
      </w:r>
    </w:p>
    <w:p w:rsidR="00AB0D1C" w:rsidRDefault="00AB0D1C" w:rsidP="00AB0D1C">
      <w:pPr>
        <w:pStyle w:val="PartAI"/>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132715</wp:posOffset>
                </wp:positionV>
                <wp:extent cx="1297940" cy="291465"/>
                <wp:effectExtent l="8890" t="9525" r="7620" b="133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91465"/>
                        </a:xfrm>
                        <a:prstGeom prst="rect">
                          <a:avLst/>
                        </a:prstGeom>
                        <a:solidFill>
                          <a:srgbClr val="FFFFFF"/>
                        </a:solidFill>
                        <a:ln w="9525">
                          <a:solidFill>
                            <a:srgbClr val="000000"/>
                          </a:solidFill>
                          <a:miter lim="800000"/>
                          <a:headEnd/>
                          <a:tailEnd/>
                        </a:ln>
                      </wps:spPr>
                      <wps:txbx>
                        <w:txbxContent>
                          <w:p w:rsidR="00AB0D1C" w:rsidRDefault="00AB0D1C" w:rsidP="00AB0D1C">
                            <w:r w:rsidRPr="00264C46">
                              <w:rPr>
                                <w:position w:val="-10"/>
                              </w:rPr>
                              <w:object w:dxaOrig="1740" w:dyaOrig="300">
                                <v:shape id="_x0000_i1078" type="#_x0000_t75" style="width:87pt;height:15pt" o:ole="">
                                  <v:imagedata r:id="rId14" o:title=""/>
                                </v:shape>
                                <o:OLEObject Type="Embed" ProgID="Equation.DSMT4" ShapeID="_x0000_i1078" DrawAspect="Content" ObjectID="_1469609276"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99pt;margin-top:10.45pt;width:102.2pt;height:22.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">
                <v:textbox style="mso-fit-shape-to-text:t">
                  <w:txbxContent>
                    <w:p w:rsidR="00AB0D1C" w:rsidRDefault="00AB0D1C" w:rsidP="00AB0D1C">
                      <w:r w:rsidRPr="00264C46">
                        <w:rPr>
                          <w:position w:val="-10"/>
                        </w:rPr>
                        <w:object w:dxaOrig="1740" w:dyaOrig="300">
                          <v:shape id="_x0000_i1078" type="#_x0000_t75" style="width:87pt;height:15pt" o:ole="">
                            <v:imagedata r:id="rId14" o:title=""/>
                          </v:shape>
                          <o:OLEObject Type="Embed" ProgID="Equation.DSMT4" ShapeID="_x0000_i1078" DrawAspect="Content" ObjectID="_1469609276" r:id="rId16"/>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r>
      <w:proofErr w:type="gramStart"/>
      <w:r>
        <w:t>lies</w:t>
      </w:r>
      <w:proofErr w:type="gramEnd"/>
      <w:r>
        <w:t xml:space="preserve"> between 570 g and 580 g.</w:t>
      </w:r>
      <w:r>
        <w:tab/>
        <w:t>(1 mark)</w:t>
      </w:r>
    </w:p>
    <w:p w:rsidR="00AB0D1C" w:rsidRDefault="00AB0D1C" w:rsidP="00AB0D1C">
      <w:pPr>
        <w:pStyle w:val="PartAI"/>
      </w:pPr>
    </w:p>
    <w:p w:rsidR="00AB0D1C" w:rsidRDefault="00AB0D1C" w:rsidP="00AB0D1C">
      <w:pPr>
        <w:pStyle w:val="PartAI"/>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64770</wp:posOffset>
                </wp:positionV>
                <wp:extent cx="1640840" cy="291465"/>
                <wp:effectExtent l="8890" t="6350" r="7620" b="69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291465"/>
                        </a:xfrm>
                        <a:prstGeom prst="rect">
                          <a:avLst/>
                        </a:prstGeom>
                        <a:solidFill>
                          <a:srgbClr val="FFFFFF"/>
                        </a:solidFill>
                        <a:ln w="9525">
                          <a:solidFill>
                            <a:srgbClr val="000000"/>
                          </a:solidFill>
                          <a:miter lim="800000"/>
                          <a:headEnd/>
                          <a:tailEnd/>
                        </a:ln>
                      </wps:spPr>
                      <wps:txbx>
                        <w:txbxContent>
                          <w:p w:rsidR="00AB0D1C" w:rsidRDefault="00AB0D1C" w:rsidP="00AB0D1C">
                            <w:r w:rsidRPr="00264C46">
                              <w:rPr>
                                <w:position w:val="-10"/>
                              </w:rPr>
                              <w:object w:dxaOrig="2280" w:dyaOrig="300">
                                <v:shape id="_x0000_i1079" type="#_x0000_t75" style="width:114pt;height:15pt" o:ole="">
                                  <v:imagedata r:id="rId17" o:title=""/>
                                </v:shape>
                                <o:OLEObject Type="Embed" ProgID="Equation.DSMT4" ShapeID="_x0000_i1079" DrawAspect="Content" ObjectID="_1469609277"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99pt;margin-top:5.1pt;width:129.2pt;height:22.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">
                <v:textbox style="mso-fit-shape-to-text:t">
                  <w:txbxContent>
                    <w:p w:rsidR="00AB0D1C" w:rsidRDefault="00AB0D1C" w:rsidP="00AB0D1C">
                      <w:r w:rsidRPr="00264C46">
                        <w:rPr>
                          <w:position w:val="-10"/>
                        </w:rPr>
                        <w:object w:dxaOrig="2280" w:dyaOrig="300">
                          <v:shape id="_x0000_i1079" type="#_x0000_t75" style="width:114pt;height:15pt" o:ole="">
                            <v:imagedata r:id="rId17" o:title=""/>
                          </v:shape>
                          <o:OLEObject Type="Embed" ProgID="Equation.DSMT4" ShapeID="_x0000_i1079" DrawAspect="Content" ObjectID="_1469609277" r:id="rId19"/>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
      </w:pPr>
      <w:r>
        <w:t>(b)</w:t>
      </w:r>
      <w:r>
        <w:tab/>
        <w:t>During one shift, the machine filled 2 400 packets with cereal. Estimate how many of these packets have contents of less than 555 g.</w:t>
      </w:r>
      <w:r>
        <w:tab/>
        <w:t>(2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123190</wp:posOffset>
                </wp:positionV>
                <wp:extent cx="1894840" cy="710565"/>
                <wp:effectExtent l="8890" t="13335" r="10795"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710565"/>
                        </a:xfrm>
                        <a:prstGeom prst="rect">
                          <a:avLst/>
                        </a:prstGeom>
                        <a:solidFill>
                          <a:srgbClr val="FFFFFF"/>
                        </a:solidFill>
                        <a:ln w="9525">
                          <a:solidFill>
                            <a:srgbClr val="000000"/>
                          </a:solidFill>
                          <a:miter lim="800000"/>
                          <a:headEnd/>
                          <a:tailEnd/>
                        </a:ln>
                      </wps:spPr>
                      <wps:txbx>
                        <w:txbxContent>
                          <w:p w:rsidR="00AB0D1C" w:rsidRDefault="00AB0D1C" w:rsidP="00AB0D1C">
                            <w:r w:rsidRPr="00D2061C">
                              <w:rPr>
                                <w:position w:val="-42"/>
                              </w:rPr>
                              <w:object w:dxaOrig="2680" w:dyaOrig="960">
                                <v:shape id="_x0000_i1080" type="#_x0000_t75" style="width:134pt;height:48pt" o:ole="">
                                  <v:imagedata r:id="rId20" o:title=""/>
                                </v:shape>
                                <o:OLEObject Type="Embed" ProgID="Equation.DSMT4" ShapeID="_x0000_i1080" DrawAspect="Content" ObjectID="_1469609278"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99pt;margin-top:9.7pt;width:149.2pt;height:5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">
                <v:textbox style="mso-fit-shape-to-text:t">
                  <w:txbxContent>
                    <w:p w:rsidR="00AB0D1C" w:rsidRDefault="00AB0D1C" w:rsidP="00AB0D1C">
                      <w:r w:rsidRPr="00D2061C">
                        <w:rPr>
                          <w:position w:val="-42"/>
                        </w:rPr>
                        <w:object w:dxaOrig="2680" w:dyaOrig="960">
                          <v:shape id="_x0000_i1080" type="#_x0000_t75" style="width:134pt;height:48pt" o:ole="">
                            <v:imagedata r:id="rId20" o:title=""/>
                          </v:shape>
                          <o:OLEObject Type="Embed" ProgID="Equation.DSMT4" ShapeID="_x0000_i1080" DrawAspect="Content" ObjectID="_1469609278" r:id="rId22"/>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Determine, to the nearest gram, the contents exceeded by 5% of all packets of cereal produced.</w:t>
      </w:r>
      <w:r>
        <w:tab/>
        <w:t>(2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8890</wp:posOffset>
                </wp:positionV>
                <wp:extent cx="1094740" cy="506730"/>
                <wp:effectExtent l="8890" t="12065" r="10795" b="508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06730"/>
                        </a:xfrm>
                        <a:prstGeom prst="rect">
                          <a:avLst/>
                        </a:prstGeom>
                        <a:solidFill>
                          <a:srgbClr val="FFFFFF"/>
                        </a:solidFill>
                        <a:ln w="9525">
                          <a:solidFill>
                            <a:srgbClr val="000000"/>
                          </a:solidFill>
                          <a:miter lim="800000"/>
                          <a:headEnd/>
                          <a:tailEnd/>
                        </a:ln>
                      </wps:spPr>
                      <wps:txbx>
                        <w:txbxContent>
                          <w:p w:rsidR="00AB0D1C" w:rsidRDefault="00AB0D1C" w:rsidP="00AB0D1C">
                            <w:r w:rsidRPr="00F42C53">
                              <w:rPr>
                                <w:position w:val="-26"/>
                              </w:rPr>
                              <w:object w:dxaOrig="1420" w:dyaOrig="639">
                                <v:shape id="_x0000_i1081" type="#_x0000_t75" style="width:71pt;height:31.95pt" o:ole="">
                                  <v:imagedata r:id="rId23" o:title=""/>
                                </v:shape>
                                <o:OLEObject Type="Embed" ProgID="Equation.DSMT4" ShapeID="_x0000_i1081" DrawAspect="Content" ObjectID="_1469609279"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99pt;margin-top:.7pt;width:86.2pt;height:39.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">
                <v:textbox style="mso-fit-shape-to-text:t">
                  <w:txbxContent>
                    <w:p w:rsidR="00AB0D1C" w:rsidRDefault="00AB0D1C" w:rsidP="00AB0D1C">
                      <w:r w:rsidRPr="00F42C53">
                        <w:rPr>
                          <w:position w:val="-26"/>
                        </w:rPr>
                        <w:object w:dxaOrig="1420" w:dyaOrig="639">
                          <v:shape id="_x0000_i1081" type="#_x0000_t75" style="width:71pt;height:31.95pt" o:ole="">
                            <v:imagedata r:id="rId23" o:title=""/>
                          </v:shape>
                          <o:OLEObject Type="Embed" ProgID="Equation.DSMT4" ShapeID="_x0000_i1081" DrawAspect="Content" ObjectID="_1469609279" r:id="rId25"/>
                        </w:object>
                      </w:r>
                    </w:p>
                  </w:txbxContent>
                </v:textbox>
              </v:shape>
            </w:pict>
          </mc:Fallback>
        </mc:AlternateContent>
      </w: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9</w:t>
      </w:r>
      <w:r>
        <w:tab/>
        <w:t>(6 marks)</w:t>
      </w:r>
    </w:p>
    <w:p w:rsidR="00AB0D1C" w:rsidRDefault="00AB0D1C" w:rsidP="00AB0D1C">
      <w:pPr>
        <w:pStyle w:val="PartA"/>
      </w:pPr>
      <w:r>
        <w:t>(a)</w:t>
      </w:r>
      <w:r>
        <w:tab/>
        <w:t>Determine the inequalities that define the shaded region below.</w:t>
      </w:r>
      <w:r>
        <w:tab/>
        <w:t>(3 marks)</w:t>
      </w:r>
    </w:p>
    <w:p w:rsidR="00AB0D1C" w:rsidRDefault="00AB0D1C" w:rsidP="00AB0D1C">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2011045</wp:posOffset>
                </wp:positionV>
                <wp:extent cx="789940" cy="1129665"/>
                <wp:effectExtent l="8890" t="9525" r="10795"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129665"/>
                        </a:xfrm>
                        <a:prstGeom prst="rect">
                          <a:avLst/>
                        </a:prstGeom>
                        <a:solidFill>
                          <a:srgbClr val="FFFFFF"/>
                        </a:solidFill>
                        <a:ln w="9525">
                          <a:solidFill>
                            <a:srgbClr val="000000"/>
                          </a:solidFill>
                          <a:miter lim="800000"/>
                          <a:headEnd/>
                          <a:tailEnd/>
                        </a:ln>
                      </wps:spPr>
                      <wps:txbx>
                        <w:txbxContent>
                          <w:p w:rsidR="00AB0D1C" w:rsidRDefault="00AB0D1C" w:rsidP="00AB0D1C">
                            <w:r w:rsidRPr="0055702D">
                              <w:rPr>
                                <w:position w:val="-76"/>
                              </w:rPr>
                              <w:object w:dxaOrig="940" w:dyaOrig="1620">
                                <v:shape id="_x0000_i1082" type="#_x0000_t75" style="width:47pt;height:81pt" o:ole="">
                                  <v:imagedata r:id="rId26" o:title=""/>
                                </v:shape>
                                <o:OLEObject Type="Embed" ProgID="Equation.DSMT4" ShapeID="_x0000_i1082" DrawAspect="Content" ObjectID="_1469609280" r:id="rId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342pt;margin-top:158.35pt;width:62.2pt;height:88.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">
                <v:textbox style="mso-fit-shape-to-text:t">
                  <w:txbxContent>
                    <w:p w:rsidR="00AB0D1C" w:rsidRDefault="00AB0D1C" w:rsidP="00AB0D1C">
                      <w:r w:rsidRPr="0055702D">
                        <w:rPr>
                          <w:position w:val="-76"/>
                        </w:rPr>
                        <w:object w:dxaOrig="940" w:dyaOrig="1620">
                          <v:shape id="_x0000_i1082" type="#_x0000_t75" style="width:47pt;height:81pt" o:ole="">
                            <v:imagedata r:id="rId26" o:title=""/>
                          </v:shape>
                          <o:OLEObject Type="Embed" ProgID="Equation.DSMT4" ShapeID="_x0000_i1082" DrawAspect="Content" ObjectID="_1469609280" r:id="rId28"/>
                        </w:object>
                      </w:r>
                    </w:p>
                  </w:txbxContent>
                </v:textbox>
              </v:shape>
            </w:pict>
          </mc:Fallback>
        </mc:AlternateContent>
      </w:r>
      <w:r>
        <w:tab/>
      </w:r>
      <w:r>
        <w:object w:dxaOrig="5122" w:dyaOrig="4272">
          <v:shape id="_x0000_i1026" type="#_x0000_t75" style="width:256.1pt;height:213.6pt" o:ole="">
            <v:imagedata r:id="rId29" o:title=""/>
          </v:shape>
          <o:OLEObject Type="Embed" ProgID="FXDraw3.Document" ShapeID="_x0000_i1026" DrawAspect="Content" ObjectID="_1469609224" r:id="rId30"/>
        </w:objec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 xml:space="preserve">Shade the region satisfied by the inequalities </w:t>
      </w:r>
      <w:r w:rsidRPr="00AD45F2">
        <w:rPr>
          <w:position w:val="-10"/>
        </w:rPr>
        <w:object w:dxaOrig="859" w:dyaOrig="300">
          <v:shape id="_x0000_i1027" type="#_x0000_t75" style="width:42.95pt;height:15pt" o:ole="">
            <v:imagedata r:id="rId31" o:title=""/>
          </v:shape>
          <o:OLEObject Type="Embed" ProgID="Equation.DSMT4" ShapeID="_x0000_i1027" DrawAspect="Content" ObjectID="_1469609225" r:id="rId32"/>
        </w:object>
      </w:r>
      <w:r>
        <w:t xml:space="preserve"> and </w:t>
      </w:r>
      <w:r w:rsidRPr="00AD45F2">
        <w:rPr>
          <w:position w:val="-10"/>
        </w:rPr>
        <w:object w:dxaOrig="1060" w:dyaOrig="300">
          <v:shape id="_x0000_i1028" type="#_x0000_t75" style="width:53pt;height:15pt" o:ole="">
            <v:imagedata r:id="rId33" o:title=""/>
          </v:shape>
          <o:OLEObject Type="Embed" ProgID="Equation.DSMT4" ShapeID="_x0000_i1028" DrawAspect="Content" ObjectID="_1469609226" r:id="rId34"/>
        </w:object>
      </w:r>
      <w:r>
        <w:t xml:space="preserve"> on the axes below.</w:t>
      </w:r>
    </w:p>
    <w:p w:rsidR="00AB0D1C" w:rsidRDefault="00AB0D1C" w:rsidP="00AB0D1C">
      <w:pPr>
        <w:pStyle w:val="PartA"/>
      </w:pPr>
      <w:r>
        <w:tab/>
      </w:r>
      <w:r>
        <w:tab/>
      </w:r>
      <w:r>
        <w:tab/>
        <w:t>(3 marks)</w:t>
      </w:r>
    </w:p>
    <w:p w:rsidR="00AB0D1C" w:rsidRDefault="00AB0D1C" w:rsidP="00AB0D1C">
      <w:pPr>
        <w:pStyle w:val="PartA"/>
      </w:pPr>
      <w:r>
        <w:tab/>
      </w:r>
      <w:r>
        <w:object w:dxaOrig="6256" w:dyaOrig="5973">
          <v:shape id="_x0000_i1029" type="#_x0000_t75" style="width:312.8pt;height:298.65pt" o:ole="">
            <v:imagedata r:id="rId35" o:title=""/>
          </v:shape>
          <o:OLEObject Type="Embed" ProgID="FXDraw3.Document" ShapeID="_x0000_i1029" DrawAspect="Content" ObjectID="_1469609227" r:id="rId36"/>
        </w:object>
      </w: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10</w:t>
      </w:r>
      <w:r>
        <w:tab/>
        <w:t>(8 marks)</w:t>
      </w:r>
    </w:p>
    <w:p w:rsidR="00AB0D1C" w:rsidRDefault="00AB0D1C" w:rsidP="00AB0D1C">
      <w:r>
        <w:t>The ages of the 45 students attending a Statistics evening class are listed below in ascending order. The mean and standard deviation of these ages are 26.6 and 10.8 respectively.</w:t>
      </w:r>
    </w:p>
    <w:p w:rsidR="00AB0D1C" w:rsidRDefault="00AB0D1C" w:rsidP="00AB0D1C"/>
    <w:p w:rsidR="00AB0D1C" w:rsidRDefault="00AB0D1C" w:rsidP="00AB0D1C">
      <w:pPr>
        <w:pStyle w:val="PartA"/>
      </w:pPr>
    </w:p>
    <w:p w:rsidR="00AB0D1C" w:rsidRDefault="00AB0D1C" w:rsidP="00AB0D1C">
      <w:pPr>
        <w:pStyle w:val="PartA"/>
        <w:jc w:val="center"/>
      </w:pPr>
      <w:r>
        <w:t>15, 16, 16, 17, 17, 17, 18, 18, 18, 19, 19, 19, 20, 20, 21,</w:t>
      </w:r>
    </w:p>
    <w:p w:rsidR="00AB0D1C" w:rsidRDefault="00AB0D1C" w:rsidP="00AB0D1C">
      <w:pPr>
        <w:pStyle w:val="PartA"/>
        <w:jc w:val="center"/>
      </w:pPr>
      <w:r>
        <w:t>21, 21, 21, 22, 22, 24, 24, 24, 24, 25, 25, 25, 25, 25, 26,</w:t>
      </w:r>
    </w:p>
    <w:p w:rsidR="00AB0D1C" w:rsidRDefault="00AB0D1C" w:rsidP="00AB0D1C">
      <w:pPr>
        <w:pStyle w:val="PartA"/>
        <w:jc w:val="center"/>
      </w:pPr>
      <w:proofErr w:type="gramStart"/>
      <w:r>
        <w:t>27, 28, 29, 30, 32, 33, 33, 34, 34, 37, 37, 39, 56, 58, 65.</w:t>
      </w:r>
      <w:proofErr w:type="gramEnd"/>
    </w:p>
    <w:p w:rsidR="00AB0D1C" w:rsidRDefault="00AB0D1C" w:rsidP="00AB0D1C">
      <w:pPr>
        <w:pStyle w:val="PartA"/>
      </w:pPr>
    </w:p>
    <w:p w:rsidR="00AB0D1C" w:rsidRDefault="00AB0D1C" w:rsidP="00AB0D1C">
      <w:pPr>
        <w:pStyle w:val="PartA"/>
      </w:pPr>
    </w:p>
    <w:p w:rsidR="00AB0D1C" w:rsidRDefault="00AB0D1C" w:rsidP="00AB0D1C">
      <w:pPr>
        <w:pStyle w:val="PartA"/>
      </w:pPr>
      <w:r>
        <w:t>(a)</w:t>
      </w:r>
      <w:r>
        <w:tab/>
        <w:t>Determine the mode and the median of these ages.</w:t>
      </w:r>
      <w:r>
        <w:tab/>
        <w:t>(2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40005</wp:posOffset>
                </wp:positionV>
                <wp:extent cx="1028700" cy="571500"/>
                <wp:effectExtent l="8890" t="6985" r="1016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AB0D1C" w:rsidRDefault="00AB0D1C" w:rsidP="00AB0D1C">
                            <w:r>
                              <w:t>Mode: 25</w:t>
                            </w:r>
                          </w:p>
                          <w:p w:rsidR="00AB0D1C" w:rsidRDefault="00AB0D1C" w:rsidP="00AB0D1C"/>
                          <w:p w:rsidR="00AB0D1C" w:rsidRDefault="00AB0D1C" w:rsidP="00AB0D1C">
                            <w:r>
                              <w:t>Median: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117pt;margin-top:3.15pt;width:8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">
                <v:textbox>
                  <w:txbxContent>
                    <w:p w:rsidR="00AB0D1C" w:rsidRDefault="00AB0D1C" w:rsidP="00AB0D1C">
                      <w:r>
                        <w:t>Mode: 25</w:t>
                      </w:r>
                    </w:p>
                    <w:p w:rsidR="00AB0D1C" w:rsidRDefault="00AB0D1C" w:rsidP="00AB0D1C"/>
                    <w:p w:rsidR="00AB0D1C" w:rsidRDefault="00AB0D1C" w:rsidP="00AB0D1C">
                      <w:r>
                        <w:t>Median: 24</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r>
        <w:t>The ages of students attending a Mathematics evening class are summarised in the frequency table below.</w:t>
      </w:r>
    </w:p>
    <w:p w:rsidR="00AB0D1C" w:rsidRDefault="00AB0D1C" w:rsidP="00AB0D1C"/>
    <w:p w:rsidR="00AB0D1C" w:rsidRDefault="00AB0D1C" w:rsidP="00AB0D1C">
      <w:pPr>
        <w:pStyle w:val="PartA"/>
      </w:pPr>
    </w:p>
    <w:tbl>
      <w:tblPr>
        <w:tblStyle w:val="TableGrid"/>
        <w:tblW w:w="0" w:type="auto"/>
        <w:tblInd w:w="1080" w:type="dxa"/>
        <w:tblLook w:val="01E0" w:firstRow="1" w:lastRow="1" w:firstColumn="1" w:lastColumn="1" w:noHBand="0" w:noVBand="0"/>
      </w:tblPr>
      <w:tblGrid>
        <w:gridCol w:w="1256"/>
        <w:gridCol w:w="1008"/>
        <w:gridCol w:w="1009"/>
        <w:gridCol w:w="1009"/>
        <w:gridCol w:w="1008"/>
        <w:gridCol w:w="1009"/>
        <w:gridCol w:w="1009"/>
      </w:tblGrid>
      <w:tr w:rsidR="00AB0D1C" w:rsidTr="00AB78CA">
        <w:tc>
          <w:tcPr>
            <w:tcW w:w="0" w:type="auto"/>
          </w:tcPr>
          <w:p w:rsidR="00AB0D1C" w:rsidRDefault="00AB0D1C" w:rsidP="00AB78CA">
            <w:pPr>
              <w:pStyle w:val="PartA"/>
              <w:ind w:left="0" w:firstLineChars="0" w:firstLine="0"/>
            </w:pPr>
            <w:r>
              <w:t>Age</w:t>
            </w:r>
          </w:p>
        </w:tc>
        <w:tc>
          <w:tcPr>
            <w:tcW w:w="1008" w:type="dxa"/>
          </w:tcPr>
          <w:p w:rsidR="00AB0D1C" w:rsidRDefault="00AB0D1C" w:rsidP="00AB78CA">
            <w:pPr>
              <w:pStyle w:val="PartA"/>
              <w:ind w:left="0" w:firstLineChars="0" w:firstLine="0"/>
              <w:jc w:val="center"/>
            </w:pPr>
            <w:r>
              <w:t>15-19</w:t>
            </w:r>
          </w:p>
        </w:tc>
        <w:tc>
          <w:tcPr>
            <w:tcW w:w="1009" w:type="dxa"/>
          </w:tcPr>
          <w:p w:rsidR="00AB0D1C" w:rsidRDefault="00AB0D1C" w:rsidP="00AB78CA">
            <w:pPr>
              <w:pStyle w:val="PartA"/>
              <w:ind w:left="0" w:firstLineChars="0" w:firstLine="0"/>
              <w:jc w:val="center"/>
            </w:pPr>
            <w:r>
              <w:t>20-24</w:t>
            </w:r>
          </w:p>
        </w:tc>
        <w:tc>
          <w:tcPr>
            <w:tcW w:w="1009" w:type="dxa"/>
          </w:tcPr>
          <w:p w:rsidR="00AB0D1C" w:rsidRDefault="00AB0D1C" w:rsidP="00AB78CA">
            <w:pPr>
              <w:pStyle w:val="PartA"/>
              <w:ind w:left="0" w:firstLineChars="0" w:firstLine="0"/>
              <w:jc w:val="center"/>
            </w:pPr>
            <w:r>
              <w:t>25-29</w:t>
            </w:r>
          </w:p>
        </w:tc>
        <w:tc>
          <w:tcPr>
            <w:tcW w:w="1008" w:type="dxa"/>
          </w:tcPr>
          <w:p w:rsidR="00AB0D1C" w:rsidRDefault="00AB0D1C" w:rsidP="00AB78CA">
            <w:pPr>
              <w:pStyle w:val="PartA"/>
              <w:ind w:left="0" w:firstLineChars="0" w:firstLine="0"/>
              <w:jc w:val="center"/>
            </w:pPr>
            <w:r>
              <w:t>30-34</w:t>
            </w:r>
          </w:p>
        </w:tc>
        <w:tc>
          <w:tcPr>
            <w:tcW w:w="1009" w:type="dxa"/>
          </w:tcPr>
          <w:p w:rsidR="00AB0D1C" w:rsidRDefault="00AB0D1C" w:rsidP="00AB78CA">
            <w:pPr>
              <w:pStyle w:val="PartA"/>
              <w:ind w:left="0" w:firstLineChars="0" w:firstLine="0"/>
              <w:jc w:val="center"/>
            </w:pPr>
            <w:r>
              <w:t>35-39</w:t>
            </w:r>
          </w:p>
        </w:tc>
        <w:tc>
          <w:tcPr>
            <w:tcW w:w="1009" w:type="dxa"/>
          </w:tcPr>
          <w:p w:rsidR="00AB0D1C" w:rsidRDefault="00AB0D1C" w:rsidP="00AB78CA">
            <w:pPr>
              <w:pStyle w:val="PartA"/>
              <w:ind w:left="0" w:firstLineChars="0" w:firstLine="0"/>
              <w:jc w:val="center"/>
            </w:pPr>
            <w:r>
              <w:t>40-44</w:t>
            </w:r>
          </w:p>
        </w:tc>
      </w:tr>
      <w:tr w:rsidR="00AB0D1C" w:rsidTr="00AB78CA">
        <w:tc>
          <w:tcPr>
            <w:tcW w:w="0" w:type="auto"/>
          </w:tcPr>
          <w:p w:rsidR="00AB0D1C" w:rsidRDefault="00AB0D1C" w:rsidP="00AB78CA">
            <w:pPr>
              <w:pStyle w:val="PartA"/>
              <w:ind w:left="0" w:firstLineChars="0" w:firstLine="0"/>
            </w:pPr>
            <w:r>
              <w:t>Frequency</w:t>
            </w:r>
          </w:p>
        </w:tc>
        <w:tc>
          <w:tcPr>
            <w:tcW w:w="1008" w:type="dxa"/>
          </w:tcPr>
          <w:p w:rsidR="00AB0D1C" w:rsidRDefault="00AB0D1C" w:rsidP="00AB78CA">
            <w:pPr>
              <w:pStyle w:val="PartA"/>
              <w:ind w:left="0" w:firstLineChars="0" w:firstLine="0"/>
              <w:jc w:val="center"/>
            </w:pPr>
            <w:r>
              <w:t>5</w:t>
            </w:r>
          </w:p>
        </w:tc>
        <w:tc>
          <w:tcPr>
            <w:tcW w:w="1009" w:type="dxa"/>
          </w:tcPr>
          <w:p w:rsidR="00AB0D1C" w:rsidRDefault="00AB0D1C" w:rsidP="00AB78CA">
            <w:pPr>
              <w:pStyle w:val="PartA"/>
              <w:ind w:left="0" w:firstLineChars="0" w:firstLine="0"/>
              <w:jc w:val="center"/>
            </w:pPr>
            <w:r>
              <w:t>12</w:t>
            </w:r>
          </w:p>
        </w:tc>
        <w:tc>
          <w:tcPr>
            <w:tcW w:w="1009" w:type="dxa"/>
          </w:tcPr>
          <w:p w:rsidR="00AB0D1C" w:rsidRDefault="00AB0D1C" w:rsidP="00AB78CA">
            <w:pPr>
              <w:pStyle w:val="PartA"/>
              <w:ind w:left="0" w:firstLineChars="0" w:firstLine="0"/>
              <w:jc w:val="center"/>
            </w:pPr>
            <w:r>
              <w:t>15</w:t>
            </w:r>
          </w:p>
        </w:tc>
        <w:tc>
          <w:tcPr>
            <w:tcW w:w="1008" w:type="dxa"/>
          </w:tcPr>
          <w:p w:rsidR="00AB0D1C" w:rsidRDefault="00AB0D1C" w:rsidP="00AB78CA">
            <w:pPr>
              <w:pStyle w:val="PartA"/>
              <w:ind w:left="0" w:firstLineChars="0" w:firstLine="0"/>
              <w:jc w:val="center"/>
            </w:pPr>
            <w:r>
              <w:t>9</w:t>
            </w:r>
          </w:p>
        </w:tc>
        <w:tc>
          <w:tcPr>
            <w:tcW w:w="1009" w:type="dxa"/>
          </w:tcPr>
          <w:p w:rsidR="00AB0D1C" w:rsidRDefault="00AB0D1C" w:rsidP="00AB78CA">
            <w:pPr>
              <w:pStyle w:val="PartA"/>
              <w:ind w:left="0" w:firstLineChars="0" w:firstLine="0"/>
              <w:jc w:val="center"/>
            </w:pPr>
            <w:r>
              <w:t>3</w:t>
            </w:r>
          </w:p>
        </w:tc>
        <w:tc>
          <w:tcPr>
            <w:tcW w:w="1009" w:type="dxa"/>
          </w:tcPr>
          <w:p w:rsidR="00AB0D1C" w:rsidRDefault="00AB0D1C" w:rsidP="00AB78CA">
            <w:pPr>
              <w:pStyle w:val="PartA"/>
              <w:ind w:left="0" w:firstLineChars="0" w:firstLine="0"/>
              <w:jc w:val="center"/>
            </w:pPr>
            <w:r>
              <w:t>1</w:t>
            </w:r>
          </w:p>
        </w:tc>
      </w:tr>
    </w:tbl>
    <w:p w:rsidR="00AB0D1C" w:rsidRDefault="00AB0D1C" w:rsidP="00AB0D1C">
      <w:pPr>
        <w:pStyle w:val="PartA"/>
      </w:pPr>
    </w:p>
    <w:p w:rsidR="00AB0D1C" w:rsidRDefault="00AB0D1C" w:rsidP="00AB0D1C">
      <w:pPr>
        <w:pStyle w:val="PartA"/>
      </w:pPr>
    </w:p>
    <w:p w:rsidR="00AB0D1C" w:rsidRDefault="00AB0D1C" w:rsidP="00AB0D1C">
      <w:pPr>
        <w:pStyle w:val="PartA"/>
      </w:pPr>
      <w:r>
        <w:t>(b)</w:t>
      </w:r>
      <w:r>
        <w:tab/>
        <w:t>Estimate the mean and standard deviation for the ages of the students attending the Mathematics evening class, rounding both figures to three significant figures.</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57785</wp:posOffset>
                </wp:positionV>
                <wp:extent cx="1143000" cy="685800"/>
                <wp:effectExtent l="8890" t="12065" r="10160" b="69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AB0D1C" w:rsidRDefault="00AB0D1C" w:rsidP="00AB0D1C">
                            <w:r>
                              <w:t>Mean: 26.6</w:t>
                            </w:r>
                          </w:p>
                          <w:p w:rsidR="00AB0D1C" w:rsidRDefault="00AB0D1C" w:rsidP="00AB0D1C"/>
                          <w:p w:rsidR="00AB0D1C" w:rsidRDefault="00AB0D1C" w:rsidP="00AB0D1C">
                            <w:r>
                              <w:t>SD: 5.85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117pt;margin-top:4.55pt;width:90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">
                <v:textbox>
                  <w:txbxContent>
                    <w:p w:rsidR="00AB0D1C" w:rsidRDefault="00AB0D1C" w:rsidP="00AB0D1C">
                      <w:r>
                        <w:t>Mean: 26.6</w:t>
                      </w:r>
                    </w:p>
                    <w:p w:rsidR="00AB0D1C" w:rsidRDefault="00AB0D1C" w:rsidP="00AB0D1C"/>
                    <w:p w:rsidR="00AB0D1C" w:rsidRDefault="00AB0D1C" w:rsidP="00AB0D1C">
                      <w:r>
                        <w:t>SD: 5.85</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Use the mean and standard deviation to compare the above age datasets for the Statistics and Mathematics classes, explaining any significant differences.</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48895</wp:posOffset>
                </wp:positionV>
                <wp:extent cx="4114800" cy="1600200"/>
                <wp:effectExtent l="8890" t="9525" r="1016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solidFill>
                          <a:srgbClr val="FFFFFF"/>
                        </a:solidFill>
                        <a:ln w="9525">
                          <a:solidFill>
                            <a:srgbClr val="000000"/>
                          </a:solidFill>
                          <a:miter lim="800000"/>
                          <a:headEnd/>
                          <a:tailEnd/>
                        </a:ln>
                      </wps:spPr>
                      <wps:txbx>
                        <w:txbxContent>
                          <w:p w:rsidR="00AB0D1C" w:rsidRDefault="00AB0D1C" w:rsidP="00AB0D1C">
                            <w:r>
                              <w:t>By comparing the means, the average age of students attending both classes can be seen to be the same.</w:t>
                            </w:r>
                          </w:p>
                          <w:p w:rsidR="00AB0D1C" w:rsidRDefault="00AB0D1C" w:rsidP="00AB0D1C"/>
                          <w:p w:rsidR="00AB0D1C" w:rsidRDefault="00AB0D1C" w:rsidP="00AB0D1C">
                            <w:r>
                              <w:t>By comparing the standard deviations, it can be seen that the spread of ages of students in the Statistics class was much larger than that of the students in the Math class.</w:t>
                            </w:r>
                          </w:p>
                          <w:p w:rsidR="00AB0D1C" w:rsidRDefault="00AB0D1C" w:rsidP="00AB0D1C"/>
                          <w:p w:rsidR="00AB0D1C" w:rsidRDefault="00AB0D1C" w:rsidP="00AB0D1C">
                            <w:r>
                              <w:t>This larger spread in the Statistics class is caused by the three students aged over 50, who are outliers for this dataset.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81pt;margin-top:3.85pt;width:324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">
                <v:textbox>
                  <w:txbxContent>
                    <w:p w:rsidR="00AB0D1C" w:rsidRDefault="00AB0D1C" w:rsidP="00AB0D1C">
                      <w:r>
                        <w:t>By comparing the means, the average age of students attending both classes can be seen to be the same.</w:t>
                      </w:r>
                    </w:p>
                    <w:p w:rsidR="00AB0D1C" w:rsidRDefault="00AB0D1C" w:rsidP="00AB0D1C"/>
                    <w:p w:rsidR="00AB0D1C" w:rsidRDefault="00AB0D1C" w:rsidP="00AB0D1C">
                      <w:r>
                        <w:t>By comparing the standard deviations, it can be seen that the spread of ages of students in the Statistics class was much larger than that of the students in the Math class.</w:t>
                      </w:r>
                    </w:p>
                    <w:p w:rsidR="00AB0D1C" w:rsidRDefault="00AB0D1C" w:rsidP="00AB0D1C"/>
                    <w:p w:rsidR="00AB0D1C" w:rsidRDefault="00AB0D1C" w:rsidP="00AB0D1C">
                      <w:r>
                        <w:t>This larger spread in the Statistics class is caused by the three students aged over 50, who are outliers for this dataset.</w:t>
                      </w:r>
                    </w:p>
                  </w:txbxContent>
                </v:textbox>
              </v:shape>
            </w:pict>
          </mc:Fallback>
        </mc:AlternateContent>
      </w:r>
    </w:p>
    <w:p w:rsidR="00AB0D1C" w:rsidRPr="008103B4" w:rsidRDefault="00AB0D1C" w:rsidP="00AB0D1C">
      <w:pPr>
        <w:pStyle w:val="PartA"/>
      </w:pPr>
    </w:p>
    <w:p w:rsidR="00AB0D1C" w:rsidRDefault="00AB0D1C" w:rsidP="00AB0D1C">
      <w:pPr>
        <w:pStyle w:val="QNum"/>
      </w:pPr>
      <w:r>
        <w:br w:type="page"/>
      </w:r>
      <w:r>
        <w:lastRenderedPageBreak/>
        <w:t>Question 11</w:t>
      </w:r>
      <w:r>
        <w:tab/>
        <w:t>(7 marks)</w:t>
      </w:r>
    </w:p>
    <w:p w:rsidR="00AB0D1C" w:rsidRDefault="00AB0D1C" w:rsidP="00AB0D1C">
      <w:r>
        <w:t>A bag contains 16 balls, numbered from 1 to 16. When one ball is selected at random from the bag, event A is that the number on the ball is even and event B is that the number on the ball is a multiple of three.</w:t>
      </w:r>
    </w:p>
    <w:p w:rsidR="00AB0D1C" w:rsidRDefault="00AB0D1C" w:rsidP="00AB0D1C"/>
    <w:p w:rsidR="00AB0D1C" w:rsidRDefault="00AB0D1C" w:rsidP="00AB0D1C">
      <w:pPr>
        <w:pStyle w:val="PartA"/>
      </w:pPr>
      <w:r>
        <w:t>(a)</w:t>
      </w:r>
      <w:r>
        <w:tab/>
        <w:t xml:space="preserve">Complete the Venn diagram below to </w:t>
      </w:r>
      <w:proofErr w:type="gramStart"/>
      <w:r>
        <w:t xml:space="preserve">show </w:t>
      </w:r>
      <w:proofErr w:type="gramEnd"/>
      <w:r w:rsidRPr="005F5C5E">
        <w:rPr>
          <w:position w:val="-10"/>
        </w:rPr>
        <w:object w:dxaOrig="900" w:dyaOrig="300">
          <v:shape id="_x0000_i1030" type="#_x0000_t75" style="width:45pt;height:15pt" o:ole="">
            <v:imagedata r:id="rId37" o:title=""/>
          </v:shape>
          <o:OLEObject Type="Embed" ProgID="Equation.DSMT4" ShapeID="_x0000_i1030" DrawAspect="Content" ObjectID="_1469609228" r:id="rId38"/>
        </w:object>
      </w:r>
      <w:r>
        <w:t xml:space="preserve">, </w:t>
      </w:r>
      <w:r w:rsidRPr="005F5C5E">
        <w:rPr>
          <w:position w:val="-10"/>
        </w:rPr>
        <w:object w:dxaOrig="900" w:dyaOrig="360">
          <v:shape id="_x0000_i1031" type="#_x0000_t75" style="width:45pt;height:18pt" o:ole="">
            <v:imagedata r:id="rId39" o:title=""/>
          </v:shape>
          <o:OLEObject Type="Embed" ProgID="Equation.DSMT4" ShapeID="_x0000_i1031" DrawAspect="Content" ObjectID="_1469609229" r:id="rId40"/>
        </w:object>
      </w:r>
      <w:r>
        <w:t xml:space="preserve">, </w:t>
      </w:r>
      <w:r w:rsidRPr="005F5C5E">
        <w:rPr>
          <w:position w:val="-10"/>
        </w:rPr>
        <w:object w:dxaOrig="900" w:dyaOrig="360">
          <v:shape id="_x0000_i1032" type="#_x0000_t75" style="width:45pt;height:18pt" o:ole="">
            <v:imagedata r:id="rId41" o:title=""/>
          </v:shape>
          <o:OLEObject Type="Embed" ProgID="Equation.DSMT4" ShapeID="_x0000_i1032" DrawAspect="Content" ObjectID="_1469609230" r:id="rId42"/>
        </w:object>
      </w:r>
      <w:r>
        <w:t xml:space="preserve"> and </w:t>
      </w:r>
      <w:r w:rsidRPr="005F5C5E">
        <w:rPr>
          <w:position w:val="-10"/>
        </w:rPr>
        <w:object w:dxaOrig="900" w:dyaOrig="360">
          <v:shape id="_x0000_i1033" type="#_x0000_t75" style="width:45pt;height:18pt" o:ole="">
            <v:imagedata r:id="rId43" o:title=""/>
          </v:shape>
          <o:OLEObject Type="Embed" ProgID="Equation.DSMT4" ShapeID="_x0000_i1033" DrawAspect="Content" ObjectID="_1469609231" r:id="rId44"/>
        </w:object>
      </w:r>
      <w:r>
        <w:t>.</w:t>
      </w:r>
    </w:p>
    <w:p w:rsidR="00AB0D1C" w:rsidRDefault="00AB0D1C" w:rsidP="00AB0D1C">
      <w:pPr>
        <w:pStyle w:val="PartA"/>
      </w:pPr>
      <w:r>
        <w:tab/>
      </w:r>
      <w:r>
        <w:tab/>
      </w:r>
      <w:r>
        <w:tab/>
        <w:t>(3 marks)</w:t>
      </w:r>
    </w:p>
    <w:p w:rsidR="00AB0D1C" w:rsidRDefault="00AB0D1C" w:rsidP="00AB0D1C">
      <w:pPr>
        <w:pStyle w:val="PartA"/>
      </w:pPr>
    </w:p>
    <w:p w:rsidR="00AB0D1C" w:rsidRDefault="00AB0D1C" w:rsidP="00AB0D1C">
      <w:pPr>
        <w:pStyle w:val="PartA"/>
        <w:jc w:val="center"/>
      </w:pPr>
      <w:r>
        <w:object w:dxaOrig="7076" w:dyaOrig="3958">
          <v:shape id="_x0000_i1034" type="#_x0000_t75" style="width:353.8pt;height:197.9pt" o:ole="">
            <v:imagedata r:id="rId45" o:title=""/>
          </v:shape>
          <o:OLEObject Type="Embed" ProgID="FXDraw3.Document" ShapeID="_x0000_i1034" DrawAspect="Content" ObjectID="_1469609232" r:id="rId46"/>
        </w:object>
      </w:r>
    </w:p>
    <w:p w:rsidR="00AB0D1C" w:rsidRDefault="00AB0D1C" w:rsidP="00AB0D1C">
      <w:pPr>
        <w:pStyle w:val="PartA"/>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66040</wp:posOffset>
                </wp:positionV>
                <wp:extent cx="2057400" cy="685800"/>
                <wp:effectExtent l="8890" t="9525" r="1016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AB0D1C" w:rsidRDefault="00AB0D1C" w:rsidP="00AB0D1C">
                            <w:r>
                              <w:t>A</w:t>
                            </w:r>
                            <w:proofErr w:type="gramStart"/>
                            <w:r>
                              <w:t>={</w:t>
                            </w:r>
                            <w:proofErr w:type="gramEnd"/>
                            <w:r>
                              <w:t>2, 4, 6, 8, 10, 12, 14, 16}</w:t>
                            </w:r>
                          </w:p>
                          <w:p w:rsidR="00AB0D1C" w:rsidRDefault="00AB0D1C" w:rsidP="00AB0D1C"/>
                          <w:p w:rsidR="00AB0D1C" w:rsidRDefault="00AB0D1C" w:rsidP="00AB0D1C">
                            <w:r>
                              <w:t>B</w:t>
                            </w:r>
                            <w:proofErr w:type="gramStart"/>
                            <w:r>
                              <w:t>={</w:t>
                            </w:r>
                            <w:proofErr w:type="gramEnd"/>
                            <w:r>
                              <w:t>3, 6, 9, 12,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2in;margin-top:5.2pt;width:16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">
                <v:textbox>
                  <w:txbxContent>
                    <w:p w:rsidR="00AB0D1C" w:rsidRDefault="00AB0D1C" w:rsidP="00AB0D1C">
                      <w:r>
                        <w:t>A</w:t>
                      </w:r>
                      <w:proofErr w:type="gramStart"/>
                      <w:r>
                        <w:t>={</w:t>
                      </w:r>
                      <w:proofErr w:type="gramEnd"/>
                      <w:r>
                        <w:t>2, 4, 6, 8, 10, 12, 14, 16}</w:t>
                      </w:r>
                    </w:p>
                    <w:p w:rsidR="00AB0D1C" w:rsidRDefault="00AB0D1C" w:rsidP="00AB0D1C"/>
                    <w:p w:rsidR="00AB0D1C" w:rsidRDefault="00AB0D1C" w:rsidP="00AB0D1C">
                      <w:r>
                        <w:t>B</w:t>
                      </w:r>
                      <w:proofErr w:type="gramStart"/>
                      <w:r>
                        <w:t>={</w:t>
                      </w:r>
                      <w:proofErr w:type="gramEnd"/>
                      <w:r>
                        <w:t>3, 6, 9, 12, 15}</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Determine</w:t>
      </w:r>
    </w:p>
    <w:p w:rsidR="00AB0D1C" w:rsidRDefault="00AB0D1C" w:rsidP="00AB0D1C">
      <w:pPr>
        <w:pStyle w:val="PartA"/>
      </w:pPr>
    </w:p>
    <w:p w:rsidR="00AB0D1C" w:rsidRDefault="00AB0D1C" w:rsidP="00AB0D1C">
      <w:pPr>
        <w:pStyle w:val="PartAI"/>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106045</wp:posOffset>
                </wp:positionV>
                <wp:extent cx="396240" cy="469265"/>
                <wp:effectExtent l="8890" t="9525" r="13970"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DC2D95">
                              <w:rPr>
                                <w:position w:val="-22"/>
                              </w:rPr>
                              <w:object w:dxaOrig="320" w:dyaOrig="580">
                                <v:shape id="_x0000_i1083" type="#_x0000_t75" style="width:16pt;height:29pt" o:ole="">
                                  <v:imagedata r:id="rId47" o:title=""/>
                                </v:shape>
                                <o:OLEObject Type="Embed" ProgID="Equation.DSMT4" ShapeID="_x0000_i1083" DrawAspect="Content" ObjectID="_1469609281" r:id="rId4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2in;margin-top:8.35pt;width:31.2pt;height:36.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">
                <v:textbox style="mso-fit-shape-to-text:t">
                  <w:txbxContent>
                    <w:p w:rsidR="00AB0D1C" w:rsidRDefault="00AB0D1C" w:rsidP="00AB0D1C">
                      <w:r w:rsidRPr="00DC2D95">
                        <w:rPr>
                          <w:position w:val="-22"/>
                        </w:rPr>
                        <w:object w:dxaOrig="320" w:dyaOrig="580">
                          <v:shape id="_x0000_i1083" type="#_x0000_t75" style="width:16pt;height:29pt" o:ole="">
                            <v:imagedata r:id="rId47" o:title=""/>
                          </v:shape>
                          <o:OLEObject Type="Embed" ProgID="Equation.DSMT4" ShapeID="_x0000_i1083" DrawAspect="Content" ObjectID="_1469609281" r:id="rId49"/>
                        </w:object>
                      </w:r>
                    </w:p>
                  </w:txbxContent>
                </v:textbox>
              </v:shape>
            </w:pict>
          </mc:Fallback>
        </mc:AlternateContent>
      </w:r>
      <w:r>
        <w:t>(</w:t>
      </w:r>
      <w:proofErr w:type="gramStart"/>
      <w:r>
        <w:t>i</w:t>
      </w:r>
      <w:proofErr w:type="gramEnd"/>
      <w:r>
        <w:t>)</w:t>
      </w:r>
      <w:r>
        <w:tab/>
      </w:r>
      <w:r w:rsidRPr="005F5C5E">
        <w:rPr>
          <w:position w:val="-10"/>
        </w:rPr>
        <w:object w:dxaOrig="520" w:dyaOrig="300">
          <v:shape id="_x0000_i1035" type="#_x0000_t75" style="width:26pt;height:15pt" o:ole="">
            <v:imagedata r:id="rId50" o:title=""/>
          </v:shape>
          <o:OLEObject Type="Embed" ProgID="Equation.DSMT4" ShapeID="_x0000_i1035" DrawAspect="Content" ObjectID="_1469609233" r:id="rId51"/>
        </w:object>
      </w:r>
      <w:r>
        <w:t>.</w:t>
      </w:r>
      <w:r>
        <w:tab/>
        <w:t>(1 mark)</w: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w:t>
      </w:r>
      <w:proofErr w:type="gramStart"/>
      <w:r>
        <w:t>ii</w:t>
      </w:r>
      <w:proofErr w:type="gramEnd"/>
      <w:r>
        <w:t>)</w:t>
      </w:r>
      <w:r>
        <w:tab/>
      </w:r>
      <w:r w:rsidRPr="005F5C5E">
        <w:rPr>
          <w:position w:val="-10"/>
        </w:rPr>
        <w:object w:dxaOrig="940" w:dyaOrig="300">
          <v:shape id="_x0000_i1036" type="#_x0000_t75" style="width:47pt;height:15pt" o:ole="">
            <v:imagedata r:id="rId52" o:title=""/>
          </v:shape>
          <o:OLEObject Type="Embed" ProgID="Equation.DSMT4" ShapeID="_x0000_i1036" DrawAspect="Content" ObjectID="_1469609234" r:id="rId53"/>
        </w:object>
      </w:r>
      <w:r>
        <w:t>.</w:t>
      </w:r>
      <w:r>
        <w:tab/>
        <w:t>(1 mark)</w:t>
      </w:r>
    </w:p>
    <w:p w:rsidR="00AB0D1C" w:rsidRDefault="00AB0D1C" w:rsidP="00AB0D1C">
      <w:pPr>
        <w:pStyle w:val="PartAI"/>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57150</wp:posOffset>
                </wp:positionV>
                <wp:extent cx="396240" cy="469265"/>
                <wp:effectExtent l="8890" t="9525" r="13970" b="69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DC2D95">
                              <w:rPr>
                                <w:position w:val="-22"/>
                              </w:rPr>
                              <w:object w:dxaOrig="320" w:dyaOrig="580">
                                <v:shape id="_x0000_i1084" type="#_x0000_t75" style="width:16pt;height:29pt" o:ole="">
                                  <v:imagedata r:id="rId54" o:title=""/>
                                </v:shape>
                                <o:OLEObject Type="Embed" ProgID="Equation.DSMT4" ShapeID="_x0000_i1084" DrawAspect="Content" ObjectID="_1469609282" r:id="rId5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2in;margin-top:4.5pt;width:31.2pt;height:36.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">
                <v:textbox style="mso-fit-shape-to-text:t">
                  <w:txbxContent>
                    <w:p w:rsidR="00AB0D1C" w:rsidRDefault="00AB0D1C" w:rsidP="00AB0D1C">
                      <w:r w:rsidRPr="00DC2D95">
                        <w:rPr>
                          <w:position w:val="-22"/>
                        </w:rPr>
                        <w:object w:dxaOrig="320" w:dyaOrig="580">
                          <v:shape id="_x0000_i1084" type="#_x0000_t75" style="width:16pt;height:29pt" o:ole="">
                            <v:imagedata r:id="rId54" o:title=""/>
                          </v:shape>
                          <o:OLEObject Type="Embed" ProgID="Equation.DSMT4" ShapeID="_x0000_i1084" DrawAspect="Content" ObjectID="_1469609282" r:id="rId56"/>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w:t>
      </w:r>
      <w:proofErr w:type="gramStart"/>
      <w:r>
        <w:t>iii</w:t>
      </w:r>
      <w:proofErr w:type="gramEnd"/>
      <w:r>
        <w:t>)</w:t>
      </w:r>
      <w:r>
        <w:tab/>
      </w:r>
      <w:r w:rsidRPr="005F5C5E">
        <w:rPr>
          <w:position w:val="-10"/>
        </w:rPr>
        <w:object w:dxaOrig="800" w:dyaOrig="360">
          <v:shape id="_x0000_i1037" type="#_x0000_t75" style="width:40pt;height:18pt" o:ole="">
            <v:imagedata r:id="rId57" o:title=""/>
          </v:shape>
          <o:OLEObject Type="Embed" ProgID="Equation.DSMT4" ShapeID="_x0000_i1037" DrawAspect="Content" ObjectID="_1469609235" r:id="rId58"/>
        </w:object>
      </w:r>
      <w:r>
        <w:t>.</w:t>
      </w:r>
      <w:r>
        <w:tab/>
        <w:t>(2 marks)</w:t>
      </w:r>
    </w:p>
    <w:p w:rsidR="00AB0D1C" w:rsidRDefault="00AB0D1C" w:rsidP="00AB0D1C">
      <w:pPr>
        <w:pStyle w:val="PartAI"/>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53975</wp:posOffset>
                </wp:positionV>
                <wp:extent cx="332740" cy="469265"/>
                <wp:effectExtent l="8890" t="9525" r="10795"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DC2D95">
                              <w:rPr>
                                <w:position w:val="-22"/>
                              </w:rPr>
                              <w:object w:dxaOrig="220" w:dyaOrig="580">
                                <v:shape id="_x0000_i1085" type="#_x0000_t75" style="width:11pt;height:29pt" o:ole="">
                                  <v:imagedata r:id="rId59" o:title=""/>
                                </v:shape>
                                <o:OLEObject Type="Embed" ProgID="Equation.DSMT4" ShapeID="_x0000_i1085" DrawAspect="Content" ObjectID="_1469609283" r:id="rId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2in;margin-top:4.25pt;width:26.2pt;height:36.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">
                <v:textbox style="mso-fit-shape-to-text:t">
                  <w:txbxContent>
                    <w:p w:rsidR="00AB0D1C" w:rsidRDefault="00AB0D1C" w:rsidP="00AB0D1C">
                      <w:r w:rsidRPr="00DC2D95">
                        <w:rPr>
                          <w:position w:val="-22"/>
                        </w:rPr>
                        <w:object w:dxaOrig="220" w:dyaOrig="580">
                          <v:shape id="_x0000_i1085" type="#_x0000_t75" style="width:11pt;height:29pt" o:ole="">
                            <v:imagedata r:id="rId59" o:title=""/>
                          </v:shape>
                          <o:OLEObject Type="Embed" ProgID="Equation.DSMT4" ShapeID="_x0000_i1085" DrawAspect="Content" ObjectID="_1469609283" r:id="rId61"/>
                        </w:object>
                      </w:r>
                    </w:p>
                  </w:txbxContent>
                </v:textbox>
              </v:shape>
            </w:pict>
          </mc:Fallback>
        </mc:AlternateContent>
      </w:r>
    </w:p>
    <w:p w:rsidR="00AB0D1C" w:rsidRDefault="00AB0D1C" w:rsidP="00AB0D1C">
      <w:pPr>
        <w:pStyle w:val="PartAI"/>
      </w:pP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12</w:t>
      </w:r>
      <w:r>
        <w:tab/>
        <w:t>(7 marks)</w:t>
      </w:r>
    </w:p>
    <w:p w:rsidR="00AB0D1C" w:rsidRDefault="00AB0D1C" w:rsidP="00AB0D1C">
      <w:r>
        <w:t>Angela buys a motorbike for $14 500. She borrows the full amount from a credit company, making monthly repayments of $1 500. Initially, the interest rate was 13.2% per annum.</w:t>
      </w:r>
    </w:p>
    <w:p w:rsidR="00AB0D1C" w:rsidRDefault="00AB0D1C" w:rsidP="00AB0D1C"/>
    <w:p w:rsidR="00AB0D1C" w:rsidRDefault="00AB0D1C" w:rsidP="00AB0D1C">
      <w:r>
        <w:t xml:space="preserve">The </w:t>
      </w:r>
      <w:proofErr w:type="spellStart"/>
      <w:r>
        <w:t>spreadsheet</w:t>
      </w:r>
      <w:proofErr w:type="spellEnd"/>
      <w:r>
        <w:t xml:space="preserve"> below shows the balance and monthly interest for the life of the loan.</w:t>
      </w:r>
    </w:p>
    <w:p w:rsidR="00AB0D1C" w:rsidRDefault="00AB0D1C" w:rsidP="00AB0D1C"/>
    <w:tbl>
      <w:tblPr>
        <w:tblStyle w:val="TableGrid"/>
        <w:tblW w:w="0" w:type="auto"/>
        <w:tblInd w:w="1260" w:type="dxa"/>
        <w:tblLook w:val="01E0" w:firstRow="1" w:lastRow="1" w:firstColumn="1" w:lastColumn="1" w:noHBand="0" w:noVBand="0"/>
      </w:tblPr>
      <w:tblGrid>
        <w:gridCol w:w="1368"/>
        <w:gridCol w:w="3240"/>
        <w:gridCol w:w="1620"/>
      </w:tblGrid>
      <w:tr w:rsidR="00AB0D1C" w:rsidRPr="009C0B2A" w:rsidTr="00AB78CA">
        <w:tc>
          <w:tcPr>
            <w:tcW w:w="1368" w:type="dxa"/>
          </w:tcPr>
          <w:p w:rsidR="00AB0D1C" w:rsidRPr="009C0B2A" w:rsidRDefault="00AB0D1C" w:rsidP="00AB78CA">
            <w:pPr>
              <w:jc w:val="center"/>
            </w:pPr>
            <w:r>
              <w:t>Month (</w:t>
            </w:r>
            <w:r w:rsidRPr="004D3A3E">
              <w:rPr>
                <w:position w:val="-6"/>
              </w:rPr>
              <w:object w:dxaOrig="180" w:dyaOrig="200">
                <v:shape id="_x0000_i1038" type="#_x0000_t75" style="width:9pt;height:10pt" o:ole="">
                  <v:imagedata r:id="rId62" o:title=""/>
                </v:shape>
                <o:OLEObject Type="Embed" ProgID="Equation.DSMT4" ShapeID="_x0000_i1038" DrawAspect="Content" ObjectID="_1469609236" r:id="rId63"/>
              </w:object>
            </w:r>
            <w:r>
              <w:t>)</w:t>
            </w:r>
          </w:p>
        </w:tc>
        <w:tc>
          <w:tcPr>
            <w:tcW w:w="3240" w:type="dxa"/>
          </w:tcPr>
          <w:p w:rsidR="00AB0D1C" w:rsidRPr="009C0B2A" w:rsidRDefault="00AB0D1C" w:rsidP="00AB78CA">
            <w:pPr>
              <w:jc w:val="right"/>
            </w:pPr>
            <w:r>
              <w:t>Balance at start of month (</w:t>
            </w:r>
            <w:r w:rsidRPr="004D3A3E">
              <w:rPr>
                <w:position w:val="-10"/>
              </w:rPr>
              <w:object w:dxaOrig="260" w:dyaOrig="320">
                <v:shape id="_x0000_i1039" type="#_x0000_t75" style="width:13pt;height:16pt" o:ole="">
                  <v:imagedata r:id="rId64" o:title=""/>
                </v:shape>
                <o:OLEObject Type="Embed" ProgID="Equation.DSMT4" ShapeID="_x0000_i1039" DrawAspect="Content" ObjectID="_1469609237" r:id="rId65"/>
              </w:object>
            </w:r>
            <w:r>
              <w:t>)</w:t>
            </w:r>
          </w:p>
        </w:tc>
        <w:tc>
          <w:tcPr>
            <w:tcW w:w="1620" w:type="dxa"/>
          </w:tcPr>
          <w:p w:rsidR="00AB0D1C" w:rsidRPr="009C0B2A" w:rsidRDefault="00AB0D1C" w:rsidP="00AB78CA">
            <w:pPr>
              <w:jc w:val="right"/>
            </w:pPr>
            <w:r>
              <w:t>Interest</w:t>
            </w:r>
          </w:p>
        </w:tc>
      </w:tr>
      <w:tr w:rsidR="00AB0D1C" w:rsidRPr="009C0B2A" w:rsidTr="00AB78CA">
        <w:tc>
          <w:tcPr>
            <w:tcW w:w="1368" w:type="dxa"/>
          </w:tcPr>
          <w:p w:rsidR="00AB0D1C" w:rsidRPr="009C0B2A" w:rsidRDefault="00AB0D1C" w:rsidP="00AB78CA">
            <w:pPr>
              <w:jc w:val="center"/>
            </w:pPr>
            <w:r w:rsidRPr="009C0B2A">
              <w:t>1</w:t>
            </w:r>
          </w:p>
        </w:tc>
        <w:tc>
          <w:tcPr>
            <w:tcW w:w="3240" w:type="dxa"/>
          </w:tcPr>
          <w:p w:rsidR="00AB0D1C" w:rsidRPr="009C0B2A" w:rsidRDefault="00AB0D1C" w:rsidP="00AB78CA">
            <w:pPr>
              <w:jc w:val="right"/>
            </w:pPr>
            <w:r w:rsidRPr="009C0B2A">
              <w:t>14</w:t>
            </w:r>
            <w:r>
              <w:t xml:space="preserve"> </w:t>
            </w:r>
            <w:r w:rsidRPr="009C0B2A">
              <w:t>500</w:t>
            </w:r>
            <w:r>
              <w:t>.00</w:t>
            </w:r>
          </w:p>
        </w:tc>
        <w:tc>
          <w:tcPr>
            <w:tcW w:w="1620" w:type="dxa"/>
          </w:tcPr>
          <w:p w:rsidR="00AB0D1C" w:rsidRPr="009C0B2A" w:rsidRDefault="00AB0D1C" w:rsidP="00AB78CA">
            <w:pPr>
              <w:jc w:val="right"/>
            </w:pPr>
            <w:r w:rsidRPr="009C0B2A">
              <w:t>159.5</w:t>
            </w:r>
            <w:r>
              <w:t>0</w:t>
            </w:r>
          </w:p>
        </w:tc>
      </w:tr>
      <w:tr w:rsidR="00AB0D1C" w:rsidRPr="009C0B2A" w:rsidTr="00AB78CA">
        <w:tc>
          <w:tcPr>
            <w:tcW w:w="1368" w:type="dxa"/>
          </w:tcPr>
          <w:p w:rsidR="00AB0D1C" w:rsidRPr="009C0B2A" w:rsidRDefault="00AB0D1C" w:rsidP="00AB78CA">
            <w:pPr>
              <w:jc w:val="center"/>
            </w:pPr>
            <w:r w:rsidRPr="009C0B2A">
              <w:t>2</w:t>
            </w:r>
          </w:p>
        </w:tc>
        <w:tc>
          <w:tcPr>
            <w:tcW w:w="3240" w:type="dxa"/>
          </w:tcPr>
          <w:p w:rsidR="00AB0D1C" w:rsidRPr="009C0B2A" w:rsidRDefault="00AB0D1C" w:rsidP="00AB78CA">
            <w:pPr>
              <w:jc w:val="right"/>
            </w:pPr>
            <w:r w:rsidRPr="009C0B2A">
              <w:t>13</w:t>
            </w:r>
            <w:r>
              <w:t xml:space="preserve"> </w:t>
            </w:r>
            <w:r w:rsidRPr="009C0B2A">
              <w:t>159.5</w:t>
            </w:r>
            <w:r>
              <w:t>0</w:t>
            </w:r>
          </w:p>
        </w:tc>
        <w:tc>
          <w:tcPr>
            <w:tcW w:w="1620" w:type="dxa"/>
          </w:tcPr>
          <w:p w:rsidR="00AB0D1C" w:rsidRPr="009C0B2A" w:rsidRDefault="00AB0D1C" w:rsidP="00AB78CA">
            <w:pPr>
              <w:jc w:val="right"/>
            </w:pPr>
            <w:r w:rsidRPr="009C0B2A">
              <w:t>144.75</w:t>
            </w:r>
          </w:p>
        </w:tc>
      </w:tr>
      <w:tr w:rsidR="00AB0D1C" w:rsidRPr="009C0B2A" w:rsidTr="00AB78CA">
        <w:tc>
          <w:tcPr>
            <w:tcW w:w="1368" w:type="dxa"/>
          </w:tcPr>
          <w:p w:rsidR="00AB0D1C" w:rsidRPr="009C0B2A" w:rsidRDefault="00AB0D1C" w:rsidP="00AB78CA">
            <w:pPr>
              <w:jc w:val="center"/>
            </w:pPr>
            <w:r w:rsidRPr="009C0B2A">
              <w:t>3</w:t>
            </w:r>
          </w:p>
        </w:tc>
        <w:tc>
          <w:tcPr>
            <w:tcW w:w="3240" w:type="dxa"/>
          </w:tcPr>
          <w:p w:rsidR="00AB0D1C" w:rsidRPr="009C0B2A" w:rsidRDefault="00AB0D1C" w:rsidP="00AB78CA">
            <w:pPr>
              <w:jc w:val="right"/>
            </w:pPr>
            <w:r w:rsidRPr="009C0B2A">
              <w:t>11</w:t>
            </w:r>
            <w:r>
              <w:t xml:space="preserve"> </w:t>
            </w:r>
            <w:r w:rsidRPr="009C0B2A">
              <w:t>804.25</w:t>
            </w:r>
          </w:p>
        </w:tc>
        <w:tc>
          <w:tcPr>
            <w:tcW w:w="1620" w:type="dxa"/>
          </w:tcPr>
          <w:p w:rsidR="00AB0D1C" w:rsidRPr="009C0B2A" w:rsidRDefault="00AB0D1C" w:rsidP="00AB78CA">
            <w:pPr>
              <w:jc w:val="right"/>
            </w:pPr>
            <w:r w:rsidRPr="009C0B2A">
              <w:t>129.8</w:t>
            </w:r>
            <w:r>
              <w:t>5</w:t>
            </w:r>
          </w:p>
        </w:tc>
      </w:tr>
      <w:tr w:rsidR="00AB0D1C" w:rsidRPr="009C0B2A" w:rsidTr="00AB78CA">
        <w:tc>
          <w:tcPr>
            <w:tcW w:w="1368" w:type="dxa"/>
          </w:tcPr>
          <w:p w:rsidR="00AB0D1C" w:rsidRPr="009C0B2A" w:rsidRDefault="00AB0D1C" w:rsidP="00AB78CA">
            <w:pPr>
              <w:jc w:val="center"/>
            </w:pPr>
            <w:r w:rsidRPr="009C0B2A">
              <w:t>4</w:t>
            </w:r>
          </w:p>
        </w:tc>
        <w:tc>
          <w:tcPr>
            <w:tcW w:w="3240" w:type="dxa"/>
          </w:tcPr>
          <w:p w:rsidR="00AB0D1C" w:rsidRPr="009C0B2A" w:rsidRDefault="00AB0D1C" w:rsidP="00AB78CA">
            <w:pPr>
              <w:jc w:val="right"/>
            </w:pPr>
            <w:r w:rsidRPr="009C0B2A">
              <w:t>10</w:t>
            </w:r>
            <w:r>
              <w:t xml:space="preserve"> </w:t>
            </w:r>
            <w:r w:rsidRPr="009C0B2A">
              <w:t>434.10</w:t>
            </w:r>
          </w:p>
        </w:tc>
        <w:tc>
          <w:tcPr>
            <w:tcW w:w="1620" w:type="dxa"/>
          </w:tcPr>
          <w:p w:rsidR="00AB0D1C" w:rsidRPr="009C0B2A" w:rsidRDefault="00AB0D1C" w:rsidP="00AB78CA">
            <w:pPr>
              <w:jc w:val="right"/>
            </w:pPr>
            <w:r w:rsidRPr="009C0B2A">
              <w:t>114.7</w:t>
            </w:r>
            <w:r>
              <w:t>8</w:t>
            </w:r>
          </w:p>
        </w:tc>
      </w:tr>
      <w:tr w:rsidR="00AB0D1C" w:rsidRPr="009C0B2A" w:rsidTr="00AB78CA">
        <w:tc>
          <w:tcPr>
            <w:tcW w:w="1368" w:type="dxa"/>
          </w:tcPr>
          <w:p w:rsidR="00AB0D1C" w:rsidRPr="009C0B2A" w:rsidRDefault="00AB0D1C" w:rsidP="00AB78CA">
            <w:pPr>
              <w:jc w:val="center"/>
            </w:pPr>
            <w:r w:rsidRPr="009C0B2A">
              <w:t>5</w:t>
            </w:r>
          </w:p>
        </w:tc>
        <w:tc>
          <w:tcPr>
            <w:tcW w:w="3240" w:type="dxa"/>
          </w:tcPr>
          <w:p w:rsidR="00AB0D1C" w:rsidRPr="009C0B2A" w:rsidRDefault="00AB0D1C" w:rsidP="00AB78CA">
            <w:pPr>
              <w:jc w:val="right"/>
            </w:pPr>
            <w:r w:rsidRPr="009C0B2A">
              <w:t>9</w:t>
            </w:r>
            <w:r>
              <w:t xml:space="preserve"> </w:t>
            </w:r>
            <w:r w:rsidRPr="009C0B2A">
              <w:t>048.8</w:t>
            </w:r>
            <w:r>
              <w:t>8</w:t>
            </w:r>
          </w:p>
        </w:tc>
        <w:tc>
          <w:tcPr>
            <w:tcW w:w="1620" w:type="dxa"/>
          </w:tcPr>
          <w:p w:rsidR="00AB0D1C" w:rsidRPr="009C0B2A" w:rsidRDefault="00AB0D1C" w:rsidP="00AB78CA">
            <w:pPr>
              <w:jc w:val="right"/>
            </w:pPr>
            <w:r w:rsidRPr="009C0B2A">
              <w:t>99.5</w:t>
            </w:r>
            <w:r>
              <w:t>4</w:t>
            </w:r>
          </w:p>
        </w:tc>
      </w:tr>
      <w:tr w:rsidR="00AB0D1C" w:rsidRPr="009C0B2A" w:rsidTr="00AB78CA">
        <w:tc>
          <w:tcPr>
            <w:tcW w:w="1368" w:type="dxa"/>
          </w:tcPr>
          <w:p w:rsidR="00AB0D1C" w:rsidRPr="009C0B2A" w:rsidRDefault="00AB0D1C" w:rsidP="00AB78CA">
            <w:pPr>
              <w:jc w:val="center"/>
            </w:pPr>
            <w:r w:rsidRPr="009C0B2A">
              <w:t>6</w:t>
            </w:r>
          </w:p>
        </w:tc>
        <w:tc>
          <w:tcPr>
            <w:tcW w:w="3240" w:type="dxa"/>
          </w:tcPr>
          <w:p w:rsidR="00AB0D1C" w:rsidRPr="009C0B2A" w:rsidRDefault="00AB0D1C" w:rsidP="00AB78CA">
            <w:pPr>
              <w:jc w:val="right"/>
            </w:pPr>
            <w:r w:rsidRPr="009C0B2A">
              <w:t>7</w:t>
            </w:r>
            <w:r>
              <w:t xml:space="preserve"> </w:t>
            </w:r>
            <w:r w:rsidRPr="009C0B2A">
              <w:t>648.4</w:t>
            </w:r>
            <w:r>
              <w:t>2</w:t>
            </w:r>
          </w:p>
        </w:tc>
        <w:tc>
          <w:tcPr>
            <w:tcW w:w="1620" w:type="dxa"/>
          </w:tcPr>
          <w:p w:rsidR="00AB0D1C" w:rsidRPr="009C0B2A" w:rsidRDefault="00AB0D1C" w:rsidP="00AB78CA">
            <w:pPr>
              <w:jc w:val="right"/>
            </w:pPr>
            <w:r w:rsidRPr="009C0B2A">
              <w:t>91.78</w:t>
            </w:r>
          </w:p>
        </w:tc>
      </w:tr>
      <w:tr w:rsidR="00AB0D1C" w:rsidRPr="009C0B2A" w:rsidTr="00AB78CA">
        <w:tc>
          <w:tcPr>
            <w:tcW w:w="1368" w:type="dxa"/>
          </w:tcPr>
          <w:p w:rsidR="00AB0D1C" w:rsidRPr="009C0B2A" w:rsidRDefault="00AB0D1C" w:rsidP="00AB78CA">
            <w:pPr>
              <w:jc w:val="center"/>
            </w:pPr>
            <w:r w:rsidRPr="009C0B2A">
              <w:t>7</w:t>
            </w:r>
          </w:p>
        </w:tc>
        <w:tc>
          <w:tcPr>
            <w:tcW w:w="3240" w:type="dxa"/>
          </w:tcPr>
          <w:p w:rsidR="00AB0D1C" w:rsidRPr="009C0B2A" w:rsidRDefault="00AB0D1C" w:rsidP="00AB78CA">
            <w:pPr>
              <w:jc w:val="right"/>
            </w:pPr>
            <w:r w:rsidRPr="009C0B2A">
              <w:t>6</w:t>
            </w:r>
            <w:r>
              <w:t xml:space="preserve"> </w:t>
            </w:r>
            <w:r w:rsidRPr="009C0B2A">
              <w:t>240.</w:t>
            </w:r>
            <w:r>
              <w:t>20</w:t>
            </w:r>
          </w:p>
        </w:tc>
        <w:tc>
          <w:tcPr>
            <w:tcW w:w="1620" w:type="dxa"/>
          </w:tcPr>
          <w:p w:rsidR="00AB0D1C" w:rsidRPr="009C0B2A" w:rsidRDefault="00AB0D1C" w:rsidP="00AB78CA">
            <w:pPr>
              <w:jc w:val="right"/>
            </w:pPr>
            <w:r w:rsidRPr="009C0B2A">
              <w:t>74.88</w:t>
            </w:r>
          </w:p>
        </w:tc>
      </w:tr>
      <w:tr w:rsidR="00AB0D1C" w:rsidRPr="009C0B2A" w:rsidTr="00AB78CA">
        <w:tc>
          <w:tcPr>
            <w:tcW w:w="1368" w:type="dxa"/>
          </w:tcPr>
          <w:p w:rsidR="00AB0D1C" w:rsidRPr="009C0B2A" w:rsidRDefault="00AB0D1C" w:rsidP="00AB78CA">
            <w:pPr>
              <w:jc w:val="center"/>
            </w:pPr>
            <w:r w:rsidRPr="009C0B2A">
              <w:t>8</w:t>
            </w:r>
          </w:p>
        </w:tc>
        <w:tc>
          <w:tcPr>
            <w:tcW w:w="3240" w:type="dxa"/>
          </w:tcPr>
          <w:p w:rsidR="00AB0D1C" w:rsidRPr="009C0B2A" w:rsidRDefault="00AB0D1C" w:rsidP="00AB78CA">
            <w:pPr>
              <w:jc w:val="right"/>
            </w:pPr>
            <w:r w:rsidRPr="009C0B2A">
              <w:t>4</w:t>
            </w:r>
            <w:r>
              <w:t xml:space="preserve"> </w:t>
            </w:r>
            <w:r w:rsidRPr="009C0B2A">
              <w:t>815.0</w:t>
            </w:r>
            <w:r>
              <w:t>8</w:t>
            </w:r>
          </w:p>
        </w:tc>
        <w:tc>
          <w:tcPr>
            <w:tcW w:w="1620" w:type="dxa"/>
          </w:tcPr>
          <w:p w:rsidR="00AB0D1C" w:rsidRPr="009C0B2A" w:rsidRDefault="00AB0D1C" w:rsidP="00AB78CA">
            <w:pPr>
              <w:jc w:val="right"/>
            </w:pPr>
            <w:r w:rsidRPr="009C0B2A">
              <w:t>57.78</w:t>
            </w:r>
          </w:p>
        </w:tc>
      </w:tr>
      <w:tr w:rsidR="00AB0D1C" w:rsidRPr="009C0B2A" w:rsidTr="00AB78CA">
        <w:tc>
          <w:tcPr>
            <w:tcW w:w="1368" w:type="dxa"/>
          </w:tcPr>
          <w:p w:rsidR="00AB0D1C" w:rsidRPr="009C0B2A" w:rsidRDefault="00AB0D1C" w:rsidP="00AB78CA">
            <w:pPr>
              <w:jc w:val="center"/>
            </w:pPr>
            <w:r w:rsidRPr="009C0B2A">
              <w:t>9</w:t>
            </w:r>
          </w:p>
        </w:tc>
        <w:tc>
          <w:tcPr>
            <w:tcW w:w="3240" w:type="dxa"/>
          </w:tcPr>
          <w:p w:rsidR="00AB0D1C" w:rsidRPr="009C0B2A" w:rsidRDefault="00AB0D1C" w:rsidP="00AB78CA">
            <w:pPr>
              <w:jc w:val="right"/>
            </w:pPr>
            <w:r w:rsidRPr="009C0B2A">
              <w:t>3</w:t>
            </w:r>
            <w:r>
              <w:t xml:space="preserve"> </w:t>
            </w:r>
            <w:r w:rsidRPr="009C0B2A">
              <w:t>372.8</w:t>
            </w:r>
            <w:r>
              <w:t>6</w:t>
            </w:r>
          </w:p>
        </w:tc>
        <w:tc>
          <w:tcPr>
            <w:tcW w:w="1620" w:type="dxa"/>
          </w:tcPr>
          <w:p w:rsidR="00AB0D1C" w:rsidRPr="009C0B2A" w:rsidRDefault="00AB0D1C" w:rsidP="00AB78CA">
            <w:pPr>
              <w:jc w:val="right"/>
            </w:pPr>
            <w:r w:rsidRPr="009C0B2A">
              <w:t>40.4</w:t>
            </w:r>
            <w:r>
              <w:t>8</w:t>
            </w:r>
          </w:p>
        </w:tc>
      </w:tr>
      <w:tr w:rsidR="00AB0D1C" w:rsidRPr="009C0B2A" w:rsidTr="00AB78CA">
        <w:tc>
          <w:tcPr>
            <w:tcW w:w="1368" w:type="dxa"/>
          </w:tcPr>
          <w:p w:rsidR="00AB0D1C" w:rsidRPr="009C0B2A" w:rsidRDefault="00AB0D1C" w:rsidP="00AB78CA">
            <w:pPr>
              <w:jc w:val="center"/>
            </w:pPr>
            <w:r w:rsidRPr="009C0B2A">
              <w:t>10</w:t>
            </w:r>
          </w:p>
        </w:tc>
        <w:tc>
          <w:tcPr>
            <w:tcW w:w="3240" w:type="dxa"/>
          </w:tcPr>
          <w:p w:rsidR="00AB0D1C" w:rsidRPr="009C0B2A" w:rsidRDefault="00AB0D1C" w:rsidP="00AB78CA">
            <w:pPr>
              <w:jc w:val="right"/>
            </w:pPr>
            <w:r w:rsidRPr="009C0B2A">
              <w:t>1</w:t>
            </w:r>
            <w:r>
              <w:t xml:space="preserve"> </w:t>
            </w:r>
            <w:r w:rsidRPr="009C0B2A">
              <w:t>913.3</w:t>
            </w:r>
            <w:r>
              <w:t>4</w:t>
            </w:r>
          </w:p>
        </w:tc>
        <w:tc>
          <w:tcPr>
            <w:tcW w:w="1620" w:type="dxa"/>
          </w:tcPr>
          <w:p w:rsidR="00AB0D1C" w:rsidRPr="009C0B2A" w:rsidRDefault="00AB0D1C" w:rsidP="00AB78CA">
            <w:pPr>
              <w:jc w:val="right"/>
            </w:pPr>
            <w:r w:rsidRPr="009C0B2A">
              <w:t>22.9</w:t>
            </w:r>
            <w:r>
              <w:t>6</w:t>
            </w:r>
          </w:p>
        </w:tc>
      </w:tr>
      <w:tr w:rsidR="00AB0D1C" w:rsidRPr="008103B4" w:rsidTr="00AB78CA">
        <w:tc>
          <w:tcPr>
            <w:tcW w:w="1368" w:type="dxa"/>
          </w:tcPr>
          <w:p w:rsidR="00AB0D1C" w:rsidRPr="009C0B2A" w:rsidRDefault="00AB0D1C" w:rsidP="00AB78CA">
            <w:pPr>
              <w:jc w:val="center"/>
            </w:pPr>
            <w:r w:rsidRPr="009C0B2A">
              <w:t>11</w:t>
            </w:r>
          </w:p>
        </w:tc>
        <w:tc>
          <w:tcPr>
            <w:tcW w:w="3240" w:type="dxa"/>
          </w:tcPr>
          <w:p w:rsidR="00AB0D1C" w:rsidRPr="009C0B2A" w:rsidRDefault="00AB0D1C" w:rsidP="00AB78CA">
            <w:pPr>
              <w:jc w:val="right"/>
            </w:pPr>
            <w:r w:rsidRPr="009C0B2A">
              <w:t>436.</w:t>
            </w:r>
            <w:r>
              <w:t>30</w:t>
            </w:r>
          </w:p>
        </w:tc>
        <w:tc>
          <w:tcPr>
            <w:tcW w:w="1620" w:type="dxa"/>
          </w:tcPr>
          <w:p w:rsidR="00AB0D1C" w:rsidRPr="008103B4" w:rsidRDefault="00AB0D1C" w:rsidP="00AB78CA">
            <w:pPr>
              <w:jc w:val="right"/>
            </w:pPr>
            <w:r w:rsidRPr="009C0B2A">
              <w:t>5.2</w:t>
            </w:r>
            <w:r>
              <w:t>4</w:t>
            </w:r>
          </w:p>
        </w:tc>
      </w:tr>
    </w:tbl>
    <w:p w:rsidR="00AB0D1C" w:rsidRDefault="00AB0D1C" w:rsidP="00AB0D1C"/>
    <w:p w:rsidR="00AB0D1C" w:rsidRDefault="00AB0D1C" w:rsidP="00AB0D1C">
      <w:pPr>
        <w:pStyle w:val="PartA"/>
      </w:pPr>
      <w:r>
        <w:t>(a)</w:t>
      </w:r>
      <w:r>
        <w:tab/>
        <w:t>Calculate the eleventh (final) payment made by Angela.</w:t>
      </w:r>
      <w:r>
        <w:tab/>
        <w:t>(1 mark)</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19050</wp:posOffset>
                </wp:positionV>
                <wp:extent cx="1590040" cy="278130"/>
                <wp:effectExtent l="8890" t="13970" r="1079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78130"/>
                        </a:xfrm>
                        <a:prstGeom prst="rect">
                          <a:avLst/>
                        </a:prstGeom>
                        <a:solidFill>
                          <a:srgbClr val="FFFFFF"/>
                        </a:solidFill>
                        <a:ln w="9525">
                          <a:solidFill>
                            <a:srgbClr val="000000"/>
                          </a:solidFill>
                          <a:miter lim="800000"/>
                          <a:headEnd/>
                          <a:tailEnd/>
                        </a:ln>
                      </wps:spPr>
                      <wps:txbx>
                        <w:txbxContent>
                          <w:p w:rsidR="00AB0D1C" w:rsidRDefault="00AB0D1C" w:rsidP="00AB0D1C">
                            <w:r w:rsidRPr="004D3A3E">
                              <w:rPr>
                                <w:position w:val="-6"/>
                              </w:rPr>
                              <w:object w:dxaOrig="2200" w:dyaOrig="279">
                                <v:shape id="_x0000_i1086" type="#_x0000_t75" style="width:110pt;height:13.95pt" o:ole="">
                                  <v:imagedata r:id="rId66" o:title=""/>
                                </v:shape>
                                <o:OLEObject Type="Embed" ProgID="Equation.DSMT4" ShapeID="_x0000_i1086" DrawAspect="Content" ObjectID="_1469609284" r:id="rId6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117pt;margin-top:1.5pt;width:125.2pt;height:21.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">
                <v:textbox style="mso-fit-shape-to-text:t">
                  <w:txbxContent>
                    <w:p w:rsidR="00AB0D1C" w:rsidRDefault="00AB0D1C" w:rsidP="00AB0D1C">
                      <w:r w:rsidRPr="004D3A3E">
                        <w:rPr>
                          <w:position w:val="-6"/>
                        </w:rPr>
                        <w:object w:dxaOrig="2200" w:dyaOrig="279">
                          <v:shape id="_x0000_i1086" type="#_x0000_t75" style="width:110pt;height:13.95pt" o:ole="">
                            <v:imagedata r:id="rId66" o:title=""/>
                          </v:shape>
                          <o:OLEObject Type="Embed" ProgID="Equation.DSMT4" ShapeID="_x0000_i1086" DrawAspect="Content" ObjectID="_1469609284" r:id="rId68"/>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Write a recursive rule to determine the balance at the start of each month, when the interest rate was 13.2% per annum.</w:t>
      </w:r>
      <w:r>
        <w:tab/>
        <w:t>(2 marks)</w:t>
      </w:r>
    </w:p>
    <w:p w:rsidR="00AB0D1C" w:rsidRDefault="00AB0D1C" w:rsidP="00AB0D1C">
      <w:pPr>
        <w:pStyle w:val="PartA"/>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130810</wp:posOffset>
                </wp:positionV>
                <wp:extent cx="2250440" cy="723265"/>
                <wp:effectExtent l="8890" t="13970" r="762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723265"/>
                        </a:xfrm>
                        <a:prstGeom prst="rect">
                          <a:avLst/>
                        </a:prstGeom>
                        <a:solidFill>
                          <a:srgbClr val="FFFFFF"/>
                        </a:solidFill>
                        <a:ln w="9525">
                          <a:solidFill>
                            <a:srgbClr val="000000"/>
                          </a:solidFill>
                          <a:miter lim="800000"/>
                          <a:headEnd/>
                          <a:tailEnd/>
                        </a:ln>
                      </wps:spPr>
                      <wps:txbx>
                        <w:txbxContent>
                          <w:p w:rsidR="00AB0D1C" w:rsidRDefault="00AB0D1C" w:rsidP="00AB0D1C">
                            <w:r w:rsidRPr="004D3A3E">
                              <w:rPr>
                                <w:position w:val="-44"/>
                              </w:rPr>
                              <w:object w:dxaOrig="3240" w:dyaOrig="980">
                                <v:shape id="_x0000_i1087" type="#_x0000_t75" style="width:162pt;height:49pt" o:ole="">
                                  <v:imagedata r:id="rId69" o:title=""/>
                                </v:shape>
                                <o:OLEObject Type="Embed" ProgID="Equation.DSMT4" ShapeID="_x0000_i1087" DrawAspect="Content" ObjectID="_1469609285" r:id="rId7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left:0;text-align:left;margin-left:117pt;margin-top:10.3pt;width:177.2pt;height:56.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">
                <v:textbox style="mso-fit-shape-to-text:t">
                  <w:txbxContent>
                    <w:p w:rsidR="00AB0D1C" w:rsidRDefault="00AB0D1C" w:rsidP="00AB0D1C">
                      <w:r w:rsidRPr="004D3A3E">
                        <w:rPr>
                          <w:position w:val="-44"/>
                        </w:rPr>
                        <w:object w:dxaOrig="3240" w:dyaOrig="980">
                          <v:shape id="_x0000_i1087" type="#_x0000_t75" style="width:162pt;height:49pt" o:ole="">
                            <v:imagedata r:id="rId69" o:title=""/>
                          </v:shape>
                          <o:OLEObject Type="Embed" ProgID="Equation.DSMT4" ShapeID="_x0000_i1087" DrawAspect="Content" ObjectID="_1469609285" r:id="rId71"/>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The interest rate increased at the start of one month and then did not change for the remainder of the loan period.</w:t>
      </w:r>
    </w:p>
    <w:p w:rsidR="00AB0D1C" w:rsidRDefault="00AB0D1C" w:rsidP="00AB0D1C">
      <w:pPr>
        <w:pStyle w:val="PartA"/>
      </w:pPr>
    </w:p>
    <w:p w:rsidR="00AB0D1C" w:rsidRDefault="00AB0D1C" w:rsidP="00AB0D1C">
      <w:pPr>
        <w:pStyle w:val="PartAI"/>
      </w:pPr>
      <w:r>
        <w:t>(i)</w:t>
      </w:r>
      <w:r>
        <w:tab/>
        <w:t>In which month did the rate increase?</w:t>
      </w:r>
      <w:r>
        <w:tab/>
        <w:t>(1 mark)</w:t>
      </w:r>
    </w:p>
    <w:p w:rsidR="00AB0D1C" w:rsidRDefault="00AB0D1C" w:rsidP="00AB0D1C">
      <w:pPr>
        <w:pStyle w:val="PartAI"/>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149860</wp:posOffset>
                </wp:positionV>
                <wp:extent cx="1028700" cy="342900"/>
                <wp:effectExtent l="8890" t="9525" r="1016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B0D1C" w:rsidRDefault="00AB0D1C" w:rsidP="00AB0D1C">
                            <w:r>
                              <w:t>Month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117pt;margin-top:11.8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s/LQIAAFo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">
                <v:textbox>
                  <w:txbxContent>
                    <w:p w:rsidR="00AB0D1C" w:rsidRDefault="00AB0D1C" w:rsidP="00AB0D1C">
                      <w:r>
                        <w:t>Month 6</w: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t>What was the increase in the annual interest rate?</w:t>
      </w:r>
      <w:r>
        <w:tab/>
        <w:t>(2 marks)</w:t>
      </w:r>
    </w:p>
    <w:p w:rsidR="00AB0D1C" w:rsidRDefault="00AB0D1C" w:rsidP="00AB0D1C">
      <w:pPr>
        <w:pStyle w:val="PartAI"/>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146685</wp:posOffset>
                </wp:positionV>
                <wp:extent cx="1767840" cy="862965"/>
                <wp:effectExtent l="8890" t="9525" r="1397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862965"/>
                        </a:xfrm>
                        <a:prstGeom prst="rect">
                          <a:avLst/>
                        </a:prstGeom>
                        <a:solidFill>
                          <a:srgbClr val="FFFFFF"/>
                        </a:solidFill>
                        <a:ln w="9525">
                          <a:solidFill>
                            <a:srgbClr val="000000"/>
                          </a:solidFill>
                          <a:miter lim="800000"/>
                          <a:headEnd/>
                          <a:tailEnd/>
                        </a:ln>
                      </wps:spPr>
                      <wps:txbx>
                        <w:txbxContent>
                          <w:p w:rsidR="00AB0D1C" w:rsidRDefault="00AB0D1C" w:rsidP="00AB0D1C">
                            <w:r w:rsidRPr="00FD099C">
                              <w:rPr>
                                <w:position w:val="-38"/>
                              </w:rPr>
                              <w:object w:dxaOrig="2480" w:dyaOrig="1200">
                                <v:shape id="_x0000_i1088" type="#_x0000_t75" style="width:124pt;height:60pt" o:ole="">
                                  <v:imagedata r:id="rId72" o:title=""/>
                                </v:shape>
                                <o:OLEObject Type="Embed" ProgID="Equation.DSMT4" ShapeID="_x0000_i1088" DrawAspect="Content" ObjectID="_1469609286" r:id="rId7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117pt;margin-top:11.55pt;width:139.2pt;height:67.9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">
                <v:textbox style="mso-fit-shape-to-text:t">
                  <w:txbxContent>
                    <w:p w:rsidR="00AB0D1C" w:rsidRDefault="00AB0D1C" w:rsidP="00AB0D1C">
                      <w:r w:rsidRPr="00FD099C">
                        <w:rPr>
                          <w:position w:val="-38"/>
                        </w:rPr>
                        <w:object w:dxaOrig="2480" w:dyaOrig="1200">
                          <v:shape id="_x0000_i1088" type="#_x0000_t75" style="width:124pt;height:60pt" o:ole="">
                            <v:imagedata r:id="rId72" o:title=""/>
                          </v:shape>
                          <o:OLEObject Type="Embed" ProgID="Equation.DSMT4" ShapeID="_x0000_i1088" DrawAspect="Content" ObjectID="_1469609286" r:id="rId74"/>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
      </w:pPr>
    </w:p>
    <w:p w:rsidR="00AB0D1C" w:rsidRDefault="00AB0D1C" w:rsidP="00AB0D1C">
      <w:pPr>
        <w:pStyle w:val="PartA"/>
      </w:pPr>
    </w:p>
    <w:p w:rsidR="00AB0D1C" w:rsidRDefault="00AB0D1C" w:rsidP="00AB0D1C">
      <w:pPr>
        <w:pStyle w:val="PartA"/>
      </w:pPr>
      <w:r>
        <w:t>(d)</w:t>
      </w:r>
      <w:r>
        <w:tab/>
        <w:t>What was the total amount of interest paid by Angela?</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118745</wp:posOffset>
                </wp:positionV>
                <wp:extent cx="2338705" cy="278130"/>
                <wp:effectExtent l="8890" t="8255" r="5080"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78130"/>
                        </a:xfrm>
                        <a:prstGeom prst="rect">
                          <a:avLst/>
                        </a:prstGeom>
                        <a:solidFill>
                          <a:srgbClr val="FFFFFF"/>
                        </a:solidFill>
                        <a:ln w="9525">
                          <a:solidFill>
                            <a:srgbClr val="000000"/>
                          </a:solidFill>
                          <a:miter lim="800000"/>
                          <a:headEnd/>
                          <a:tailEnd/>
                        </a:ln>
                      </wps:spPr>
                      <wps:txbx>
                        <w:txbxContent>
                          <w:p w:rsidR="00AB0D1C" w:rsidRDefault="00AB0D1C" w:rsidP="00AB0D1C">
                            <w:r w:rsidRPr="00CC0DFD">
                              <w:rPr>
                                <w:position w:val="-6"/>
                              </w:rPr>
                              <w:object w:dxaOrig="3379" w:dyaOrig="279">
                                <v:shape id="_x0000_i1089" type="#_x0000_t75" style="width:168.95pt;height:13.95pt" o:ole="">
                                  <v:imagedata r:id="rId75" o:title=""/>
                                </v:shape>
                                <o:OLEObject Type="Embed" ProgID="Equation.DSMT4" ShapeID="_x0000_i1089" DrawAspect="Content" ObjectID="_1469609287" r:id="rId7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117pt;margin-top:9.35pt;width:184.15pt;height:21.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">
                <v:textbox style="mso-fit-shape-to-text:t">
                  <w:txbxContent>
                    <w:p w:rsidR="00AB0D1C" w:rsidRDefault="00AB0D1C" w:rsidP="00AB0D1C">
                      <w:r w:rsidRPr="00CC0DFD">
                        <w:rPr>
                          <w:position w:val="-6"/>
                        </w:rPr>
                        <w:object w:dxaOrig="3379" w:dyaOrig="279">
                          <v:shape id="_x0000_i1089" type="#_x0000_t75" style="width:168.95pt;height:13.95pt" o:ole="">
                            <v:imagedata r:id="rId75" o:title=""/>
                          </v:shape>
                          <o:OLEObject Type="Embed" ProgID="Equation.DSMT4" ShapeID="_x0000_i1089" DrawAspect="Content" ObjectID="_1469609287" r:id="rId77"/>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QNum"/>
        <w:sectPr w:rsidR="00AB0D1C" w:rsidSect="0071289D">
          <w:headerReference w:type="even" r:id="rId78"/>
          <w:headerReference w:type="default" r:id="rId79"/>
          <w:footerReference w:type="even" r:id="rId80"/>
          <w:footerReference w:type="default" r:id="rId81"/>
          <w:pgSz w:w="11907" w:h="16840" w:code="9"/>
          <w:pgMar w:top="1247" w:right="1134" w:bottom="851" w:left="1304" w:header="737" w:footer="567" w:gutter="0"/>
          <w:cols w:space="708"/>
          <w:docGrid w:linePitch="360"/>
        </w:sectPr>
      </w:pPr>
    </w:p>
    <w:p w:rsidR="00AB0D1C" w:rsidRDefault="00AB0D1C" w:rsidP="00AB0D1C">
      <w:pPr>
        <w:pStyle w:val="QNum"/>
      </w:pPr>
      <w:r>
        <w:lastRenderedPageBreak/>
        <w:t>Question 13</w:t>
      </w:r>
      <w:r>
        <w:tab/>
        <w:t>(7 marks)</w:t>
      </w:r>
    </w:p>
    <w:p w:rsidR="00AB0D1C" w:rsidRDefault="00AB0D1C" w:rsidP="00AB0D1C">
      <w:r>
        <w:t xml:space="preserve">In </w:t>
      </w:r>
      <w:proofErr w:type="gramStart"/>
      <w:r>
        <w:t xml:space="preserve">triangle </w:t>
      </w:r>
      <w:proofErr w:type="gramEnd"/>
      <w:r w:rsidRPr="000867D1">
        <w:rPr>
          <w:position w:val="-6"/>
        </w:rPr>
        <w:object w:dxaOrig="520" w:dyaOrig="260">
          <v:shape id="_x0000_i1040" type="#_x0000_t75" style="width:26pt;height:13pt" o:ole="">
            <v:imagedata r:id="rId82" o:title=""/>
          </v:shape>
          <o:OLEObject Type="Embed" ProgID="Equation.DSMT4" ShapeID="_x0000_i1040" DrawAspect="Content" ObjectID="_1469609238" r:id="rId83"/>
        </w:object>
      </w:r>
      <w:r>
        <w:t xml:space="preserve">, </w:t>
      </w:r>
      <w:r w:rsidRPr="000867D1">
        <w:rPr>
          <w:position w:val="-6"/>
        </w:rPr>
        <w:object w:dxaOrig="760" w:dyaOrig="260">
          <v:shape id="_x0000_i1041" type="#_x0000_t75" style="width:38pt;height:13pt" o:ole="">
            <v:imagedata r:id="rId84" o:title=""/>
          </v:shape>
          <o:OLEObject Type="Embed" ProgID="Equation.DSMT4" ShapeID="_x0000_i1041" DrawAspect="Content" ObjectID="_1469609239" r:id="rId85"/>
        </w:object>
      </w:r>
      <w:r>
        <w:t xml:space="preserve">cm, </w:t>
      </w:r>
      <w:r w:rsidRPr="000867D1">
        <w:rPr>
          <w:position w:val="-6"/>
        </w:rPr>
        <w:object w:dxaOrig="760" w:dyaOrig="260">
          <v:shape id="_x0000_i1042" type="#_x0000_t75" style="width:38pt;height:13pt" o:ole="">
            <v:imagedata r:id="rId86" o:title=""/>
          </v:shape>
          <o:OLEObject Type="Embed" ProgID="Equation.DSMT4" ShapeID="_x0000_i1042" DrawAspect="Content" ObjectID="_1469609240" r:id="rId87"/>
        </w:object>
      </w:r>
      <w:r>
        <w:t xml:space="preserve">cm and </w:t>
      </w:r>
      <w:r w:rsidRPr="000867D1">
        <w:rPr>
          <w:position w:val="-6"/>
        </w:rPr>
        <w:object w:dxaOrig="900" w:dyaOrig="260">
          <v:shape id="_x0000_i1043" type="#_x0000_t75" style="width:45pt;height:13pt" o:ole="">
            <v:imagedata r:id="rId88" o:title=""/>
          </v:shape>
          <o:OLEObject Type="Embed" ProgID="Equation.DSMT4" ShapeID="_x0000_i1043" DrawAspect="Content" ObjectID="_1469609241" r:id="rId89"/>
        </w:object>
      </w:r>
      <w:r>
        <w:t>.</w:t>
      </w:r>
    </w:p>
    <w:p w:rsidR="00AB0D1C" w:rsidRDefault="00AB0D1C" w:rsidP="00AB0D1C"/>
    <w:p w:rsidR="00AB0D1C" w:rsidRDefault="00AB0D1C" w:rsidP="00AB0D1C">
      <w:pPr>
        <w:pStyle w:val="PartA"/>
      </w:pPr>
      <w:r>
        <w:t>(a)</w:t>
      </w:r>
      <w:r>
        <w:tab/>
        <w:t xml:space="preserve">If </w:t>
      </w:r>
      <w:r w:rsidRPr="000867D1">
        <w:rPr>
          <w:position w:val="-6"/>
        </w:rPr>
        <w:object w:dxaOrig="520" w:dyaOrig="260">
          <v:shape id="_x0000_i1044" type="#_x0000_t75" style="width:26pt;height:13pt" o:ole="">
            <v:imagedata r:id="rId90" o:title=""/>
          </v:shape>
          <o:OLEObject Type="Embed" ProgID="Equation.DSMT4" ShapeID="_x0000_i1044" DrawAspect="Content" ObjectID="_1469609242" r:id="rId91"/>
        </w:object>
      </w:r>
      <w:r>
        <w:t xml:space="preserve"> is an </w:t>
      </w:r>
      <w:r w:rsidRPr="00376FD5">
        <w:rPr>
          <w:b/>
        </w:rPr>
        <w:t>acute-angled</w:t>
      </w:r>
      <w:r>
        <w:t xml:space="preserve"> triangle,</w:t>
      </w:r>
    </w:p>
    <w:p w:rsidR="00AB0D1C" w:rsidRDefault="00AB0D1C" w:rsidP="00AB0D1C">
      <w:pPr>
        <w:pStyle w:val="PartA"/>
      </w:pPr>
    </w:p>
    <w:p w:rsidR="00AB0D1C" w:rsidRDefault="00AB0D1C" w:rsidP="00AB0D1C">
      <w:pPr>
        <w:pStyle w:val="PartAI"/>
      </w:pPr>
      <w:r>
        <w:t>(i)</w:t>
      </w:r>
      <w:r>
        <w:tab/>
      </w:r>
      <w:proofErr w:type="gramStart"/>
      <w:r>
        <w:t>write</w:t>
      </w:r>
      <w:proofErr w:type="gramEnd"/>
      <w:r>
        <w:t xml:space="preserve"> down an equation that could be solved to determine the size of </w:t>
      </w:r>
      <w:r w:rsidRPr="004B637B">
        <w:rPr>
          <w:position w:val="-4"/>
        </w:rPr>
        <w:object w:dxaOrig="380" w:dyaOrig="240">
          <v:shape id="_x0000_i1045" type="#_x0000_t75" style="width:19pt;height:12pt" o:ole="">
            <v:imagedata r:id="rId92" o:title=""/>
          </v:shape>
          <o:OLEObject Type="Embed" ProgID="Equation.DSMT4" ShapeID="_x0000_i1045" DrawAspect="Content" ObjectID="_1469609243" r:id="rId93"/>
        </w:object>
      </w:r>
      <w:r>
        <w:t>.</w:t>
      </w:r>
      <w:r>
        <w:tab/>
        <w:t>(1 mark)</w:t>
      </w:r>
    </w:p>
    <w:p w:rsidR="00AB0D1C" w:rsidRDefault="00AB0D1C" w:rsidP="00AB0D1C">
      <w:pPr>
        <w:pStyle w:val="PartAI"/>
      </w:pPr>
    </w:p>
    <w:p w:rsidR="00AB0D1C" w:rsidRDefault="00AB0D1C" w:rsidP="00AB0D1C">
      <w:pPr>
        <w:pStyle w:val="PartAI"/>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47625</wp:posOffset>
                </wp:positionV>
                <wp:extent cx="1031240" cy="469265"/>
                <wp:effectExtent l="8890" t="9525" r="7620"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EE1D63">
                              <w:rPr>
                                <w:position w:val="-22"/>
                              </w:rPr>
                              <w:object w:dxaOrig="1320" w:dyaOrig="580">
                                <v:shape id="_x0000_i1090" type="#_x0000_t75" style="width:66pt;height:29pt" o:ole="">
                                  <v:imagedata r:id="rId94" o:title=""/>
                                </v:shape>
                                <o:OLEObject Type="Embed" ProgID="Equation.DSMT4" ShapeID="_x0000_i1090" DrawAspect="Content" ObjectID="_1469609288" r:id="rId9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117pt;margin-top:3.75pt;width:81.2pt;height:36.9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">
                <v:textbox style="mso-fit-shape-to-text:t">
                  <w:txbxContent>
                    <w:p w:rsidR="00AB0D1C" w:rsidRDefault="00AB0D1C" w:rsidP="00AB0D1C">
                      <w:r w:rsidRPr="00EE1D63">
                        <w:rPr>
                          <w:position w:val="-22"/>
                        </w:rPr>
                        <w:object w:dxaOrig="1320" w:dyaOrig="580">
                          <v:shape id="_x0000_i1090" type="#_x0000_t75" style="width:66pt;height:29pt" o:ole="">
                            <v:imagedata r:id="rId94" o:title=""/>
                          </v:shape>
                          <o:OLEObject Type="Embed" ProgID="Equation.DSMT4" ShapeID="_x0000_i1090" DrawAspect="Content" ObjectID="_1469609288" r:id="rId96"/>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r>
      <w:proofErr w:type="gramStart"/>
      <w:r>
        <w:t>determine</w:t>
      </w:r>
      <w:proofErr w:type="gramEnd"/>
      <w:r>
        <w:t xml:space="preserve"> the size of </w:t>
      </w:r>
      <w:r w:rsidRPr="004B637B">
        <w:rPr>
          <w:position w:val="-4"/>
        </w:rPr>
        <w:object w:dxaOrig="380" w:dyaOrig="240">
          <v:shape id="_x0000_i1046" type="#_x0000_t75" style="width:19pt;height:12pt" o:ole="">
            <v:imagedata r:id="rId92" o:title=""/>
          </v:shape>
          <o:OLEObject Type="Embed" ProgID="Equation.DSMT4" ShapeID="_x0000_i1046" DrawAspect="Content" ObjectID="_1469609244" r:id="rId97"/>
        </w:object>
      </w:r>
      <w:r>
        <w:t>.</w:t>
      </w:r>
      <w:r>
        <w:tab/>
        <w:t>(1 mark)</w:t>
      </w:r>
    </w:p>
    <w:p w:rsidR="00AB0D1C" w:rsidRDefault="00AB0D1C" w:rsidP="00AB0D1C">
      <w:pPr>
        <w:pStyle w:val="PartAI"/>
      </w:pPr>
    </w:p>
    <w:p w:rsidR="00AB0D1C" w:rsidRDefault="00AB0D1C" w:rsidP="00AB0D1C">
      <w:pPr>
        <w:pStyle w:val="PartA"/>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20320</wp:posOffset>
                </wp:positionV>
                <wp:extent cx="764540" cy="266065"/>
                <wp:effectExtent l="8890" t="8255" r="762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66065"/>
                        </a:xfrm>
                        <a:prstGeom prst="rect">
                          <a:avLst/>
                        </a:prstGeom>
                        <a:solidFill>
                          <a:srgbClr val="FFFFFF"/>
                        </a:solidFill>
                        <a:ln w="9525">
                          <a:solidFill>
                            <a:srgbClr val="000000"/>
                          </a:solidFill>
                          <a:miter lim="800000"/>
                          <a:headEnd/>
                          <a:tailEnd/>
                        </a:ln>
                      </wps:spPr>
                      <wps:txbx>
                        <w:txbxContent>
                          <w:p w:rsidR="00AB0D1C" w:rsidRDefault="00AB0D1C" w:rsidP="00AB0D1C">
                            <w:r w:rsidRPr="00EE1D63">
                              <w:rPr>
                                <w:position w:val="-6"/>
                              </w:rPr>
                              <w:object w:dxaOrig="900" w:dyaOrig="260">
                                <v:shape id="_x0000_i1091" type="#_x0000_t75" style="width:45pt;height:13pt" o:ole="">
                                  <v:imagedata r:id="rId98" o:title=""/>
                                </v:shape>
                                <o:OLEObject Type="Embed" ProgID="Equation.DSMT4" ShapeID="_x0000_i1091" DrawAspect="Content" ObjectID="_1469609289" r:id="rId9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117pt;margin-top:1.6pt;width:60.2pt;height:20.9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">
                <v:textbox style="mso-fit-shape-to-text:t">
                  <w:txbxContent>
                    <w:p w:rsidR="00AB0D1C" w:rsidRDefault="00AB0D1C" w:rsidP="00AB0D1C">
                      <w:r w:rsidRPr="00EE1D63">
                        <w:rPr>
                          <w:position w:val="-6"/>
                        </w:rPr>
                        <w:object w:dxaOrig="900" w:dyaOrig="260">
                          <v:shape id="_x0000_i1091" type="#_x0000_t75" style="width:45pt;height:13pt" o:ole="">
                            <v:imagedata r:id="rId98" o:title=""/>
                          </v:shape>
                          <o:OLEObject Type="Embed" ProgID="Equation.DSMT4" ShapeID="_x0000_i1091" DrawAspect="Content" ObjectID="_1469609289" r:id="rId100"/>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 xml:space="preserve">If </w:t>
      </w:r>
      <w:r w:rsidRPr="000867D1">
        <w:rPr>
          <w:position w:val="-6"/>
        </w:rPr>
        <w:object w:dxaOrig="520" w:dyaOrig="260">
          <v:shape id="_x0000_i1047" type="#_x0000_t75" style="width:26pt;height:13pt" o:ole="">
            <v:imagedata r:id="rId101" o:title=""/>
          </v:shape>
          <o:OLEObject Type="Embed" ProgID="Equation.DSMT4" ShapeID="_x0000_i1047" DrawAspect="Content" ObjectID="_1469609245" r:id="rId102"/>
        </w:object>
      </w:r>
      <w:r>
        <w:t xml:space="preserve"> is an </w:t>
      </w:r>
      <w:r w:rsidRPr="00376FD5">
        <w:rPr>
          <w:b/>
        </w:rPr>
        <w:t>obtuse-angled</w:t>
      </w:r>
      <w:r>
        <w:t xml:space="preserve"> triangle,</w:t>
      </w:r>
    </w:p>
    <w:p w:rsidR="00AB0D1C" w:rsidRDefault="00AB0D1C" w:rsidP="00AB0D1C">
      <w:pPr>
        <w:pStyle w:val="PartA"/>
      </w:pPr>
    </w:p>
    <w:p w:rsidR="00AB0D1C" w:rsidRDefault="00AB0D1C" w:rsidP="00AB0D1C">
      <w:pPr>
        <w:pStyle w:val="PartAI"/>
      </w:pPr>
      <w:r>
        <w:t>(i)</w:t>
      </w:r>
      <w:r>
        <w:tab/>
      </w:r>
      <w:proofErr w:type="gramStart"/>
      <w:r>
        <w:t>write</w:t>
      </w:r>
      <w:proofErr w:type="gramEnd"/>
      <w:r>
        <w:t xml:space="preserve"> down an equation that could be solved to determine the length </w:t>
      </w:r>
      <w:r w:rsidRPr="004B637B">
        <w:rPr>
          <w:position w:val="-6"/>
        </w:rPr>
        <w:object w:dxaOrig="180" w:dyaOrig="200">
          <v:shape id="_x0000_i1048" type="#_x0000_t75" style="width:9pt;height:10pt" o:ole="">
            <v:imagedata r:id="rId103" o:title=""/>
          </v:shape>
          <o:OLEObject Type="Embed" ProgID="Equation.DSMT4" ShapeID="_x0000_i1048" DrawAspect="Content" ObjectID="_1469609246" r:id="rId104"/>
        </w:object>
      </w:r>
      <w:r>
        <w:t>.</w:t>
      </w:r>
      <w:r>
        <w:tab/>
        <w:t>(2 marks)</w:t>
      </w:r>
    </w:p>
    <w:p w:rsidR="00AB0D1C" w:rsidRDefault="00AB0D1C" w:rsidP="00AB0D1C">
      <w:pPr>
        <w:pStyle w:val="PartAI"/>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111125</wp:posOffset>
                </wp:positionV>
                <wp:extent cx="3888740" cy="888365"/>
                <wp:effectExtent l="8890" t="9525" r="762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888365"/>
                        </a:xfrm>
                        <a:prstGeom prst="rect">
                          <a:avLst/>
                        </a:prstGeom>
                        <a:solidFill>
                          <a:srgbClr val="FFFFFF"/>
                        </a:solidFill>
                        <a:ln w="9525">
                          <a:solidFill>
                            <a:srgbClr val="000000"/>
                          </a:solidFill>
                          <a:miter lim="800000"/>
                          <a:headEnd/>
                          <a:tailEnd/>
                        </a:ln>
                      </wps:spPr>
                      <wps:txbx>
                        <w:txbxContent>
                          <w:p w:rsidR="00AB0D1C" w:rsidRDefault="00AB0D1C" w:rsidP="00AB0D1C">
                            <w:r w:rsidRPr="00EE1D63">
                              <w:rPr>
                                <w:position w:val="-70"/>
                              </w:rPr>
                              <w:object w:dxaOrig="5820" w:dyaOrig="1240">
                                <v:shape id="_x0000_i1092" type="#_x0000_t75" style="width:291pt;height:62pt" o:ole="">
                                  <v:imagedata r:id="rId105" o:title=""/>
                                </v:shape>
                                <o:OLEObject Type="Embed" ProgID="Equation.DSMT4" ShapeID="_x0000_i1092" DrawAspect="Content" ObjectID="_1469609290" r:id="rId10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63pt;margin-top:8.75pt;width:306.2pt;height:69.9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">
                <v:textbox style="mso-fit-shape-to-text:t">
                  <w:txbxContent>
                    <w:p w:rsidR="00AB0D1C" w:rsidRDefault="00AB0D1C" w:rsidP="00AB0D1C">
                      <w:r w:rsidRPr="00EE1D63">
                        <w:rPr>
                          <w:position w:val="-70"/>
                        </w:rPr>
                        <w:object w:dxaOrig="5820" w:dyaOrig="1240">
                          <v:shape id="_x0000_i1092" type="#_x0000_t75" style="width:291pt;height:62pt" o:ole="">
                            <v:imagedata r:id="rId105" o:title=""/>
                          </v:shape>
                          <o:OLEObject Type="Embed" ProgID="Equation.DSMT4" ShapeID="_x0000_i1092" DrawAspect="Content" ObjectID="_1469609290" r:id="rId107"/>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r>
      <w:proofErr w:type="gramStart"/>
      <w:r>
        <w:t>determine</w:t>
      </w:r>
      <w:proofErr w:type="gramEnd"/>
      <w:r>
        <w:t xml:space="preserve"> the</w:t>
      </w:r>
      <w:r w:rsidRPr="00376FD5">
        <w:t xml:space="preserve"> </w:t>
      </w:r>
      <w:r>
        <w:t xml:space="preserve">length </w:t>
      </w:r>
      <w:r w:rsidRPr="004B637B">
        <w:rPr>
          <w:position w:val="-6"/>
        </w:rPr>
        <w:object w:dxaOrig="180" w:dyaOrig="200">
          <v:shape id="_x0000_i1049" type="#_x0000_t75" style="width:9pt;height:10pt" o:ole="">
            <v:imagedata r:id="rId103" o:title=""/>
          </v:shape>
          <o:OLEObject Type="Embed" ProgID="Equation.DSMT4" ShapeID="_x0000_i1049" DrawAspect="Content" ObjectID="_1469609247" r:id="rId108"/>
        </w:object>
      </w:r>
      <w:r>
        <w:t>.</w:t>
      </w:r>
      <w:r>
        <w:tab/>
        <w:t>(1 mark)</w:t>
      </w:r>
    </w:p>
    <w:p w:rsidR="00AB0D1C" w:rsidRDefault="00AB0D1C" w:rsidP="00AB0D1C">
      <w:pPr>
        <w:pStyle w:val="PartAI"/>
      </w:pPr>
    </w:p>
    <w:p w:rsidR="00AB0D1C" w:rsidRDefault="00AB0D1C" w:rsidP="00AB0D1C">
      <w:pPr>
        <w:pStyle w:val="PartA"/>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20320</wp:posOffset>
                </wp:positionV>
                <wp:extent cx="861695" cy="304800"/>
                <wp:effectExtent l="8890" t="9525" r="571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304800"/>
                        </a:xfrm>
                        <a:prstGeom prst="rect">
                          <a:avLst/>
                        </a:prstGeom>
                        <a:solidFill>
                          <a:srgbClr val="FFFFFF"/>
                        </a:solidFill>
                        <a:ln w="9525">
                          <a:solidFill>
                            <a:srgbClr val="000000"/>
                          </a:solidFill>
                          <a:miter lim="800000"/>
                          <a:headEnd/>
                          <a:tailEnd/>
                        </a:ln>
                      </wps:spPr>
                      <wps:txbx>
                        <w:txbxContent>
                          <w:p w:rsidR="00AB0D1C" w:rsidRDefault="00AB0D1C" w:rsidP="00AB0D1C">
                            <w:r w:rsidRPr="00EE1D63">
                              <w:rPr>
                                <w:position w:val="-6"/>
                              </w:rPr>
                              <w:object w:dxaOrig="760" w:dyaOrig="260">
                                <v:shape id="_x0000_i1093" type="#_x0000_t75" style="width:38pt;height:13pt" o:ole="">
                                  <v:imagedata r:id="rId109" o:title=""/>
                                </v:shape>
                                <o:OLEObject Type="Embed" ProgID="Equation.DSMT4" ShapeID="_x0000_i1093" DrawAspect="Content" ObjectID="_1469609291" r:id="rId110"/>
                              </w:object>
                            </w:r>
                            <w:r>
                              <w:t>cm</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117pt;margin-top:1.6pt;width:67.85pt;height:24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">
                <v:textbox>
                  <w:txbxContent>
                    <w:p w:rsidR="00AB0D1C" w:rsidRDefault="00AB0D1C" w:rsidP="00AB0D1C">
                      <w:r w:rsidRPr="00EE1D63">
                        <w:rPr>
                          <w:position w:val="-6"/>
                        </w:rPr>
                        <w:object w:dxaOrig="760" w:dyaOrig="260">
                          <v:shape id="_x0000_i1093" type="#_x0000_t75" style="width:38pt;height:13pt" o:ole="">
                            <v:imagedata r:id="rId109" o:title=""/>
                          </v:shape>
                          <o:OLEObject Type="Embed" ProgID="Equation.DSMT4" ShapeID="_x0000_i1093" DrawAspect="Content" ObjectID="_1469609291" r:id="rId111"/>
                        </w:object>
                      </w:r>
                      <w:r>
                        <w:t>cm</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 xml:space="preserve"> (c)</w:t>
      </w:r>
      <w:r>
        <w:tab/>
        <w:t>Determine the largest possible area of triangle</w:t>
      </w:r>
      <w:r w:rsidRPr="000867D1">
        <w:rPr>
          <w:position w:val="-6"/>
        </w:rPr>
        <w:object w:dxaOrig="520" w:dyaOrig="260">
          <v:shape id="_x0000_i1050" type="#_x0000_t75" style="width:26pt;height:13pt" o:ole="">
            <v:imagedata r:id="rId112" o:title=""/>
          </v:shape>
          <o:OLEObject Type="Embed" ProgID="Equation.DSMT4" ShapeID="_x0000_i1050" DrawAspect="Content" ObjectID="_1469609248" r:id="rId113"/>
        </w:object>
      </w:r>
      <w:r>
        <w:t>.</w:t>
      </w:r>
      <w:r>
        <w:tab/>
        <w:t>(2 marks)</w:t>
      </w:r>
    </w:p>
    <w:p w:rsidR="00AB0D1C" w:rsidRDefault="00AB0D1C" w:rsidP="00AB0D1C">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1028700</wp:posOffset>
                </wp:positionH>
                <wp:positionV relativeFrom="paragraph">
                  <wp:posOffset>106680</wp:posOffset>
                </wp:positionV>
                <wp:extent cx="2628900" cy="1371600"/>
                <wp:effectExtent l="8890" t="9525" r="1016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w="9525">
                          <a:solidFill>
                            <a:srgbClr val="000000"/>
                          </a:solidFill>
                          <a:miter lim="800000"/>
                          <a:headEnd/>
                          <a:tailEnd/>
                        </a:ln>
                      </wps:spPr>
                      <wps:txbx>
                        <w:txbxContent>
                          <w:p w:rsidR="00AB0D1C" w:rsidRDefault="00AB0D1C" w:rsidP="00AB0D1C">
                            <w:r>
                              <w:t>Largest if triangle</w:t>
                            </w:r>
                            <w:r w:rsidRPr="000867D1">
                              <w:rPr>
                                <w:position w:val="-6"/>
                              </w:rPr>
                              <w:object w:dxaOrig="520" w:dyaOrig="260">
                                <v:shape id="_x0000_i1094" type="#_x0000_t75" style="width:26pt;height:13pt" o:ole="">
                                  <v:imagedata r:id="rId114" o:title=""/>
                                </v:shape>
                                <o:OLEObject Type="Embed" ProgID="Equation.DSMT4" ShapeID="_x0000_i1094" DrawAspect="Content" ObjectID="_1469609292" r:id="rId115"/>
                              </w:object>
                            </w:r>
                            <w:r>
                              <w:t xml:space="preserve"> is acute angled.</w:t>
                            </w:r>
                          </w:p>
                          <w:p w:rsidR="00AB0D1C" w:rsidRDefault="00AB0D1C" w:rsidP="00AB0D1C"/>
                          <w:p w:rsidR="00AB0D1C" w:rsidRDefault="00AB0D1C" w:rsidP="00AB0D1C">
                            <w:r w:rsidRPr="00A80E3B">
                              <w:rPr>
                                <w:position w:val="-60"/>
                              </w:rPr>
                              <w:object w:dxaOrig="2780" w:dyaOrig="1300">
                                <v:shape id="_x0000_i1095" type="#_x0000_t75" style="width:139pt;height:65pt" o:ole="">
                                  <v:imagedata r:id="rId116" o:title=""/>
                                </v:shape>
                                <o:OLEObject Type="Embed" ProgID="Equation.DSMT4" ShapeID="_x0000_i1095" DrawAspect="Content" ObjectID="_1469609293" r:id="rId1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81pt;margin-top:8.4pt;width:207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">
                <v:textbox>
                  <w:txbxContent>
                    <w:p w:rsidR="00AB0D1C" w:rsidRDefault="00AB0D1C" w:rsidP="00AB0D1C">
                      <w:r>
                        <w:t>Largest if triangle</w:t>
                      </w:r>
                      <w:r w:rsidRPr="000867D1">
                        <w:rPr>
                          <w:position w:val="-6"/>
                        </w:rPr>
                        <w:object w:dxaOrig="520" w:dyaOrig="260">
                          <v:shape id="_x0000_i1094" type="#_x0000_t75" style="width:26pt;height:13pt" o:ole="">
                            <v:imagedata r:id="rId114" o:title=""/>
                          </v:shape>
                          <o:OLEObject Type="Embed" ProgID="Equation.DSMT4" ShapeID="_x0000_i1094" DrawAspect="Content" ObjectID="_1469609292" r:id="rId118"/>
                        </w:object>
                      </w:r>
                      <w:r>
                        <w:t xml:space="preserve"> is acute angled.</w:t>
                      </w:r>
                    </w:p>
                    <w:p w:rsidR="00AB0D1C" w:rsidRDefault="00AB0D1C" w:rsidP="00AB0D1C"/>
                    <w:p w:rsidR="00AB0D1C" w:rsidRDefault="00AB0D1C" w:rsidP="00AB0D1C">
                      <w:r w:rsidRPr="00A80E3B">
                        <w:rPr>
                          <w:position w:val="-60"/>
                        </w:rPr>
                        <w:object w:dxaOrig="2780" w:dyaOrig="1300">
                          <v:shape id="_x0000_i1095" type="#_x0000_t75" style="width:139pt;height:65pt" o:ole="">
                            <v:imagedata r:id="rId116" o:title=""/>
                          </v:shape>
                          <o:OLEObject Type="Embed" ProgID="Equation.DSMT4" ShapeID="_x0000_i1095" DrawAspect="Content" ObjectID="_1469609293" r:id="rId119"/>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14</w:t>
      </w:r>
      <w:r>
        <w:tab/>
        <w:t>(11 marks)</w:t>
      </w:r>
    </w:p>
    <w:p w:rsidR="00AB0D1C" w:rsidRDefault="00AB0D1C" w:rsidP="00AB0D1C">
      <w:r>
        <w:t xml:space="preserve">Consider the </w:t>
      </w:r>
      <w:proofErr w:type="gramStart"/>
      <w:r>
        <w:t xml:space="preserve">function </w:t>
      </w:r>
      <w:proofErr w:type="gramEnd"/>
      <w:r w:rsidRPr="00816EF1">
        <w:rPr>
          <w:position w:val="-10"/>
        </w:rPr>
        <w:object w:dxaOrig="3320" w:dyaOrig="380">
          <v:shape id="_x0000_i1051" type="#_x0000_t75" style="width:166pt;height:19pt" o:ole="">
            <v:imagedata r:id="rId120" o:title=""/>
          </v:shape>
          <o:OLEObject Type="Embed" ProgID="Equation.DSMT4" ShapeID="_x0000_i1051" DrawAspect="Content" ObjectID="_1469609249" r:id="rId121"/>
        </w:object>
      </w:r>
      <w:r>
        <w:t>.</w:t>
      </w:r>
    </w:p>
    <w:p w:rsidR="00AB0D1C" w:rsidRDefault="00AB0D1C" w:rsidP="00AB0D1C"/>
    <w:p w:rsidR="00AB0D1C" w:rsidRDefault="00AB0D1C" w:rsidP="00AB0D1C">
      <w:pPr>
        <w:pStyle w:val="PartA"/>
      </w:pPr>
      <w:r>
        <w:t>(a)</w:t>
      </w:r>
      <w:r>
        <w:tab/>
        <w:t xml:space="preserve">Calculate </w:t>
      </w:r>
      <w:r w:rsidRPr="00FA24CC">
        <w:rPr>
          <w:position w:val="-10"/>
        </w:rPr>
        <w:object w:dxaOrig="499" w:dyaOrig="300">
          <v:shape id="_x0000_i1052" type="#_x0000_t75" style="width:24.95pt;height:15pt" o:ole="">
            <v:imagedata r:id="rId122" o:title=""/>
          </v:shape>
          <o:OLEObject Type="Embed" ProgID="Equation.DSMT4" ShapeID="_x0000_i1052" DrawAspect="Content" ObjectID="_1469609250" r:id="rId123"/>
        </w:object>
      </w:r>
      <w:r>
        <w:t xml:space="preserve"> </w:t>
      </w:r>
      <w:proofErr w:type="gramStart"/>
      <w:r>
        <w:t xml:space="preserve">and </w:t>
      </w:r>
      <w:proofErr w:type="gramEnd"/>
      <w:r w:rsidRPr="00FA24CC">
        <w:rPr>
          <w:position w:val="-10"/>
        </w:rPr>
        <w:object w:dxaOrig="480" w:dyaOrig="300">
          <v:shape id="_x0000_i1053" type="#_x0000_t75" style="width:24pt;height:15pt" o:ole="">
            <v:imagedata r:id="rId124" o:title=""/>
          </v:shape>
          <o:OLEObject Type="Embed" ProgID="Equation.DSMT4" ShapeID="_x0000_i1053" DrawAspect="Content" ObjectID="_1469609251" r:id="rId125"/>
        </w:object>
      </w:r>
      <w:r>
        <w:t>.</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89535</wp:posOffset>
                </wp:positionV>
                <wp:extent cx="840740" cy="710565"/>
                <wp:effectExtent l="8890" t="9525" r="762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710565"/>
                        </a:xfrm>
                        <a:prstGeom prst="rect">
                          <a:avLst/>
                        </a:prstGeom>
                        <a:solidFill>
                          <a:srgbClr val="FFFFFF"/>
                        </a:solidFill>
                        <a:ln w="9525">
                          <a:solidFill>
                            <a:srgbClr val="000000"/>
                          </a:solidFill>
                          <a:miter lim="800000"/>
                          <a:headEnd/>
                          <a:tailEnd/>
                        </a:ln>
                      </wps:spPr>
                      <wps:txbx>
                        <w:txbxContent>
                          <w:p w:rsidR="00AB0D1C" w:rsidRDefault="00AB0D1C" w:rsidP="00AB0D1C">
                            <w:r w:rsidRPr="00286597">
                              <w:rPr>
                                <w:position w:val="-42"/>
                              </w:rPr>
                              <w:object w:dxaOrig="1020" w:dyaOrig="960">
                                <v:shape id="_x0000_i1096" type="#_x0000_t75" style="width:51pt;height:48pt" o:ole="">
                                  <v:imagedata r:id="rId126" o:title=""/>
                                </v:shape>
                                <o:OLEObject Type="Embed" ProgID="Equation.DSMT4" ShapeID="_x0000_i1096" DrawAspect="Content" ObjectID="_1469609294" r:id="rId1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126pt;margin-top:7.05pt;width:66.2pt;height:55.9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">
                <v:textbox style="mso-fit-shape-to-text:t">
                  <w:txbxContent>
                    <w:p w:rsidR="00AB0D1C" w:rsidRDefault="00AB0D1C" w:rsidP="00AB0D1C">
                      <w:r w:rsidRPr="00286597">
                        <w:rPr>
                          <w:position w:val="-42"/>
                        </w:rPr>
                        <w:object w:dxaOrig="1020" w:dyaOrig="960">
                          <v:shape id="_x0000_i1096" type="#_x0000_t75" style="width:51pt;height:48pt" o:ole="">
                            <v:imagedata r:id="rId126" o:title=""/>
                          </v:shape>
                          <o:OLEObject Type="Embed" ProgID="Equation.DSMT4" ShapeID="_x0000_i1096" DrawAspect="Content" ObjectID="_1469609294" r:id="rId128"/>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 xml:space="preserve">Using calculus techniques, determine the coordinates of all stationary points of the graph of </w:t>
      </w:r>
      <w:r w:rsidRPr="00816EF1">
        <w:rPr>
          <w:position w:val="-10"/>
        </w:rPr>
        <w:object w:dxaOrig="840" w:dyaOrig="300">
          <v:shape id="_x0000_i1054" type="#_x0000_t75" style="width:42pt;height:15pt" o:ole="">
            <v:imagedata r:id="rId129" o:title=""/>
          </v:shape>
          <o:OLEObject Type="Embed" ProgID="Equation.DSMT4" ShapeID="_x0000_i1054" DrawAspect="Content" ObjectID="_1469609252" r:id="rId130"/>
        </w:object>
      </w:r>
      <w:r>
        <w:t xml:space="preserve"> in the </w:t>
      </w:r>
      <w:proofErr w:type="gramStart"/>
      <w:r>
        <w:t xml:space="preserve">interval </w:t>
      </w:r>
      <w:proofErr w:type="gramEnd"/>
      <w:r w:rsidRPr="00816EF1">
        <w:rPr>
          <w:position w:val="-6"/>
        </w:rPr>
        <w:object w:dxaOrig="820" w:dyaOrig="260">
          <v:shape id="_x0000_i1055" type="#_x0000_t75" style="width:41pt;height:13pt" o:ole="">
            <v:imagedata r:id="rId131" o:title=""/>
          </v:shape>
          <o:OLEObject Type="Embed" ProgID="Equation.DSMT4" ShapeID="_x0000_i1055" DrawAspect="Content" ObjectID="_1469609253" r:id="rId132"/>
        </w:object>
      </w:r>
      <w:r>
        <w:t>.</w:t>
      </w:r>
      <w:r>
        <w:tab/>
        <w:t>(4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95250</wp:posOffset>
                </wp:positionV>
                <wp:extent cx="3558540" cy="1574165"/>
                <wp:effectExtent l="8890" t="9525"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574165"/>
                        </a:xfrm>
                        <a:prstGeom prst="rect">
                          <a:avLst/>
                        </a:prstGeom>
                        <a:solidFill>
                          <a:srgbClr val="FFFFFF"/>
                        </a:solidFill>
                        <a:ln w="9525">
                          <a:solidFill>
                            <a:srgbClr val="000000"/>
                          </a:solidFill>
                          <a:miter lim="800000"/>
                          <a:headEnd/>
                          <a:tailEnd/>
                        </a:ln>
                      </wps:spPr>
                      <wps:txbx>
                        <w:txbxContent>
                          <w:p w:rsidR="00AB0D1C" w:rsidRDefault="00AB0D1C" w:rsidP="00AB0D1C">
                            <w:r w:rsidRPr="00286597">
                              <w:rPr>
                                <w:position w:val="-110"/>
                              </w:rPr>
                              <w:object w:dxaOrig="5300" w:dyaOrig="2320">
                                <v:shape id="_x0000_i1097" type="#_x0000_t75" style="width:265pt;height:116pt" o:ole="">
                                  <v:imagedata r:id="rId133" o:title=""/>
                                </v:shape>
                                <o:OLEObject Type="Embed" ProgID="Equation.DSMT4" ShapeID="_x0000_i1097" DrawAspect="Content" ObjectID="_1469609295" r:id="rId1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left:0;text-align:left;margin-left:99pt;margin-top:7.5pt;width:280.2pt;height:123.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">
                <v:textbox style="mso-fit-shape-to-text:t">
                  <w:txbxContent>
                    <w:p w:rsidR="00AB0D1C" w:rsidRDefault="00AB0D1C" w:rsidP="00AB0D1C">
                      <w:r w:rsidRPr="00286597">
                        <w:rPr>
                          <w:position w:val="-110"/>
                        </w:rPr>
                        <w:object w:dxaOrig="5300" w:dyaOrig="2320">
                          <v:shape id="_x0000_i1097" type="#_x0000_t75" style="width:265pt;height:116pt" o:ole="">
                            <v:imagedata r:id="rId133" o:title=""/>
                          </v:shape>
                          <o:OLEObject Type="Embed" ProgID="Equation.DSMT4" ShapeID="_x0000_i1097" DrawAspect="Content" ObjectID="_1469609295" r:id="rId135"/>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 xml:space="preserve">Sketch the graph of </w:t>
      </w:r>
      <w:r w:rsidRPr="00816EF1">
        <w:rPr>
          <w:position w:val="-10"/>
        </w:rPr>
        <w:object w:dxaOrig="840" w:dyaOrig="300">
          <v:shape id="_x0000_i1056" type="#_x0000_t75" style="width:42pt;height:15pt" o:ole="">
            <v:imagedata r:id="rId129" o:title=""/>
          </v:shape>
          <o:OLEObject Type="Embed" ProgID="Equation.DSMT4" ShapeID="_x0000_i1056" DrawAspect="Content" ObjectID="_1469609254" r:id="rId136"/>
        </w:object>
      </w:r>
      <w:r>
        <w:t xml:space="preserve"> over the </w:t>
      </w:r>
      <w:proofErr w:type="gramStart"/>
      <w:r>
        <w:t xml:space="preserve">interval </w:t>
      </w:r>
      <w:proofErr w:type="gramEnd"/>
      <w:r w:rsidRPr="00816EF1">
        <w:rPr>
          <w:position w:val="-6"/>
        </w:rPr>
        <w:object w:dxaOrig="820" w:dyaOrig="260">
          <v:shape id="_x0000_i1057" type="#_x0000_t75" style="width:41pt;height:13pt" o:ole="">
            <v:imagedata r:id="rId131" o:title=""/>
          </v:shape>
          <o:OLEObject Type="Embed" ProgID="Equation.DSMT4" ShapeID="_x0000_i1057" DrawAspect="Content" ObjectID="_1469609255" r:id="rId137"/>
        </w:object>
      </w:r>
      <w:r>
        <w:t>.</w:t>
      </w:r>
      <w:r>
        <w:tab/>
        <w:t>(3 marks)</w:t>
      </w:r>
    </w:p>
    <w:p w:rsidR="00AB0D1C" w:rsidRDefault="00AB0D1C" w:rsidP="00AB0D1C">
      <w:pPr>
        <w:pStyle w:val="PartA"/>
        <w:jc w:val="center"/>
      </w:pPr>
      <w:r>
        <w:object w:dxaOrig="9374" w:dyaOrig="5973">
          <v:shape id="_x0000_i1058" type="#_x0000_t75" style="width:468.7pt;height:298.65pt" o:ole="">
            <v:imagedata r:id="rId138" o:title=""/>
          </v:shape>
          <o:OLEObject Type="Embed" ProgID="FXDraw3.Document" ShapeID="_x0000_i1058" DrawAspect="Content" ObjectID="_1469609256" r:id="rId139"/>
        </w:object>
      </w:r>
    </w:p>
    <w:p w:rsidR="00AB0D1C" w:rsidRDefault="00AB0D1C" w:rsidP="00AB0D1C">
      <w:pPr>
        <w:pStyle w:val="PartA"/>
      </w:pPr>
      <w:r>
        <w:br w:type="page"/>
      </w:r>
      <w:r>
        <w:lastRenderedPageBreak/>
        <w:t>(d)</w:t>
      </w:r>
      <w:r>
        <w:tab/>
        <w:t xml:space="preserve">Calculate the gradient of the curve </w:t>
      </w:r>
      <w:r w:rsidRPr="00816EF1">
        <w:rPr>
          <w:position w:val="-10"/>
        </w:rPr>
        <w:object w:dxaOrig="840" w:dyaOrig="300">
          <v:shape id="_x0000_i1059" type="#_x0000_t75" style="width:42pt;height:15pt" o:ole="">
            <v:imagedata r:id="rId129" o:title=""/>
          </v:shape>
          <o:OLEObject Type="Embed" ProgID="Equation.DSMT4" ShapeID="_x0000_i1059" DrawAspect="Content" ObjectID="_1469609257" r:id="rId140"/>
        </w:object>
      </w:r>
      <w:r>
        <w:t xml:space="preserve"> at the point (2, 56).</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148590</wp:posOffset>
                </wp:positionV>
                <wp:extent cx="815340" cy="291465"/>
                <wp:effectExtent l="8890" t="10795" r="13970"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91465"/>
                        </a:xfrm>
                        <a:prstGeom prst="rect">
                          <a:avLst/>
                        </a:prstGeom>
                        <a:solidFill>
                          <a:srgbClr val="FFFFFF"/>
                        </a:solidFill>
                        <a:ln w="9525">
                          <a:solidFill>
                            <a:srgbClr val="000000"/>
                          </a:solidFill>
                          <a:miter lim="800000"/>
                          <a:headEnd/>
                          <a:tailEnd/>
                        </a:ln>
                      </wps:spPr>
                      <wps:txbx>
                        <w:txbxContent>
                          <w:p w:rsidR="00AB0D1C" w:rsidRDefault="00AB0D1C" w:rsidP="00AB0D1C">
                            <w:r w:rsidRPr="00286597">
                              <w:rPr>
                                <w:position w:val="-10"/>
                              </w:rPr>
                              <w:object w:dxaOrig="980" w:dyaOrig="300">
                                <v:shape id="_x0000_i1098" type="#_x0000_t75" style="width:49pt;height:15pt" o:ole="">
                                  <v:imagedata r:id="rId141" o:title=""/>
                                </v:shape>
                                <o:OLEObject Type="Embed" ProgID="Equation.DSMT4" ShapeID="_x0000_i1098" DrawAspect="Content" ObjectID="_1469609296" r:id="rId14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2" type="#_x0000_t202" style="position:absolute;left:0;text-align:left;margin-left:126pt;margin-top:11.7pt;width:64.2pt;height:22.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">
                <v:textbox style="mso-fit-shape-to-text:t">
                  <w:txbxContent>
                    <w:p w:rsidR="00AB0D1C" w:rsidRDefault="00AB0D1C" w:rsidP="00AB0D1C">
                      <w:r w:rsidRPr="00286597">
                        <w:rPr>
                          <w:position w:val="-10"/>
                        </w:rPr>
                        <w:object w:dxaOrig="980" w:dyaOrig="300">
                          <v:shape id="_x0000_i1098" type="#_x0000_t75" style="width:49pt;height:15pt" o:ole="">
                            <v:imagedata r:id="rId141" o:title=""/>
                          </v:shape>
                          <o:OLEObject Type="Embed" ProgID="Equation.DSMT4" ShapeID="_x0000_i1098" DrawAspect="Content" ObjectID="_1469609296" r:id="rId143"/>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(e)</w:t>
      </w:r>
      <w:r>
        <w:tab/>
        <w:t xml:space="preserve">State the equation of the tangent to the curve </w:t>
      </w:r>
      <w:r w:rsidRPr="00816EF1">
        <w:rPr>
          <w:position w:val="-10"/>
        </w:rPr>
        <w:object w:dxaOrig="840" w:dyaOrig="300">
          <v:shape id="_x0000_i1060" type="#_x0000_t75" style="width:42pt;height:15pt" o:ole="">
            <v:imagedata r:id="rId129" o:title=""/>
          </v:shape>
          <o:OLEObject Type="Embed" ProgID="Equation.DSMT4" ShapeID="_x0000_i1060" DrawAspect="Content" ObjectID="_1469609258" r:id="rId144"/>
        </w:object>
      </w:r>
      <w:r>
        <w:t xml:space="preserve"> at the point (2, 56) and draw it on your graph on the previous page.</w:t>
      </w:r>
      <w:r>
        <w:tab/>
        <w:t>(2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1600200</wp:posOffset>
                </wp:positionH>
                <wp:positionV relativeFrom="paragraph">
                  <wp:posOffset>37465</wp:posOffset>
                </wp:positionV>
                <wp:extent cx="942340" cy="291465"/>
                <wp:effectExtent l="8890" t="10795" r="10795"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91465"/>
                        </a:xfrm>
                        <a:prstGeom prst="rect">
                          <a:avLst/>
                        </a:prstGeom>
                        <a:solidFill>
                          <a:srgbClr val="FFFFFF"/>
                        </a:solidFill>
                        <a:ln w="9525">
                          <a:solidFill>
                            <a:srgbClr val="000000"/>
                          </a:solidFill>
                          <a:miter lim="800000"/>
                          <a:headEnd/>
                          <a:tailEnd/>
                        </a:ln>
                      </wps:spPr>
                      <wps:txbx>
                        <w:txbxContent>
                          <w:p w:rsidR="00AB0D1C" w:rsidRDefault="00AB0D1C" w:rsidP="00AB0D1C">
                            <w:r w:rsidRPr="00286597">
                              <w:rPr>
                                <w:position w:val="-10"/>
                              </w:rPr>
                              <w:object w:dxaOrig="1180" w:dyaOrig="300">
                                <v:shape id="_x0000_i1099" type="#_x0000_t75" style="width:59pt;height:15pt" o:ole="">
                                  <v:imagedata r:id="rId145" o:title=""/>
                                </v:shape>
                                <o:OLEObject Type="Embed" ProgID="Equation.DSMT4" ShapeID="_x0000_i1099" DrawAspect="Content" ObjectID="_1469609297" r:id="rId14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3" type="#_x0000_t202" style="position:absolute;left:0;text-align:left;margin-left:126pt;margin-top:2.95pt;width:74.2pt;height:22.9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">
                <v:textbox style="mso-fit-shape-to-text:t">
                  <w:txbxContent>
                    <w:p w:rsidR="00AB0D1C" w:rsidRDefault="00AB0D1C" w:rsidP="00AB0D1C">
                      <w:r w:rsidRPr="00286597">
                        <w:rPr>
                          <w:position w:val="-10"/>
                        </w:rPr>
                        <w:object w:dxaOrig="1180" w:dyaOrig="300">
                          <v:shape id="_x0000_i1099" type="#_x0000_t75" style="width:59pt;height:15pt" o:ole="">
                            <v:imagedata r:id="rId145" o:title=""/>
                          </v:shape>
                          <o:OLEObject Type="Embed" ProgID="Equation.DSMT4" ShapeID="_x0000_i1099" DrawAspect="Content" ObjectID="_1469609297" r:id="rId147"/>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15</w:t>
      </w:r>
      <w:r>
        <w:tab/>
        <w:t>(12 marks)</w:t>
      </w:r>
    </w:p>
    <w:p w:rsidR="00AB0D1C" w:rsidRDefault="00AB0D1C" w:rsidP="00AB0D1C">
      <w:r>
        <w:t xml:space="preserve">The table and graph below show the number of people employed in the accommodation and food services industry in </w:t>
      </w:r>
      <w:smartTag w:uri="urn:schemas-microsoft-com:office:smarttags" w:element="place">
        <w:smartTag w:uri="urn:schemas-microsoft-com:office:smarttags" w:element="country-region">
          <w:r>
            <w:t>Australia</w:t>
          </w:r>
        </w:smartTag>
      </w:smartTag>
      <w:r>
        <w:t xml:space="preserve"> from February 2001 to November 2004.</w:t>
      </w:r>
    </w:p>
    <w:p w:rsidR="00AB0D1C" w:rsidRDefault="00AB0D1C" w:rsidP="00AB0D1C"/>
    <w:tbl>
      <w:tblPr>
        <w:tblStyle w:val="TableGrid"/>
        <w:tblW w:w="0" w:type="auto"/>
        <w:tblInd w:w="464" w:type="dxa"/>
        <w:tblLook w:val="01E0" w:firstRow="1" w:lastRow="1" w:firstColumn="1" w:lastColumn="1" w:noHBand="0" w:noVBand="0"/>
      </w:tblPr>
      <w:tblGrid>
        <w:gridCol w:w="828"/>
        <w:gridCol w:w="962"/>
        <w:gridCol w:w="838"/>
        <w:gridCol w:w="2160"/>
        <w:gridCol w:w="2340"/>
        <w:gridCol w:w="1260"/>
      </w:tblGrid>
      <w:tr w:rsidR="00AB0D1C" w:rsidRPr="003F5A43" w:rsidTr="00AB78CA">
        <w:tc>
          <w:tcPr>
            <w:tcW w:w="828" w:type="dxa"/>
          </w:tcPr>
          <w:p w:rsidR="00AB0D1C" w:rsidRPr="003F5A43" w:rsidRDefault="00AB0D1C" w:rsidP="00AB78CA">
            <w:pPr>
              <w:jc w:val="center"/>
            </w:pPr>
            <w:r>
              <w:t>Year</w:t>
            </w:r>
          </w:p>
        </w:tc>
        <w:tc>
          <w:tcPr>
            <w:tcW w:w="962" w:type="dxa"/>
          </w:tcPr>
          <w:p w:rsidR="00AB0D1C" w:rsidRPr="003F5A43" w:rsidRDefault="00AB0D1C" w:rsidP="00AB78CA">
            <w:pPr>
              <w:jc w:val="center"/>
            </w:pPr>
            <w:r>
              <w:t>Quarter</w:t>
            </w:r>
          </w:p>
        </w:tc>
        <w:tc>
          <w:tcPr>
            <w:tcW w:w="838" w:type="dxa"/>
          </w:tcPr>
          <w:p w:rsidR="00AB0D1C" w:rsidRPr="003F5A43" w:rsidRDefault="00AB0D1C" w:rsidP="00AB78CA">
            <w:pPr>
              <w:jc w:val="center"/>
            </w:pPr>
            <w:r>
              <w:t>Time (</w:t>
            </w:r>
            <w:r w:rsidRPr="0034232B">
              <w:rPr>
                <w:position w:val="-6"/>
              </w:rPr>
              <w:object w:dxaOrig="139" w:dyaOrig="240">
                <v:shape id="_x0000_i1061" type="#_x0000_t75" style="width:6.95pt;height:12pt" o:ole="">
                  <v:imagedata r:id="rId148" o:title=""/>
                </v:shape>
                <o:OLEObject Type="Embed" ProgID="Equation.DSMT4" ShapeID="_x0000_i1061" DrawAspect="Content" ObjectID="_1469609259" r:id="rId149"/>
              </w:object>
            </w:r>
            <w:r>
              <w:t>)</w:t>
            </w:r>
          </w:p>
        </w:tc>
        <w:tc>
          <w:tcPr>
            <w:tcW w:w="2160" w:type="dxa"/>
          </w:tcPr>
          <w:p w:rsidR="00AB0D1C" w:rsidRPr="003F5A43" w:rsidRDefault="00AB0D1C" w:rsidP="00AB78CA">
            <w:pPr>
              <w:jc w:val="center"/>
            </w:pPr>
            <w:r>
              <w:t>People (1000's)</w:t>
            </w:r>
          </w:p>
        </w:tc>
        <w:tc>
          <w:tcPr>
            <w:tcW w:w="2340" w:type="dxa"/>
          </w:tcPr>
          <w:p w:rsidR="00AB0D1C" w:rsidRPr="003F5A43" w:rsidRDefault="00AB0D1C" w:rsidP="00AB78CA">
            <w:pPr>
              <w:jc w:val="center"/>
            </w:pPr>
            <w:r>
              <w:t>Four-point centred moving average (</w:t>
            </w:r>
            <w:r w:rsidRPr="000C0A99">
              <w:rPr>
                <w:position w:val="-6"/>
              </w:rPr>
              <w:object w:dxaOrig="180" w:dyaOrig="200">
                <v:shape id="_x0000_i1062" type="#_x0000_t75" style="width:9pt;height:10pt" o:ole="">
                  <v:imagedata r:id="rId150" o:title=""/>
                </v:shape>
                <o:OLEObject Type="Embed" ProgID="Equation.DSMT4" ShapeID="_x0000_i1062" DrawAspect="Content" ObjectID="_1469609260" r:id="rId151"/>
              </w:object>
            </w:r>
            <w:r>
              <w:t>)</w:t>
            </w:r>
          </w:p>
        </w:tc>
        <w:tc>
          <w:tcPr>
            <w:tcW w:w="1260" w:type="dxa"/>
          </w:tcPr>
          <w:p w:rsidR="00AB0D1C" w:rsidRPr="003F5A43" w:rsidRDefault="00AB0D1C" w:rsidP="00AB78CA">
            <w:pPr>
              <w:jc w:val="center"/>
            </w:pPr>
            <w:r>
              <w:t>Residual</w:t>
            </w:r>
          </w:p>
        </w:tc>
      </w:tr>
      <w:tr w:rsidR="00AB0D1C" w:rsidRPr="003F5A43" w:rsidTr="00AB78CA">
        <w:tc>
          <w:tcPr>
            <w:tcW w:w="828" w:type="dxa"/>
          </w:tcPr>
          <w:p w:rsidR="00AB0D1C" w:rsidRPr="003F5A43" w:rsidRDefault="00AB0D1C" w:rsidP="00AB78CA">
            <w:pPr>
              <w:jc w:val="center"/>
            </w:pPr>
            <w:r>
              <w:t>2001</w:t>
            </w:r>
          </w:p>
        </w:tc>
        <w:tc>
          <w:tcPr>
            <w:tcW w:w="962" w:type="dxa"/>
          </w:tcPr>
          <w:p w:rsidR="00AB0D1C" w:rsidRPr="003F5A43" w:rsidRDefault="00AB0D1C" w:rsidP="00AB78CA">
            <w:pPr>
              <w:jc w:val="center"/>
            </w:pPr>
            <w:r>
              <w:t>Feb</w:t>
            </w:r>
          </w:p>
        </w:tc>
        <w:tc>
          <w:tcPr>
            <w:tcW w:w="838" w:type="dxa"/>
          </w:tcPr>
          <w:p w:rsidR="00AB0D1C" w:rsidRPr="003F5A43" w:rsidRDefault="00AB0D1C" w:rsidP="00AB78CA">
            <w:pPr>
              <w:jc w:val="center"/>
            </w:pPr>
            <w:r w:rsidRPr="003F5A43">
              <w:t>1</w:t>
            </w:r>
          </w:p>
        </w:tc>
        <w:tc>
          <w:tcPr>
            <w:tcW w:w="2160" w:type="dxa"/>
          </w:tcPr>
          <w:p w:rsidR="00AB0D1C" w:rsidRPr="003F5A43" w:rsidRDefault="00AB0D1C" w:rsidP="00AB78CA">
            <w:pPr>
              <w:jc w:val="center"/>
            </w:pPr>
            <w:r w:rsidRPr="003F5A43">
              <w:t>630.4</w:t>
            </w:r>
          </w:p>
        </w:tc>
        <w:tc>
          <w:tcPr>
            <w:tcW w:w="2340" w:type="dxa"/>
          </w:tcPr>
          <w:p w:rsidR="00AB0D1C" w:rsidRPr="003F5A43" w:rsidRDefault="00AB0D1C" w:rsidP="00AB78CA">
            <w:pPr>
              <w:jc w:val="center"/>
            </w:pPr>
          </w:p>
        </w:tc>
        <w:tc>
          <w:tcPr>
            <w:tcW w:w="1260" w:type="dxa"/>
          </w:tcPr>
          <w:p w:rsidR="00AB0D1C" w:rsidRPr="00E5072E" w:rsidRDefault="00AB0D1C" w:rsidP="00AB78CA"/>
        </w:tc>
      </w:tr>
      <w:tr w:rsidR="00AB0D1C" w:rsidRPr="003F5A43" w:rsidTr="00AB78CA">
        <w:tc>
          <w:tcPr>
            <w:tcW w:w="828" w:type="dxa"/>
          </w:tcPr>
          <w:p w:rsidR="00AB0D1C" w:rsidRPr="003F5A43" w:rsidRDefault="00AB0D1C" w:rsidP="00AB78CA">
            <w:pPr>
              <w:jc w:val="center"/>
            </w:pPr>
            <w:r>
              <w:t>2001</w:t>
            </w:r>
          </w:p>
        </w:tc>
        <w:tc>
          <w:tcPr>
            <w:tcW w:w="962" w:type="dxa"/>
          </w:tcPr>
          <w:p w:rsidR="00AB0D1C" w:rsidRPr="003F5A43" w:rsidRDefault="00AB0D1C" w:rsidP="00AB78CA">
            <w:pPr>
              <w:jc w:val="center"/>
            </w:pPr>
            <w:r>
              <w:t>May</w:t>
            </w:r>
          </w:p>
        </w:tc>
        <w:tc>
          <w:tcPr>
            <w:tcW w:w="838" w:type="dxa"/>
          </w:tcPr>
          <w:p w:rsidR="00AB0D1C" w:rsidRPr="003F5A43" w:rsidRDefault="00AB0D1C" w:rsidP="00AB78CA">
            <w:pPr>
              <w:jc w:val="center"/>
            </w:pPr>
            <w:r w:rsidRPr="003F5A43">
              <w:t>2</w:t>
            </w:r>
          </w:p>
        </w:tc>
        <w:tc>
          <w:tcPr>
            <w:tcW w:w="2160" w:type="dxa"/>
          </w:tcPr>
          <w:p w:rsidR="00AB0D1C" w:rsidRPr="003F5A43" w:rsidRDefault="00AB0D1C" w:rsidP="00AB78CA">
            <w:pPr>
              <w:jc w:val="center"/>
            </w:pPr>
            <w:r w:rsidRPr="003F5A43">
              <w:t>625.0</w:t>
            </w:r>
          </w:p>
        </w:tc>
        <w:tc>
          <w:tcPr>
            <w:tcW w:w="2340" w:type="dxa"/>
          </w:tcPr>
          <w:p w:rsidR="00AB0D1C" w:rsidRPr="003F5A43" w:rsidRDefault="00AB0D1C" w:rsidP="00AB78CA">
            <w:pPr>
              <w:jc w:val="center"/>
            </w:pPr>
          </w:p>
        </w:tc>
        <w:tc>
          <w:tcPr>
            <w:tcW w:w="1260" w:type="dxa"/>
          </w:tcPr>
          <w:p w:rsidR="00AB0D1C" w:rsidRPr="00E5072E" w:rsidRDefault="00AB0D1C" w:rsidP="00AB78CA"/>
        </w:tc>
      </w:tr>
      <w:tr w:rsidR="00AB0D1C" w:rsidRPr="003F5A43" w:rsidTr="00AB78CA">
        <w:tc>
          <w:tcPr>
            <w:tcW w:w="828" w:type="dxa"/>
          </w:tcPr>
          <w:p w:rsidR="00AB0D1C" w:rsidRPr="003F5A43" w:rsidRDefault="00AB0D1C" w:rsidP="00AB78CA">
            <w:pPr>
              <w:jc w:val="center"/>
            </w:pPr>
            <w:r>
              <w:t>2001</w:t>
            </w:r>
          </w:p>
        </w:tc>
        <w:tc>
          <w:tcPr>
            <w:tcW w:w="962" w:type="dxa"/>
          </w:tcPr>
          <w:p w:rsidR="00AB0D1C" w:rsidRPr="003F5A43" w:rsidRDefault="00AB0D1C" w:rsidP="00AB78CA">
            <w:pPr>
              <w:jc w:val="center"/>
            </w:pPr>
            <w:r>
              <w:t>Aug</w:t>
            </w:r>
          </w:p>
        </w:tc>
        <w:tc>
          <w:tcPr>
            <w:tcW w:w="838" w:type="dxa"/>
          </w:tcPr>
          <w:p w:rsidR="00AB0D1C" w:rsidRPr="003F5A43" w:rsidRDefault="00AB0D1C" w:rsidP="00AB78CA">
            <w:pPr>
              <w:jc w:val="center"/>
            </w:pPr>
            <w:r w:rsidRPr="003F5A43">
              <w:t>3</w:t>
            </w:r>
          </w:p>
        </w:tc>
        <w:tc>
          <w:tcPr>
            <w:tcW w:w="2160" w:type="dxa"/>
          </w:tcPr>
          <w:p w:rsidR="00AB0D1C" w:rsidRPr="003F5A43" w:rsidRDefault="00AB0D1C" w:rsidP="00AB78CA">
            <w:pPr>
              <w:jc w:val="center"/>
            </w:pPr>
            <w:r w:rsidRPr="003F5A43">
              <w:t>622.3</w:t>
            </w:r>
          </w:p>
        </w:tc>
        <w:tc>
          <w:tcPr>
            <w:tcW w:w="2340" w:type="dxa"/>
          </w:tcPr>
          <w:p w:rsidR="00AB0D1C" w:rsidRPr="003F5A43" w:rsidRDefault="00AB0D1C" w:rsidP="00AB78CA">
            <w:pPr>
              <w:jc w:val="center"/>
            </w:pPr>
            <w:r>
              <w:t>628.2</w:t>
            </w:r>
          </w:p>
        </w:tc>
        <w:tc>
          <w:tcPr>
            <w:tcW w:w="1260" w:type="dxa"/>
          </w:tcPr>
          <w:p w:rsidR="00AB0D1C" w:rsidRPr="00E5072E" w:rsidRDefault="00AB0D1C" w:rsidP="00AB78CA">
            <w:pPr>
              <w:jc w:val="center"/>
            </w:pPr>
            <w:r w:rsidRPr="00E5072E">
              <w:t>-5.9</w:t>
            </w:r>
          </w:p>
        </w:tc>
      </w:tr>
      <w:tr w:rsidR="00AB0D1C" w:rsidRPr="003F5A43" w:rsidTr="00AB78CA">
        <w:tc>
          <w:tcPr>
            <w:tcW w:w="828" w:type="dxa"/>
          </w:tcPr>
          <w:p w:rsidR="00AB0D1C" w:rsidRPr="003F5A43" w:rsidRDefault="00AB0D1C" w:rsidP="00AB78CA">
            <w:pPr>
              <w:jc w:val="center"/>
            </w:pPr>
            <w:r>
              <w:t>2001</w:t>
            </w:r>
          </w:p>
        </w:tc>
        <w:tc>
          <w:tcPr>
            <w:tcW w:w="962" w:type="dxa"/>
          </w:tcPr>
          <w:p w:rsidR="00AB0D1C" w:rsidRPr="003F5A43" w:rsidRDefault="00AB0D1C" w:rsidP="00AB78CA">
            <w:pPr>
              <w:jc w:val="center"/>
            </w:pPr>
            <w:r>
              <w:t>Nov</w:t>
            </w:r>
          </w:p>
        </w:tc>
        <w:tc>
          <w:tcPr>
            <w:tcW w:w="838" w:type="dxa"/>
          </w:tcPr>
          <w:p w:rsidR="00AB0D1C" w:rsidRPr="003F5A43" w:rsidRDefault="00AB0D1C" w:rsidP="00AB78CA">
            <w:pPr>
              <w:jc w:val="center"/>
            </w:pPr>
            <w:r w:rsidRPr="003F5A43">
              <w:t>4</w:t>
            </w:r>
          </w:p>
        </w:tc>
        <w:tc>
          <w:tcPr>
            <w:tcW w:w="2160" w:type="dxa"/>
          </w:tcPr>
          <w:p w:rsidR="00AB0D1C" w:rsidRPr="003F5A43" w:rsidRDefault="00AB0D1C" w:rsidP="00AB78CA">
            <w:pPr>
              <w:jc w:val="center"/>
            </w:pPr>
            <w:r w:rsidRPr="003F5A43">
              <w:t>625.7</w:t>
            </w:r>
          </w:p>
        </w:tc>
        <w:tc>
          <w:tcPr>
            <w:tcW w:w="2340" w:type="dxa"/>
          </w:tcPr>
          <w:p w:rsidR="00AB0D1C" w:rsidRPr="003F5A43" w:rsidRDefault="00AB0D1C" w:rsidP="00AB78CA">
            <w:pPr>
              <w:jc w:val="center"/>
            </w:pPr>
            <w:r>
              <w:t>632.6</w:t>
            </w:r>
          </w:p>
        </w:tc>
        <w:tc>
          <w:tcPr>
            <w:tcW w:w="1260" w:type="dxa"/>
          </w:tcPr>
          <w:p w:rsidR="00AB0D1C" w:rsidRPr="00E5072E" w:rsidRDefault="00AB0D1C" w:rsidP="00AB78CA">
            <w:pPr>
              <w:jc w:val="center"/>
            </w:pPr>
            <w:r w:rsidRPr="00E5072E">
              <w:t>-6.9</w:t>
            </w:r>
          </w:p>
        </w:tc>
      </w:tr>
      <w:tr w:rsidR="00AB0D1C" w:rsidRPr="003F5A43" w:rsidTr="00AB78CA">
        <w:tc>
          <w:tcPr>
            <w:tcW w:w="828" w:type="dxa"/>
          </w:tcPr>
          <w:p w:rsidR="00AB0D1C" w:rsidRPr="003F5A43" w:rsidRDefault="00AB0D1C" w:rsidP="00AB78CA">
            <w:pPr>
              <w:jc w:val="center"/>
            </w:pPr>
            <w:r>
              <w:t>2002</w:t>
            </w:r>
          </w:p>
        </w:tc>
        <w:tc>
          <w:tcPr>
            <w:tcW w:w="962" w:type="dxa"/>
          </w:tcPr>
          <w:p w:rsidR="00AB0D1C" w:rsidRPr="003F5A43" w:rsidRDefault="00AB0D1C" w:rsidP="00AB78CA">
            <w:pPr>
              <w:jc w:val="center"/>
            </w:pPr>
            <w:r>
              <w:t>Feb</w:t>
            </w:r>
          </w:p>
        </w:tc>
        <w:tc>
          <w:tcPr>
            <w:tcW w:w="838" w:type="dxa"/>
          </w:tcPr>
          <w:p w:rsidR="00AB0D1C" w:rsidRPr="003F5A43" w:rsidRDefault="00AB0D1C" w:rsidP="00AB78CA">
            <w:pPr>
              <w:jc w:val="center"/>
            </w:pPr>
            <w:r w:rsidRPr="003F5A43">
              <w:t>5</w:t>
            </w:r>
          </w:p>
        </w:tc>
        <w:tc>
          <w:tcPr>
            <w:tcW w:w="2160" w:type="dxa"/>
          </w:tcPr>
          <w:p w:rsidR="00AB0D1C" w:rsidRPr="003F5A43" w:rsidRDefault="00AB0D1C" w:rsidP="00AB78CA">
            <w:pPr>
              <w:jc w:val="center"/>
            </w:pPr>
            <w:r w:rsidRPr="003F5A43">
              <w:t>649.2</w:t>
            </w:r>
          </w:p>
        </w:tc>
        <w:tc>
          <w:tcPr>
            <w:tcW w:w="2340" w:type="dxa"/>
          </w:tcPr>
          <w:p w:rsidR="00AB0D1C" w:rsidRPr="003F5A43" w:rsidRDefault="00AB0D1C" w:rsidP="00AB78CA">
            <w:pPr>
              <w:jc w:val="center"/>
            </w:pPr>
            <w:r>
              <w:t>632.3</w:t>
            </w:r>
          </w:p>
        </w:tc>
        <w:tc>
          <w:tcPr>
            <w:tcW w:w="1260" w:type="dxa"/>
          </w:tcPr>
          <w:p w:rsidR="00AB0D1C" w:rsidRPr="00E5072E" w:rsidRDefault="00AB0D1C" w:rsidP="00AB78CA">
            <w:pPr>
              <w:jc w:val="center"/>
            </w:pPr>
            <w:r w:rsidRPr="00E5072E">
              <w:t>16.</w:t>
            </w:r>
            <w:r>
              <w:t>9</w:t>
            </w:r>
          </w:p>
        </w:tc>
      </w:tr>
      <w:tr w:rsidR="00AB0D1C" w:rsidRPr="003F5A43" w:rsidTr="00AB78CA">
        <w:tc>
          <w:tcPr>
            <w:tcW w:w="828" w:type="dxa"/>
          </w:tcPr>
          <w:p w:rsidR="00AB0D1C" w:rsidRPr="003F5A43" w:rsidRDefault="00AB0D1C" w:rsidP="00AB78CA">
            <w:pPr>
              <w:jc w:val="center"/>
            </w:pPr>
            <w:r>
              <w:t>2002</w:t>
            </w:r>
          </w:p>
        </w:tc>
        <w:tc>
          <w:tcPr>
            <w:tcW w:w="962" w:type="dxa"/>
          </w:tcPr>
          <w:p w:rsidR="00AB0D1C" w:rsidRPr="003F5A43" w:rsidRDefault="00AB0D1C" w:rsidP="00AB78CA">
            <w:pPr>
              <w:jc w:val="center"/>
            </w:pPr>
            <w:r>
              <w:t>May</w:t>
            </w:r>
          </w:p>
        </w:tc>
        <w:tc>
          <w:tcPr>
            <w:tcW w:w="838" w:type="dxa"/>
          </w:tcPr>
          <w:p w:rsidR="00AB0D1C" w:rsidRPr="003F5A43" w:rsidRDefault="00AB0D1C" w:rsidP="00AB78CA">
            <w:pPr>
              <w:jc w:val="center"/>
            </w:pPr>
            <w:r w:rsidRPr="003F5A43">
              <w:t>6</w:t>
            </w:r>
          </w:p>
        </w:tc>
        <w:tc>
          <w:tcPr>
            <w:tcW w:w="2160" w:type="dxa"/>
          </w:tcPr>
          <w:p w:rsidR="00AB0D1C" w:rsidRPr="003F5A43" w:rsidRDefault="00AB0D1C" w:rsidP="00AB78CA">
            <w:pPr>
              <w:jc w:val="center"/>
            </w:pPr>
            <w:r w:rsidRPr="003F5A43">
              <w:t>641.7</w:t>
            </w:r>
          </w:p>
        </w:tc>
        <w:tc>
          <w:tcPr>
            <w:tcW w:w="2340" w:type="dxa"/>
          </w:tcPr>
          <w:p w:rsidR="00AB0D1C" w:rsidRPr="003F5A43" w:rsidRDefault="00AB0D1C" w:rsidP="00AB78CA">
            <w:pPr>
              <w:jc w:val="center"/>
            </w:pPr>
            <w:r>
              <w:t>631.4</w:t>
            </w:r>
          </w:p>
        </w:tc>
        <w:tc>
          <w:tcPr>
            <w:tcW w:w="1260" w:type="dxa"/>
          </w:tcPr>
          <w:p w:rsidR="00AB0D1C" w:rsidRPr="00E5072E" w:rsidRDefault="00AB0D1C" w:rsidP="00AB78CA">
            <w:pPr>
              <w:jc w:val="center"/>
            </w:pPr>
            <w:r w:rsidRPr="00E5072E">
              <w:t>10.3</w:t>
            </w:r>
          </w:p>
        </w:tc>
      </w:tr>
      <w:tr w:rsidR="00AB0D1C" w:rsidRPr="003F5A43" w:rsidTr="00AB78CA">
        <w:tc>
          <w:tcPr>
            <w:tcW w:w="828" w:type="dxa"/>
          </w:tcPr>
          <w:p w:rsidR="00AB0D1C" w:rsidRPr="003F5A43" w:rsidRDefault="00AB0D1C" w:rsidP="00AB78CA">
            <w:pPr>
              <w:jc w:val="center"/>
            </w:pPr>
            <w:r>
              <w:t>2002</w:t>
            </w:r>
          </w:p>
        </w:tc>
        <w:tc>
          <w:tcPr>
            <w:tcW w:w="962" w:type="dxa"/>
          </w:tcPr>
          <w:p w:rsidR="00AB0D1C" w:rsidRPr="003F5A43" w:rsidRDefault="00AB0D1C" w:rsidP="00AB78CA">
            <w:pPr>
              <w:jc w:val="center"/>
            </w:pPr>
            <w:r>
              <w:t>Aug</w:t>
            </w:r>
          </w:p>
        </w:tc>
        <w:tc>
          <w:tcPr>
            <w:tcW w:w="838" w:type="dxa"/>
          </w:tcPr>
          <w:p w:rsidR="00AB0D1C" w:rsidRPr="003F5A43" w:rsidRDefault="00AB0D1C" w:rsidP="00AB78CA">
            <w:pPr>
              <w:jc w:val="center"/>
            </w:pPr>
            <w:r w:rsidRPr="003F5A43">
              <w:t>7</w:t>
            </w:r>
          </w:p>
        </w:tc>
        <w:tc>
          <w:tcPr>
            <w:tcW w:w="2160" w:type="dxa"/>
          </w:tcPr>
          <w:p w:rsidR="00AB0D1C" w:rsidRPr="003F5A43" w:rsidRDefault="00AB0D1C" w:rsidP="00AB78CA">
            <w:pPr>
              <w:jc w:val="center"/>
            </w:pPr>
            <w:r w:rsidRPr="003F5A43">
              <w:t>603.2</w:t>
            </w:r>
          </w:p>
        </w:tc>
        <w:tc>
          <w:tcPr>
            <w:tcW w:w="2340" w:type="dxa"/>
          </w:tcPr>
          <w:p w:rsidR="00AB0D1C" w:rsidRPr="003F5A43" w:rsidRDefault="00AB0D1C" w:rsidP="00AB78CA">
            <w:pPr>
              <w:jc w:val="center"/>
            </w:pPr>
            <w:r>
              <w:t>629.8</w:t>
            </w:r>
          </w:p>
        </w:tc>
        <w:tc>
          <w:tcPr>
            <w:tcW w:w="1260" w:type="dxa"/>
          </w:tcPr>
          <w:p w:rsidR="00AB0D1C" w:rsidRPr="00E5072E" w:rsidRDefault="00AB0D1C" w:rsidP="00AB78CA">
            <w:pPr>
              <w:jc w:val="center"/>
            </w:pPr>
            <w:r w:rsidRPr="00E5072E">
              <w:t>-26.6</w:t>
            </w:r>
          </w:p>
        </w:tc>
      </w:tr>
      <w:tr w:rsidR="00AB0D1C" w:rsidRPr="003F5A43" w:rsidTr="00AB78CA">
        <w:tc>
          <w:tcPr>
            <w:tcW w:w="828" w:type="dxa"/>
          </w:tcPr>
          <w:p w:rsidR="00AB0D1C" w:rsidRPr="003F5A43" w:rsidRDefault="00AB0D1C" w:rsidP="00AB78CA">
            <w:pPr>
              <w:jc w:val="center"/>
            </w:pPr>
            <w:r>
              <w:t>2002</w:t>
            </w:r>
          </w:p>
        </w:tc>
        <w:tc>
          <w:tcPr>
            <w:tcW w:w="962" w:type="dxa"/>
          </w:tcPr>
          <w:p w:rsidR="00AB0D1C" w:rsidRPr="003F5A43" w:rsidRDefault="00AB0D1C" w:rsidP="00AB78CA">
            <w:pPr>
              <w:jc w:val="center"/>
            </w:pPr>
            <w:r>
              <w:t>Nov</w:t>
            </w:r>
          </w:p>
        </w:tc>
        <w:tc>
          <w:tcPr>
            <w:tcW w:w="838" w:type="dxa"/>
          </w:tcPr>
          <w:p w:rsidR="00AB0D1C" w:rsidRPr="003F5A43" w:rsidRDefault="00AB0D1C" w:rsidP="00AB78CA">
            <w:pPr>
              <w:jc w:val="center"/>
            </w:pPr>
            <w:r w:rsidRPr="003F5A43">
              <w:t>8</w:t>
            </w:r>
          </w:p>
        </w:tc>
        <w:tc>
          <w:tcPr>
            <w:tcW w:w="2160" w:type="dxa"/>
          </w:tcPr>
          <w:p w:rsidR="00AB0D1C" w:rsidRPr="003F5A43" w:rsidRDefault="00AB0D1C" w:rsidP="00AB78CA">
            <w:pPr>
              <w:jc w:val="center"/>
            </w:pPr>
            <w:r w:rsidRPr="003F5A43">
              <w:t>637.0</w:t>
            </w:r>
          </w:p>
        </w:tc>
        <w:tc>
          <w:tcPr>
            <w:tcW w:w="2340" w:type="dxa"/>
          </w:tcPr>
          <w:p w:rsidR="00AB0D1C" w:rsidRPr="003F5A43" w:rsidRDefault="00AB0D1C" w:rsidP="00AB78CA">
            <w:pPr>
              <w:jc w:val="center"/>
            </w:pPr>
            <w:r>
              <w:t>627.7</w:t>
            </w:r>
          </w:p>
        </w:tc>
        <w:tc>
          <w:tcPr>
            <w:tcW w:w="1260" w:type="dxa"/>
          </w:tcPr>
          <w:p w:rsidR="00AB0D1C" w:rsidRPr="00E5072E" w:rsidRDefault="00AB0D1C" w:rsidP="00AB78CA">
            <w:pPr>
              <w:jc w:val="center"/>
            </w:pPr>
            <w:r w:rsidRPr="00E5072E">
              <w:t>9.3</w:t>
            </w:r>
          </w:p>
        </w:tc>
      </w:tr>
      <w:tr w:rsidR="00AB0D1C" w:rsidRPr="003F5A43" w:rsidTr="00AB78CA">
        <w:tc>
          <w:tcPr>
            <w:tcW w:w="828" w:type="dxa"/>
          </w:tcPr>
          <w:p w:rsidR="00AB0D1C" w:rsidRPr="003F5A43" w:rsidRDefault="00AB0D1C" w:rsidP="00AB78CA">
            <w:pPr>
              <w:jc w:val="center"/>
            </w:pPr>
            <w:r>
              <w:t>2003</w:t>
            </w:r>
          </w:p>
        </w:tc>
        <w:tc>
          <w:tcPr>
            <w:tcW w:w="962" w:type="dxa"/>
          </w:tcPr>
          <w:p w:rsidR="00AB0D1C" w:rsidRPr="003F5A43" w:rsidRDefault="00AB0D1C" w:rsidP="00AB78CA">
            <w:pPr>
              <w:jc w:val="center"/>
            </w:pPr>
            <w:r>
              <w:t>Feb</w:t>
            </w:r>
          </w:p>
        </w:tc>
        <w:tc>
          <w:tcPr>
            <w:tcW w:w="838" w:type="dxa"/>
          </w:tcPr>
          <w:p w:rsidR="00AB0D1C" w:rsidRPr="003F5A43" w:rsidRDefault="00AB0D1C" w:rsidP="00AB78CA">
            <w:pPr>
              <w:jc w:val="center"/>
            </w:pPr>
            <w:r w:rsidRPr="003F5A43">
              <w:t>9</w:t>
            </w:r>
          </w:p>
        </w:tc>
        <w:tc>
          <w:tcPr>
            <w:tcW w:w="2160" w:type="dxa"/>
          </w:tcPr>
          <w:p w:rsidR="00AB0D1C" w:rsidRPr="003F5A43" w:rsidRDefault="00AB0D1C" w:rsidP="00AB78CA">
            <w:pPr>
              <w:jc w:val="center"/>
            </w:pPr>
            <w:r w:rsidRPr="003F5A43">
              <w:t>625.7</w:t>
            </w:r>
          </w:p>
        </w:tc>
        <w:tc>
          <w:tcPr>
            <w:tcW w:w="2340" w:type="dxa"/>
          </w:tcPr>
          <w:p w:rsidR="00AB0D1C" w:rsidRPr="003F5A43" w:rsidRDefault="00AB0D1C" w:rsidP="00AB78CA">
            <w:pPr>
              <w:jc w:val="center"/>
            </w:pPr>
            <w:r>
              <w:t>632.0</w:t>
            </w:r>
          </w:p>
        </w:tc>
        <w:tc>
          <w:tcPr>
            <w:tcW w:w="1260" w:type="dxa"/>
          </w:tcPr>
          <w:p w:rsidR="00AB0D1C" w:rsidRPr="00E5072E" w:rsidRDefault="00AB0D1C" w:rsidP="00AB78CA">
            <w:pPr>
              <w:jc w:val="center"/>
            </w:pPr>
            <w:r w:rsidRPr="00E5072E">
              <w:t>-6.3</w:t>
            </w:r>
          </w:p>
        </w:tc>
      </w:tr>
      <w:tr w:rsidR="00AB0D1C" w:rsidRPr="003F5A43" w:rsidTr="00AB78CA">
        <w:tc>
          <w:tcPr>
            <w:tcW w:w="828" w:type="dxa"/>
          </w:tcPr>
          <w:p w:rsidR="00AB0D1C" w:rsidRPr="003F5A43" w:rsidRDefault="00AB0D1C" w:rsidP="00AB78CA">
            <w:pPr>
              <w:jc w:val="center"/>
            </w:pPr>
            <w:r>
              <w:t>2003</w:t>
            </w:r>
          </w:p>
        </w:tc>
        <w:tc>
          <w:tcPr>
            <w:tcW w:w="962" w:type="dxa"/>
          </w:tcPr>
          <w:p w:rsidR="00AB0D1C" w:rsidRPr="003F5A43" w:rsidRDefault="00AB0D1C" w:rsidP="00AB78CA">
            <w:pPr>
              <w:jc w:val="center"/>
            </w:pPr>
            <w:r>
              <w:t>May</w:t>
            </w:r>
          </w:p>
        </w:tc>
        <w:tc>
          <w:tcPr>
            <w:tcW w:w="838" w:type="dxa"/>
          </w:tcPr>
          <w:p w:rsidR="00AB0D1C" w:rsidRPr="003F5A43" w:rsidRDefault="00AB0D1C" w:rsidP="00AB78CA">
            <w:pPr>
              <w:jc w:val="center"/>
            </w:pPr>
            <w:r w:rsidRPr="003F5A43">
              <w:t>10</w:t>
            </w:r>
          </w:p>
        </w:tc>
        <w:tc>
          <w:tcPr>
            <w:tcW w:w="2160" w:type="dxa"/>
          </w:tcPr>
          <w:p w:rsidR="00AB0D1C" w:rsidRPr="003F5A43" w:rsidRDefault="00AB0D1C" w:rsidP="00AB78CA">
            <w:pPr>
              <w:jc w:val="center"/>
            </w:pPr>
            <w:r w:rsidRPr="003F5A43">
              <w:t>647.9</w:t>
            </w:r>
          </w:p>
        </w:tc>
        <w:tc>
          <w:tcPr>
            <w:tcW w:w="2340" w:type="dxa"/>
          </w:tcPr>
          <w:p w:rsidR="00AB0D1C" w:rsidRPr="003F5A43" w:rsidRDefault="00AB0D1C" w:rsidP="00AB78CA">
            <w:pPr>
              <w:jc w:val="center"/>
            </w:pPr>
            <w:r>
              <w:t>639.0</w:t>
            </w:r>
          </w:p>
        </w:tc>
        <w:tc>
          <w:tcPr>
            <w:tcW w:w="1260" w:type="dxa"/>
          </w:tcPr>
          <w:p w:rsidR="00AB0D1C" w:rsidRPr="006B3AF7" w:rsidRDefault="00AB0D1C" w:rsidP="00AB78CA">
            <w:pPr>
              <w:jc w:val="center"/>
              <w:rPr>
                <w:b/>
              </w:rPr>
            </w:pPr>
            <w:r w:rsidRPr="006B3AF7">
              <w:rPr>
                <w:b/>
              </w:rPr>
              <w:t>A</w:t>
            </w:r>
          </w:p>
        </w:tc>
      </w:tr>
      <w:tr w:rsidR="00AB0D1C" w:rsidRPr="003F5A43" w:rsidTr="00AB78CA">
        <w:tc>
          <w:tcPr>
            <w:tcW w:w="828" w:type="dxa"/>
          </w:tcPr>
          <w:p w:rsidR="00AB0D1C" w:rsidRPr="003F5A43" w:rsidRDefault="00AB0D1C" w:rsidP="00AB78CA">
            <w:pPr>
              <w:jc w:val="center"/>
            </w:pPr>
            <w:r>
              <w:t>2003</w:t>
            </w:r>
          </w:p>
        </w:tc>
        <w:tc>
          <w:tcPr>
            <w:tcW w:w="962" w:type="dxa"/>
          </w:tcPr>
          <w:p w:rsidR="00AB0D1C" w:rsidRPr="003F5A43" w:rsidRDefault="00AB0D1C" w:rsidP="00AB78CA">
            <w:pPr>
              <w:jc w:val="center"/>
            </w:pPr>
            <w:r>
              <w:t>Aug</w:t>
            </w:r>
          </w:p>
        </w:tc>
        <w:tc>
          <w:tcPr>
            <w:tcW w:w="838" w:type="dxa"/>
          </w:tcPr>
          <w:p w:rsidR="00AB0D1C" w:rsidRPr="003F5A43" w:rsidRDefault="00AB0D1C" w:rsidP="00AB78CA">
            <w:pPr>
              <w:jc w:val="center"/>
            </w:pPr>
            <w:r w:rsidRPr="003F5A43">
              <w:t>11</w:t>
            </w:r>
          </w:p>
        </w:tc>
        <w:tc>
          <w:tcPr>
            <w:tcW w:w="2160" w:type="dxa"/>
          </w:tcPr>
          <w:p w:rsidR="00AB0D1C" w:rsidRPr="003F5A43" w:rsidRDefault="00AB0D1C" w:rsidP="00AB78CA">
            <w:pPr>
              <w:jc w:val="center"/>
            </w:pPr>
            <w:r w:rsidRPr="003F5A43">
              <w:t>631.8</w:t>
            </w:r>
          </w:p>
        </w:tc>
        <w:tc>
          <w:tcPr>
            <w:tcW w:w="2340" w:type="dxa"/>
          </w:tcPr>
          <w:p w:rsidR="00AB0D1C" w:rsidRPr="003F5A43" w:rsidRDefault="00AB0D1C" w:rsidP="00AB78CA">
            <w:pPr>
              <w:jc w:val="center"/>
            </w:pPr>
            <w:r>
              <w:t>645.4</w:t>
            </w:r>
          </w:p>
        </w:tc>
        <w:tc>
          <w:tcPr>
            <w:tcW w:w="1260" w:type="dxa"/>
          </w:tcPr>
          <w:p w:rsidR="00AB0D1C" w:rsidRPr="00E5072E" w:rsidRDefault="00AB0D1C" w:rsidP="00AB78CA">
            <w:pPr>
              <w:jc w:val="center"/>
            </w:pPr>
            <w:r w:rsidRPr="00E5072E">
              <w:t>-13.</w:t>
            </w:r>
            <w:r>
              <w:t>6</w:t>
            </w:r>
          </w:p>
        </w:tc>
      </w:tr>
      <w:tr w:rsidR="00AB0D1C" w:rsidRPr="003F5A43" w:rsidTr="00AB78CA">
        <w:tc>
          <w:tcPr>
            <w:tcW w:w="828" w:type="dxa"/>
          </w:tcPr>
          <w:p w:rsidR="00AB0D1C" w:rsidRPr="003F5A43" w:rsidRDefault="00AB0D1C" w:rsidP="00AB78CA">
            <w:pPr>
              <w:jc w:val="center"/>
            </w:pPr>
            <w:r>
              <w:t>2003</w:t>
            </w:r>
          </w:p>
        </w:tc>
        <w:tc>
          <w:tcPr>
            <w:tcW w:w="962" w:type="dxa"/>
          </w:tcPr>
          <w:p w:rsidR="00AB0D1C" w:rsidRPr="003F5A43" w:rsidRDefault="00AB0D1C" w:rsidP="00AB78CA">
            <w:pPr>
              <w:jc w:val="center"/>
            </w:pPr>
            <w:r>
              <w:t>Nov</w:t>
            </w:r>
          </w:p>
        </w:tc>
        <w:tc>
          <w:tcPr>
            <w:tcW w:w="838" w:type="dxa"/>
          </w:tcPr>
          <w:p w:rsidR="00AB0D1C" w:rsidRPr="003F5A43" w:rsidRDefault="00AB0D1C" w:rsidP="00AB78CA">
            <w:pPr>
              <w:jc w:val="center"/>
            </w:pPr>
            <w:r w:rsidRPr="003F5A43">
              <w:t>12</w:t>
            </w:r>
          </w:p>
        </w:tc>
        <w:tc>
          <w:tcPr>
            <w:tcW w:w="2160" w:type="dxa"/>
          </w:tcPr>
          <w:p w:rsidR="00AB0D1C" w:rsidRPr="003F5A43" w:rsidRDefault="00AB0D1C" w:rsidP="00AB78CA">
            <w:pPr>
              <w:jc w:val="center"/>
            </w:pPr>
            <w:r w:rsidRPr="003F5A43">
              <w:t>664.1</w:t>
            </w:r>
          </w:p>
        </w:tc>
        <w:tc>
          <w:tcPr>
            <w:tcW w:w="2340" w:type="dxa"/>
          </w:tcPr>
          <w:p w:rsidR="00AB0D1C" w:rsidRPr="003F5A43" w:rsidRDefault="00AB0D1C" w:rsidP="00AB78CA">
            <w:pPr>
              <w:jc w:val="center"/>
            </w:pPr>
            <w:r>
              <w:t>648.3</w:t>
            </w:r>
          </w:p>
        </w:tc>
        <w:tc>
          <w:tcPr>
            <w:tcW w:w="1260" w:type="dxa"/>
          </w:tcPr>
          <w:p w:rsidR="00AB0D1C" w:rsidRPr="00E5072E" w:rsidRDefault="00AB0D1C" w:rsidP="00AB78CA">
            <w:pPr>
              <w:jc w:val="center"/>
            </w:pPr>
            <w:r w:rsidRPr="00E5072E">
              <w:t>15.</w:t>
            </w:r>
            <w:r>
              <w:t>8</w:t>
            </w:r>
          </w:p>
        </w:tc>
      </w:tr>
      <w:tr w:rsidR="00AB0D1C" w:rsidRPr="003F5A43" w:rsidTr="00AB78CA">
        <w:tc>
          <w:tcPr>
            <w:tcW w:w="828" w:type="dxa"/>
          </w:tcPr>
          <w:p w:rsidR="00AB0D1C" w:rsidRPr="003F5A43" w:rsidRDefault="00AB0D1C" w:rsidP="00AB78CA">
            <w:pPr>
              <w:jc w:val="center"/>
            </w:pPr>
            <w:r>
              <w:t>2004</w:t>
            </w:r>
          </w:p>
        </w:tc>
        <w:tc>
          <w:tcPr>
            <w:tcW w:w="962" w:type="dxa"/>
          </w:tcPr>
          <w:p w:rsidR="00AB0D1C" w:rsidRPr="003F5A43" w:rsidRDefault="00AB0D1C" w:rsidP="00AB78CA">
            <w:pPr>
              <w:jc w:val="center"/>
            </w:pPr>
            <w:r>
              <w:t>Feb</w:t>
            </w:r>
          </w:p>
        </w:tc>
        <w:tc>
          <w:tcPr>
            <w:tcW w:w="838" w:type="dxa"/>
          </w:tcPr>
          <w:p w:rsidR="00AB0D1C" w:rsidRPr="003F5A43" w:rsidRDefault="00AB0D1C" w:rsidP="00AB78CA">
            <w:pPr>
              <w:jc w:val="center"/>
            </w:pPr>
            <w:r w:rsidRPr="003F5A43">
              <w:t>13</w:t>
            </w:r>
          </w:p>
        </w:tc>
        <w:tc>
          <w:tcPr>
            <w:tcW w:w="2160" w:type="dxa"/>
          </w:tcPr>
          <w:p w:rsidR="00AB0D1C" w:rsidRPr="003F5A43" w:rsidRDefault="00AB0D1C" w:rsidP="00AB78CA">
            <w:pPr>
              <w:jc w:val="center"/>
            </w:pPr>
            <w:r w:rsidRPr="003F5A43">
              <w:t>649.7</w:t>
            </w:r>
          </w:p>
        </w:tc>
        <w:tc>
          <w:tcPr>
            <w:tcW w:w="2340" w:type="dxa"/>
          </w:tcPr>
          <w:p w:rsidR="00AB0D1C" w:rsidRPr="003F5A43" w:rsidRDefault="00AB0D1C" w:rsidP="00AB78CA">
            <w:pPr>
              <w:jc w:val="center"/>
            </w:pPr>
            <w:r>
              <w:t>649.6</w:t>
            </w:r>
          </w:p>
        </w:tc>
        <w:tc>
          <w:tcPr>
            <w:tcW w:w="1260" w:type="dxa"/>
          </w:tcPr>
          <w:p w:rsidR="00AB0D1C" w:rsidRPr="00E5072E" w:rsidRDefault="00AB0D1C" w:rsidP="00AB78CA">
            <w:pPr>
              <w:jc w:val="center"/>
            </w:pPr>
            <w:r w:rsidRPr="00E5072E">
              <w:t>0.</w:t>
            </w:r>
            <w:r>
              <w:t>1</w:t>
            </w:r>
          </w:p>
        </w:tc>
      </w:tr>
      <w:tr w:rsidR="00AB0D1C" w:rsidRPr="003F5A43" w:rsidTr="00AB78CA">
        <w:tc>
          <w:tcPr>
            <w:tcW w:w="828" w:type="dxa"/>
          </w:tcPr>
          <w:p w:rsidR="00AB0D1C" w:rsidRPr="003F5A43" w:rsidRDefault="00AB0D1C" w:rsidP="00AB78CA">
            <w:pPr>
              <w:jc w:val="center"/>
            </w:pPr>
            <w:r>
              <w:t>2004</w:t>
            </w:r>
          </w:p>
        </w:tc>
        <w:tc>
          <w:tcPr>
            <w:tcW w:w="962" w:type="dxa"/>
          </w:tcPr>
          <w:p w:rsidR="00AB0D1C" w:rsidRPr="003F5A43" w:rsidRDefault="00AB0D1C" w:rsidP="00AB78CA">
            <w:pPr>
              <w:jc w:val="center"/>
            </w:pPr>
            <w:r>
              <w:t>May</w:t>
            </w:r>
          </w:p>
        </w:tc>
        <w:tc>
          <w:tcPr>
            <w:tcW w:w="838" w:type="dxa"/>
          </w:tcPr>
          <w:p w:rsidR="00AB0D1C" w:rsidRPr="003F5A43" w:rsidRDefault="00AB0D1C" w:rsidP="00AB78CA">
            <w:pPr>
              <w:jc w:val="center"/>
            </w:pPr>
            <w:r w:rsidRPr="003F5A43">
              <w:t>14</w:t>
            </w:r>
          </w:p>
        </w:tc>
        <w:tc>
          <w:tcPr>
            <w:tcW w:w="2160" w:type="dxa"/>
          </w:tcPr>
          <w:p w:rsidR="00AB0D1C" w:rsidRPr="003F5A43" w:rsidRDefault="00AB0D1C" w:rsidP="00AB78CA">
            <w:pPr>
              <w:jc w:val="center"/>
            </w:pPr>
            <w:r w:rsidRPr="003F5A43">
              <w:t>647.5</w:t>
            </w:r>
          </w:p>
        </w:tc>
        <w:tc>
          <w:tcPr>
            <w:tcW w:w="2340" w:type="dxa"/>
          </w:tcPr>
          <w:p w:rsidR="00AB0D1C" w:rsidRPr="003F5A43" w:rsidRDefault="00AB0D1C" w:rsidP="00AB78CA">
            <w:pPr>
              <w:jc w:val="center"/>
            </w:pPr>
            <w:r>
              <w:t>652.7</w:t>
            </w:r>
          </w:p>
        </w:tc>
        <w:tc>
          <w:tcPr>
            <w:tcW w:w="1260" w:type="dxa"/>
          </w:tcPr>
          <w:p w:rsidR="00AB0D1C" w:rsidRPr="00E5072E" w:rsidRDefault="00AB0D1C" w:rsidP="00AB78CA">
            <w:pPr>
              <w:jc w:val="center"/>
            </w:pPr>
            <w:r w:rsidRPr="00E5072E">
              <w:t>-5.2</w:t>
            </w:r>
          </w:p>
        </w:tc>
      </w:tr>
      <w:tr w:rsidR="00AB0D1C" w:rsidRPr="003F5A43" w:rsidTr="00AB78CA">
        <w:tc>
          <w:tcPr>
            <w:tcW w:w="828" w:type="dxa"/>
          </w:tcPr>
          <w:p w:rsidR="00AB0D1C" w:rsidRPr="003F5A43" w:rsidRDefault="00AB0D1C" w:rsidP="00AB78CA">
            <w:pPr>
              <w:jc w:val="center"/>
            </w:pPr>
            <w:r>
              <w:t>2004</w:t>
            </w:r>
          </w:p>
        </w:tc>
        <w:tc>
          <w:tcPr>
            <w:tcW w:w="962" w:type="dxa"/>
          </w:tcPr>
          <w:p w:rsidR="00AB0D1C" w:rsidRPr="003F5A43" w:rsidRDefault="00AB0D1C" w:rsidP="00AB78CA">
            <w:pPr>
              <w:jc w:val="center"/>
            </w:pPr>
            <w:r>
              <w:t>Aug</w:t>
            </w:r>
          </w:p>
        </w:tc>
        <w:tc>
          <w:tcPr>
            <w:tcW w:w="838" w:type="dxa"/>
          </w:tcPr>
          <w:p w:rsidR="00AB0D1C" w:rsidRPr="003F5A43" w:rsidRDefault="00AB0D1C" w:rsidP="00AB78CA">
            <w:pPr>
              <w:jc w:val="center"/>
            </w:pPr>
            <w:r w:rsidRPr="003F5A43">
              <w:t>15</w:t>
            </w:r>
          </w:p>
        </w:tc>
        <w:tc>
          <w:tcPr>
            <w:tcW w:w="2160" w:type="dxa"/>
          </w:tcPr>
          <w:p w:rsidR="00AB0D1C" w:rsidRPr="003F5A43" w:rsidRDefault="00AB0D1C" w:rsidP="00AB78CA">
            <w:pPr>
              <w:jc w:val="center"/>
            </w:pPr>
            <w:r w:rsidRPr="003F5A43">
              <w:t>642.6</w:t>
            </w:r>
          </w:p>
        </w:tc>
        <w:tc>
          <w:tcPr>
            <w:tcW w:w="2340" w:type="dxa"/>
          </w:tcPr>
          <w:p w:rsidR="00AB0D1C" w:rsidRPr="003F5A43" w:rsidRDefault="00AB0D1C" w:rsidP="00AB78CA">
            <w:pPr>
              <w:jc w:val="center"/>
            </w:pPr>
          </w:p>
        </w:tc>
        <w:tc>
          <w:tcPr>
            <w:tcW w:w="1260" w:type="dxa"/>
          </w:tcPr>
          <w:p w:rsidR="00AB0D1C" w:rsidRPr="00E5072E" w:rsidRDefault="00AB0D1C" w:rsidP="00AB78CA"/>
        </w:tc>
      </w:tr>
      <w:tr w:rsidR="00AB0D1C" w:rsidRPr="003F5A43" w:rsidTr="00AB78CA">
        <w:tc>
          <w:tcPr>
            <w:tcW w:w="828" w:type="dxa"/>
          </w:tcPr>
          <w:p w:rsidR="00AB0D1C" w:rsidRPr="003F5A43" w:rsidRDefault="00AB0D1C" w:rsidP="00AB78CA">
            <w:pPr>
              <w:jc w:val="center"/>
            </w:pPr>
            <w:r>
              <w:t>2004</w:t>
            </w:r>
          </w:p>
        </w:tc>
        <w:tc>
          <w:tcPr>
            <w:tcW w:w="962" w:type="dxa"/>
          </w:tcPr>
          <w:p w:rsidR="00AB0D1C" w:rsidRPr="003F5A43" w:rsidRDefault="00AB0D1C" w:rsidP="00AB78CA">
            <w:pPr>
              <w:jc w:val="center"/>
            </w:pPr>
            <w:r>
              <w:t>Nov</w:t>
            </w:r>
          </w:p>
        </w:tc>
        <w:tc>
          <w:tcPr>
            <w:tcW w:w="838" w:type="dxa"/>
          </w:tcPr>
          <w:p w:rsidR="00AB0D1C" w:rsidRPr="003F5A43" w:rsidRDefault="00AB0D1C" w:rsidP="00AB78CA">
            <w:pPr>
              <w:jc w:val="center"/>
            </w:pPr>
            <w:r w:rsidRPr="003F5A43">
              <w:t>16</w:t>
            </w:r>
          </w:p>
        </w:tc>
        <w:tc>
          <w:tcPr>
            <w:tcW w:w="2160" w:type="dxa"/>
          </w:tcPr>
          <w:p w:rsidR="00AB0D1C" w:rsidRPr="006B3AF7" w:rsidRDefault="00AB0D1C" w:rsidP="00AB78CA">
            <w:pPr>
              <w:jc w:val="center"/>
              <w:rPr>
                <w:b/>
              </w:rPr>
            </w:pPr>
            <w:r w:rsidRPr="006B3AF7">
              <w:rPr>
                <w:b/>
              </w:rPr>
              <w:t>B</w:t>
            </w:r>
          </w:p>
        </w:tc>
        <w:tc>
          <w:tcPr>
            <w:tcW w:w="2340" w:type="dxa"/>
          </w:tcPr>
          <w:p w:rsidR="00AB0D1C" w:rsidRPr="003F5A43" w:rsidRDefault="00AB0D1C" w:rsidP="00AB78CA">
            <w:pPr>
              <w:jc w:val="center"/>
            </w:pPr>
          </w:p>
        </w:tc>
        <w:tc>
          <w:tcPr>
            <w:tcW w:w="1260" w:type="dxa"/>
          </w:tcPr>
          <w:p w:rsidR="00AB0D1C" w:rsidRDefault="00AB0D1C" w:rsidP="00AB78CA"/>
        </w:tc>
      </w:tr>
    </w:tbl>
    <w:p w:rsidR="00AB0D1C" w:rsidRDefault="00AB0D1C" w:rsidP="00AB0D1C">
      <w:pPr>
        <w:jc w:val="center"/>
      </w:pPr>
      <w:r>
        <w:object w:dxaOrig="8249" w:dyaOrig="4763">
          <v:shape id="_x0000_i1063" type="#_x0000_t75" style="width:412.45pt;height:238.15pt" o:ole="">
            <v:imagedata r:id="rId152" o:title=""/>
          </v:shape>
          <o:OLEObject Type="Embed" ProgID="FXDraw3.Document" ShapeID="_x0000_i1063" DrawAspect="Content" ObjectID="_1469609261" r:id="rId153"/>
        </w:object>
      </w:r>
    </w:p>
    <w:p w:rsidR="00AB0D1C" w:rsidRDefault="00AB0D1C" w:rsidP="00AB0D1C">
      <w:pPr>
        <w:pStyle w:val="PartA"/>
      </w:pPr>
      <w:r>
        <w:t>(a)</w:t>
      </w:r>
      <w:r>
        <w:tab/>
        <w:t>How do the data points for August support the use of a four-point centred moving average to smooth the entire data set?</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130175</wp:posOffset>
                </wp:positionV>
                <wp:extent cx="4114800" cy="457200"/>
                <wp:effectExtent l="8890" t="9525" r="1016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AB0D1C" w:rsidRDefault="00AB0D1C" w:rsidP="00AB0D1C">
                            <w:r>
                              <w:t>The data points for August tend to be the lows for each year, suggesting that there is a cycle of four quarters to the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4" type="#_x0000_t202" style="position:absolute;left:0;text-align:left;margin-left:1in;margin-top:10.25pt;width:324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">
                <v:textbox>
                  <w:txbxContent>
                    <w:p w:rsidR="00AB0D1C" w:rsidRDefault="00AB0D1C" w:rsidP="00AB0D1C">
                      <w:r>
                        <w:t>The data points for August tend to be the lows for each year, suggesting that there is a cycle of four quarters to the data.</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Write down the calculation used to evaluate the four-point centred moving average for August 2001.</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34290</wp:posOffset>
                </wp:positionV>
                <wp:extent cx="2427605" cy="634365"/>
                <wp:effectExtent l="8890" t="9525" r="1143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634365"/>
                        </a:xfrm>
                        <a:prstGeom prst="rect">
                          <a:avLst/>
                        </a:prstGeom>
                        <a:solidFill>
                          <a:srgbClr val="FFFFFF"/>
                        </a:solidFill>
                        <a:ln w="9525">
                          <a:solidFill>
                            <a:srgbClr val="000000"/>
                          </a:solidFill>
                          <a:miter lim="800000"/>
                          <a:headEnd/>
                          <a:tailEnd/>
                        </a:ln>
                      </wps:spPr>
                      <wps:txbx>
                        <w:txbxContent>
                          <w:p w:rsidR="00AB0D1C" w:rsidRDefault="00AB0D1C" w:rsidP="00AB0D1C">
                            <w:r w:rsidRPr="00082E06">
                              <w:rPr>
                                <w:position w:val="-22"/>
                              </w:rPr>
                              <w:object w:dxaOrig="3519" w:dyaOrig="840">
                                <v:shape id="_x0000_i1100" type="#_x0000_t75" style="width:175.95pt;height:42pt" o:ole="">
                                  <v:imagedata r:id="rId154" o:title=""/>
                                </v:shape>
                                <o:OLEObject Type="Embed" ProgID="Equation.DSMT4" ShapeID="_x0000_i1100" DrawAspect="Content" ObjectID="_1469609298" r:id="rId15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5" type="#_x0000_t202" style="position:absolute;left:0;text-align:left;margin-left:126pt;margin-top:2.7pt;width:191.15pt;height:49.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">
                <v:textbox style="mso-fit-shape-to-text:t">
                  <w:txbxContent>
                    <w:p w:rsidR="00AB0D1C" w:rsidRDefault="00AB0D1C" w:rsidP="00AB0D1C">
                      <w:r w:rsidRPr="00082E06">
                        <w:rPr>
                          <w:position w:val="-22"/>
                        </w:rPr>
                        <w:object w:dxaOrig="3519" w:dyaOrig="840">
                          <v:shape id="_x0000_i1100" type="#_x0000_t75" style="width:175.95pt;height:42pt" o:ole="">
                            <v:imagedata r:id="rId154" o:title=""/>
                          </v:shape>
                          <o:OLEObject Type="Embed" ProgID="Equation.DSMT4" ShapeID="_x0000_i1100" DrawAspect="Content" ObjectID="_1469609298" r:id="rId156"/>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br w:type="page"/>
      </w:r>
      <w:r>
        <w:lastRenderedPageBreak/>
        <w:t>(c)</w:t>
      </w:r>
      <w:r>
        <w:tab/>
        <w:t xml:space="preserve">Calculate the value of the missing entries </w:t>
      </w:r>
      <w:r>
        <w:rPr>
          <w:b/>
        </w:rPr>
        <w:t>A</w:t>
      </w:r>
      <w:r>
        <w:t xml:space="preserve"> and </w:t>
      </w:r>
      <w:r>
        <w:rPr>
          <w:b/>
        </w:rPr>
        <w:t>B</w:t>
      </w:r>
      <w:r>
        <w:t xml:space="preserve"> in the table.</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135890</wp:posOffset>
                </wp:positionV>
                <wp:extent cx="3481705" cy="1053465"/>
                <wp:effectExtent l="8890" t="10795" r="508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1053465"/>
                        </a:xfrm>
                        <a:prstGeom prst="rect">
                          <a:avLst/>
                        </a:prstGeom>
                        <a:solidFill>
                          <a:srgbClr val="FFFFFF"/>
                        </a:solidFill>
                        <a:ln w="9525">
                          <a:solidFill>
                            <a:srgbClr val="000000"/>
                          </a:solidFill>
                          <a:miter lim="800000"/>
                          <a:headEnd/>
                          <a:tailEnd/>
                        </a:ln>
                      </wps:spPr>
                      <wps:txbx>
                        <w:txbxContent>
                          <w:p w:rsidR="00AB0D1C" w:rsidRDefault="00AB0D1C" w:rsidP="00AB0D1C">
                            <w:r w:rsidRPr="009B48FA">
                              <w:rPr>
                                <w:position w:val="-96"/>
                              </w:rPr>
                              <w:object w:dxaOrig="5179" w:dyaOrig="1500">
                                <v:shape id="_x0000_i1101" type="#_x0000_t75" style="width:258.95pt;height:75pt" o:ole="">
                                  <v:imagedata r:id="rId157" o:title=""/>
                                </v:shape>
                                <o:OLEObject Type="Embed" ProgID="Equation.DSMT4" ShapeID="_x0000_i1101" DrawAspect="Content" ObjectID="_1469609299" r:id="rId1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6" type="#_x0000_t202" style="position:absolute;left:0;text-align:left;margin-left:108pt;margin-top:10.7pt;width:274.15pt;height:82.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">
                <v:textbox style="mso-fit-shape-to-text:t">
                  <w:txbxContent>
                    <w:p w:rsidR="00AB0D1C" w:rsidRDefault="00AB0D1C" w:rsidP="00AB0D1C">
                      <w:r w:rsidRPr="009B48FA">
                        <w:rPr>
                          <w:position w:val="-96"/>
                        </w:rPr>
                        <w:object w:dxaOrig="5179" w:dyaOrig="1500">
                          <v:shape id="_x0000_i1101" type="#_x0000_t75" style="width:258.95pt;height:75pt" o:ole="">
                            <v:imagedata r:id="rId157" o:title=""/>
                          </v:shape>
                          <o:OLEObject Type="Embed" ProgID="Equation.DSMT4" ShapeID="_x0000_i1101" DrawAspect="Content" ObjectID="_1469609299" r:id="rId159"/>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(d)</w:t>
      </w:r>
      <w:r>
        <w:tab/>
        <w:t>Use your calculator to determine the equation of the linear regression line that could be used to predict the four-point centred moving average (</w:t>
      </w:r>
      <w:r w:rsidRPr="008D089C">
        <w:rPr>
          <w:position w:val="-6"/>
        </w:rPr>
        <w:object w:dxaOrig="180" w:dyaOrig="200">
          <v:shape id="_x0000_i1064" type="#_x0000_t75" style="width:9pt;height:10pt" o:ole="">
            <v:imagedata r:id="rId160" o:title=""/>
          </v:shape>
          <o:OLEObject Type="Embed" ProgID="Equation.DSMT4" ShapeID="_x0000_i1064" DrawAspect="Content" ObjectID="_1469609262" r:id="rId161"/>
        </w:object>
      </w:r>
      <w:r>
        <w:t>) from time (</w:t>
      </w:r>
      <w:r w:rsidRPr="008D089C">
        <w:rPr>
          <w:position w:val="-6"/>
        </w:rPr>
        <w:object w:dxaOrig="139" w:dyaOrig="240">
          <v:shape id="_x0000_i1065" type="#_x0000_t75" style="width:6.95pt;height:12pt" o:ole="">
            <v:imagedata r:id="rId162" o:title=""/>
          </v:shape>
          <o:OLEObject Type="Embed" ProgID="Equation.DSMT4" ShapeID="_x0000_i1065" DrawAspect="Content" ObjectID="_1469609263" r:id="rId163"/>
        </w:object>
      </w:r>
      <w:r>
        <w:t>) and state the correlation coefficient for this association.</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118110</wp:posOffset>
                </wp:positionV>
                <wp:extent cx="1399540" cy="685165"/>
                <wp:effectExtent l="8890" t="10795" r="1079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685165"/>
                        </a:xfrm>
                        <a:prstGeom prst="rect">
                          <a:avLst/>
                        </a:prstGeom>
                        <a:solidFill>
                          <a:srgbClr val="FFFFFF"/>
                        </a:solidFill>
                        <a:ln w="9525">
                          <a:solidFill>
                            <a:srgbClr val="000000"/>
                          </a:solidFill>
                          <a:miter lim="800000"/>
                          <a:headEnd/>
                          <a:tailEnd/>
                        </a:ln>
                      </wps:spPr>
                      <wps:txbx>
                        <w:txbxContent>
                          <w:p w:rsidR="00AB0D1C" w:rsidRDefault="00AB0D1C" w:rsidP="00AB0D1C">
                            <w:r w:rsidRPr="00C87B33">
                              <w:rPr>
                                <w:position w:val="-38"/>
                              </w:rPr>
                              <w:object w:dxaOrig="1900" w:dyaOrig="920">
                                <v:shape id="_x0000_i1102" type="#_x0000_t75" style="width:95pt;height:46pt" o:ole="">
                                  <v:imagedata r:id="rId164" o:title=""/>
                                </v:shape>
                                <o:OLEObject Type="Embed" ProgID="Equation.DSMT4" ShapeID="_x0000_i1102" DrawAspect="Content" ObjectID="_1469609300" r:id="rId16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7" type="#_x0000_t202" style="position:absolute;left:0;text-align:left;margin-left:108pt;margin-top:9.3pt;width:110.2pt;height:53.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">
                <v:textbox style="mso-fit-shape-to-text:t">
                  <w:txbxContent>
                    <w:p w:rsidR="00AB0D1C" w:rsidRDefault="00AB0D1C" w:rsidP="00AB0D1C">
                      <w:r w:rsidRPr="00C87B33">
                        <w:rPr>
                          <w:position w:val="-38"/>
                        </w:rPr>
                        <w:object w:dxaOrig="1900" w:dyaOrig="920">
                          <v:shape id="_x0000_i1102" type="#_x0000_t75" style="width:95pt;height:46pt" o:ole="">
                            <v:imagedata r:id="rId164" o:title=""/>
                          </v:shape>
                          <o:OLEObject Type="Embed" ProgID="Equation.DSMT4" ShapeID="_x0000_i1102" DrawAspect="Content" ObjectID="_1469609300" r:id="rId166"/>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(e)</w:t>
      </w:r>
      <w:r>
        <w:tab/>
        <w:t>Use appropriate data from the residuals in the table to calculate the seasonal component for February.</w:t>
      </w:r>
      <w:r>
        <w:tab/>
        <w:t>(1 mark)</w:t>
      </w:r>
    </w:p>
    <w:p w:rsidR="00AB0D1C" w:rsidRDefault="00AB0D1C" w:rsidP="00AB0D1C">
      <w:pPr>
        <w:pStyle w:val="PartA"/>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65405</wp:posOffset>
                </wp:positionV>
                <wp:extent cx="1793240" cy="469265"/>
                <wp:effectExtent l="8890" t="10795" r="762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103247">
                              <w:rPr>
                                <w:position w:val="-22"/>
                              </w:rPr>
                              <w:object w:dxaOrig="2520" w:dyaOrig="580">
                                <v:shape id="_x0000_i1103" type="#_x0000_t75" style="width:126pt;height:29pt" o:ole="">
                                  <v:imagedata r:id="rId167" o:title=""/>
                                </v:shape>
                                <o:OLEObject Type="Embed" ProgID="Equation.DSMT4" ShapeID="_x0000_i1103" DrawAspect="Content" ObjectID="_1469609301" r:id="rId16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8" type="#_x0000_t202" style="position:absolute;left:0;text-align:left;margin-left:108pt;margin-top:5.15pt;width:141.2pt;height:36.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">
                <v:textbox style="mso-fit-shape-to-text:t">
                  <w:txbxContent>
                    <w:p w:rsidR="00AB0D1C" w:rsidRDefault="00AB0D1C" w:rsidP="00AB0D1C">
                      <w:r w:rsidRPr="00103247">
                        <w:rPr>
                          <w:position w:val="-22"/>
                        </w:rPr>
                        <w:object w:dxaOrig="2520" w:dyaOrig="580">
                          <v:shape id="_x0000_i1103" type="#_x0000_t75" style="width:126pt;height:29pt" o:ole="">
                            <v:imagedata r:id="rId167" o:title=""/>
                          </v:shape>
                          <o:OLEObject Type="Embed" ProgID="Equation.DSMT4" ShapeID="_x0000_i1103" DrawAspect="Content" ObjectID="_1469609301" r:id="rId169"/>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(f)</w:t>
      </w:r>
      <w:r>
        <w:tab/>
        <w:t xml:space="preserve">Predict the number of people employed in the accommodation and food services industry in </w:t>
      </w:r>
      <w:smartTag w:uri="urn:schemas-microsoft-com:office:smarttags" w:element="country-region">
        <w:smartTag w:uri="urn:schemas-microsoft-com:office:smarttags" w:element="place">
          <w:r>
            <w:t>Australia</w:t>
          </w:r>
        </w:smartTag>
      </w:smartTag>
      <w:r>
        <w:t xml:space="preserve"> in February 2006 and comment on the reliability of your prediction.</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105410</wp:posOffset>
                </wp:positionV>
                <wp:extent cx="3283585" cy="1485900"/>
                <wp:effectExtent l="8890" t="10795" r="12700"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485900"/>
                        </a:xfrm>
                        <a:prstGeom prst="rect">
                          <a:avLst/>
                        </a:prstGeom>
                        <a:solidFill>
                          <a:srgbClr val="FFFFFF"/>
                        </a:solidFill>
                        <a:ln w="9525">
                          <a:solidFill>
                            <a:srgbClr val="000000"/>
                          </a:solidFill>
                          <a:miter lim="800000"/>
                          <a:headEnd/>
                          <a:tailEnd/>
                        </a:ln>
                      </wps:spPr>
                      <wps:txbx>
                        <w:txbxContent>
                          <w:p w:rsidR="00AB0D1C" w:rsidRDefault="00AB0D1C" w:rsidP="00AB0D1C">
                            <w:r w:rsidRPr="00103247">
                              <w:rPr>
                                <w:position w:val="-42"/>
                              </w:rPr>
                              <w:object w:dxaOrig="3100" w:dyaOrig="960">
                                <v:shape id="_x0000_i1104" type="#_x0000_t75" style="width:155pt;height:48pt" o:ole="">
                                  <v:imagedata r:id="rId170" o:title=""/>
                                </v:shape>
                                <o:OLEObject Type="Embed" ProgID="Equation.DSMT4" ShapeID="_x0000_i1104" DrawAspect="Content" ObjectID="_1469609302" r:id="rId171"/>
                              </w:object>
                            </w:r>
                          </w:p>
                          <w:p w:rsidR="00AB0D1C" w:rsidRDefault="00AB0D1C" w:rsidP="00AB0D1C"/>
                          <w:p w:rsidR="00AB0D1C" w:rsidRDefault="00AB0D1C" w:rsidP="00AB0D1C">
                            <w:r>
                              <w:t>Despite strong correlation for this relationship, the</w:t>
                            </w:r>
                          </w:p>
                          <w:p w:rsidR="00AB0D1C" w:rsidRDefault="00AB0D1C" w:rsidP="00AB0D1C">
                            <w:proofErr w:type="gramStart"/>
                            <w:r>
                              <w:t>prediction</w:t>
                            </w:r>
                            <w:proofErr w:type="gramEnd"/>
                            <w:r>
                              <w:t xml:space="preserve"> involves considerable extrapolation and</w:t>
                            </w:r>
                          </w:p>
                          <w:p w:rsidR="00AB0D1C" w:rsidRDefault="00AB0D1C" w:rsidP="00AB0D1C">
                            <w:proofErr w:type="gramStart"/>
                            <w:r>
                              <w:t>so</w:t>
                            </w:r>
                            <w:proofErr w:type="gramEnd"/>
                            <w:r>
                              <w:t xml:space="preserve"> should be treated with caution.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9" type="#_x0000_t202" style="position:absolute;left:0;text-align:left;margin-left:108pt;margin-top:8.3pt;width:258.55pt;height:11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">
                <v:textbox>
                  <w:txbxContent>
                    <w:p w:rsidR="00AB0D1C" w:rsidRDefault="00AB0D1C" w:rsidP="00AB0D1C">
                      <w:r w:rsidRPr="00103247">
                        <w:rPr>
                          <w:position w:val="-42"/>
                        </w:rPr>
                        <w:object w:dxaOrig="3100" w:dyaOrig="960">
                          <v:shape id="_x0000_i1104" type="#_x0000_t75" style="width:155pt;height:48pt" o:ole="">
                            <v:imagedata r:id="rId170" o:title=""/>
                          </v:shape>
                          <o:OLEObject Type="Embed" ProgID="Equation.DSMT4" ShapeID="_x0000_i1104" DrawAspect="Content" ObjectID="_1469609302" r:id="rId172"/>
                        </w:object>
                      </w:r>
                    </w:p>
                    <w:p w:rsidR="00AB0D1C" w:rsidRDefault="00AB0D1C" w:rsidP="00AB0D1C"/>
                    <w:p w:rsidR="00AB0D1C" w:rsidRDefault="00AB0D1C" w:rsidP="00AB0D1C">
                      <w:r>
                        <w:t>Despite strong correlation for this relationship, the</w:t>
                      </w:r>
                    </w:p>
                    <w:p w:rsidR="00AB0D1C" w:rsidRDefault="00AB0D1C" w:rsidP="00AB0D1C">
                      <w:proofErr w:type="gramStart"/>
                      <w:r>
                        <w:t>prediction</w:t>
                      </w:r>
                      <w:proofErr w:type="gramEnd"/>
                      <w:r>
                        <w:t xml:space="preserve"> involves considerable extrapolation and</w:t>
                      </w:r>
                    </w:p>
                    <w:p w:rsidR="00AB0D1C" w:rsidRDefault="00AB0D1C" w:rsidP="00AB0D1C">
                      <w:proofErr w:type="gramStart"/>
                      <w:r>
                        <w:t>so</w:t>
                      </w:r>
                      <w:proofErr w:type="gramEnd"/>
                      <w:r>
                        <w:t xml:space="preserve"> should be treated with caution.</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QNum"/>
      </w:pPr>
      <w:r>
        <w:br w:type="page"/>
      </w:r>
      <w:r>
        <w:lastRenderedPageBreak/>
        <w:t>Question 16</w:t>
      </w:r>
      <w:r>
        <w:tab/>
        <w:t>(10 marks)</w:t>
      </w:r>
    </w:p>
    <w:p w:rsidR="00AB0D1C" w:rsidRDefault="00AB0D1C" w:rsidP="00AB0D1C">
      <w:pPr>
        <w:pStyle w:val="PartA"/>
      </w:pPr>
      <w:r>
        <w:t>(a)</w:t>
      </w:r>
      <w:r>
        <w:tab/>
        <w:t xml:space="preserve">Consider the validity of each of the following geometric arguments and state whether each one is </w:t>
      </w:r>
      <w:r w:rsidRPr="007F4505">
        <w:rPr>
          <w:b/>
        </w:rPr>
        <w:t>always true</w:t>
      </w:r>
      <w:r>
        <w:t xml:space="preserve"> or </w:t>
      </w:r>
      <w:r w:rsidRPr="007F4505">
        <w:rPr>
          <w:b/>
        </w:rPr>
        <w:t>sometimes false</w:t>
      </w:r>
      <w:r>
        <w:t>.</w:t>
      </w:r>
    </w:p>
    <w:p w:rsidR="00AB0D1C" w:rsidRDefault="00AB0D1C" w:rsidP="00AB0D1C">
      <w:pPr>
        <w:pStyle w:val="PartA"/>
      </w:pPr>
    </w:p>
    <w:p w:rsidR="00AB0D1C" w:rsidRDefault="00AB0D1C" w:rsidP="00AB0D1C">
      <w:pPr>
        <w:pStyle w:val="PartA"/>
      </w:pPr>
      <w:r>
        <w:tab/>
        <w:t>If an argument is always true, sketch one</w:t>
      </w:r>
      <w:r w:rsidRPr="00867900">
        <w:t xml:space="preserve"> example that demonstrates that it is true. If </w:t>
      </w:r>
      <w:r>
        <w:t xml:space="preserve">an argument </w:t>
      </w:r>
      <w:r w:rsidRPr="00867900">
        <w:t xml:space="preserve">is </w:t>
      </w:r>
      <w:r>
        <w:t xml:space="preserve">sometimes </w:t>
      </w:r>
      <w:r w:rsidRPr="00867900">
        <w:t xml:space="preserve">false, </w:t>
      </w:r>
      <w:r>
        <w:t>sketch</w:t>
      </w:r>
      <w:r w:rsidRPr="00867900">
        <w:t xml:space="preserve"> one example that shows it is false.</w:t>
      </w:r>
    </w:p>
    <w:p w:rsidR="00AB0D1C" w:rsidRDefault="00AB0D1C" w:rsidP="00AB0D1C">
      <w:pPr>
        <w:pStyle w:val="PartA"/>
      </w:pPr>
    </w:p>
    <w:p w:rsidR="00AB0D1C" w:rsidRPr="00867900" w:rsidRDefault="00AB0D1C" w:rsidP="00AB0D1C">
      <w:pPr>
        <w:pStyle w:val="PartA"/>
      </w:pPr>
      <w:r>
        <w:tab/>
        <w:t>Clearly label key features of your sketch that support your answer.</w:t>
      </w:r>
    </w:p>
    <w:p w:rsidR="00AB0D1C" w:rsidRDefault="00AB0D1C" w:rsidP="00AB0D1C">
      <w:pPr>
        <w:pStyle w:val="PartA"/>
      </w:pPr>
    </w:p>
    <w:p w:rsidR="00AB0D1C" w:rsidRDefault="00AB0D1C" w:rsidP="00AB0D1C">
      <w:pPr>
        <w:pStyle w:val="PartAI"/>
      </w:pPr>
      <w:r>
        <w:t>(i)</w:t>
      </w:r>
      <w:r>
        <w:tab/>
        <w:t>'If a quadrilateral has perpendicular diagonals, then it is a rhombus.'</w:t>
      </w:r>
      <w:r>
        <w:tab/>
        <w:t>(2 marks)</w:t>
      </w:r>
    </w:p>
    <w:p w:rsidR="00AB0D1C" w:rsidRDefault="00AB0D1C" w:rsidP="00AB0D1C">
      <w:pPr>
        <w:pStyle w:val="PartAI"/>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154305</wp:posOffset>
                </wp:positionV>
                <wp:extent cx="2118360" cy="1495425"/>
                <wp:effectExtent l="8890" t="9525" r="63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95425"/>
                        </a:xfrm>
                        <a:prstGeom prst="rect">
                          <a:avLst/>
                        </a:prstGeom>
                        <a:solidFill>
                          <a:srgbClr val="FFFFFF"/>
                        </a:solidFill>
                        <a:ln w="9525">
                          <a:solidFill>
                            <a:srgbClr val="000000"/>
                          </a:solidFill>
                          <a:miter lim="800000"/>
                          <a:headEnd/>
                          <a:tailEnd/>
                        </a:ln>
                      </wps:spPr>
                      <wps:txbx>
                        <w:txbxContent>
                          <w:p w:rsidR="00AB0D1C" w:rsidRDefault="00AB0D1C" w:rsidP="00AB0D1C">
                            <w:r>
                              <w:t>Sometimes false:</w:t>
                            </w:r>
                          </w:p>
                          <w:p w:rsidR="00AB0D1C" w:rsidRDefault="00AB0D1C" w:rsidP="00AB0D1C">
                            <w:r>
                              <w:object w:dxaOrig="1690" w:dyaOrig="1690">
                                <v:shape id="_x0000_i1105" type="#_x0000_t75" style="width:84.5pt;height:84.5pt" o:ole="">
                                  <v:imagedata r:id="rId173" o:title=""/>
                                </v:shape>
                                <o:OLEObject Type="Embed" ProgID="FXDraw3.Document" ShapeID="_x0000_i1105" DrawAspect="Content" ObjectID="_1469609303" r:id="rId174"/>
                              </w:object>
                            </w:r>
                          </w:p>
                          <w:p w:rsidR="00AB0D1C" w:rsidRDefault="00AB0D1C" w:rsidP="00AB0D1C">
                            <w:r>
                              <w:t>Shape is a kite, not a rhombus.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60" type="#_x0000_t202" style="position:absolute;left:0;text-align:left;margin-left:1in;margin-top:12.15pt;width:166.8pt;height:11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">
                <v:textbox style="mso-fit-shape-to-text:t">
                  <w:txbxContent>
                    <w:p w:rsidR="00AB0D1C" w:rsidRDefault="00AB0D1C" w:rsidP="00AB0D1C">
                      <w:r>
                        <w:t>Sometimes false:</w:t>
                      </w:r>
                    </w:p>
                    <w:p w:rsidR="00AB0D1C" w:rsidRDefault="00AB0D1C" w:rsidP="00AB0D1C">
                      <w:r>
                        <w:object w:dxaOrig="1690" w:dyaOrig="1690">
                          <v:shape id="_x0000_i1105" type="#_x0000_t75" style="width:84.5pt;height:84.5pt" o:ole="">
                            <v:imagedata r:id="rId173" o:title=""/>
                          </v:shape>
                          <o:OLEObject Type="Embed" ProgID="FXDraw3.Document" ShapeID="_x0000_i1105" DrawAspect="Content" ObjectID="_1469609303" r:id="rId175"/>
                        </w:object>
                      </w:r>
                    </w:p>
                    <w:p w:rsidR="00AB0D1C" w:rsidRDefault="00AB0D1C" w:rsidP="00AB0D1C">
                      <w:r>
                        <w:t>Shape is a kite, not a rhombus.</w: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t>'Two right isosceles triangles will always be similar.'</w:t>
      </w:r>
      <w:r>
        <w:tab/>
        <w:t>(2 marks)</w:t>
      </w:r>
    </w:p>
    <w:p w:rsidR="00AB0D1C" w:rsidRDefault="00AB0D1C" w:rsidP="00AB0D1C">
      <w:pPr>
        <w:pStyle w:val="PartAI"/>
      </w:pPr>
    </w:p>
    <w:p w:rsidR="00AB0D1C" w:rsidRDefault="00AB0D1C" w:rsidP="00AB0D1C">
      <w:pPr>
        <w:pStyle w:val="PartAI"/>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914400</wp:posOffset>
                </wp:positionH>
                <wp:positionV relativeFrom="paragraph">
                  <wp:posOffset>31115</wp:posOffset>
                </wp:positionV>
                <wp:extent cx="3066415" cy="1694815"/>
                <wp:effectExtent l="8890" t="9525" r="1079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94815"/>
                        </a:xfrm>
                        <a:prstGeom prst="rect">
                          <a:avLst/>
                        </a:prstGeom>
                        <a:solidFill>
                          <a:srgbClr val="FFFFFF"/>
                        </a:solidFill>
                        <a:ln w="9525">
                          <a:solidFill>
                            <a:srgbClr val="000000"/>
                          </a:solidFill>
                          <a:miter lim="800000"/>
                          <a:headEnd/>
                          <a:tailEnd/>
                        </a:ln>
                      </wps:spPr>
                      <wps:txbx>
                        <w:txbxContent>
                          <w:p w:rsidR="00AB0D1C" w:rsidRDefault="00AB0D1C" w:rsidP="00AB0D1C">
                            <w:r>
                              <w:t>Always true:</w:t>
                            </w:r>
                          </w:p>
                          <w:p w:rsidR="00AB0D1C" w:rsidRDefault="00AB0D1C" w:rsidP="00AB0D1C">
                            <w:r>
                              <w:object w:dxaOrig="4525" w:dyaOrig="2257">
                                <v:shape id="_x0000_i1106" type="#_x0000_t75" style="width:226.25pt;height:112.85pt" o:ole="">
                                  <v:imagedata r:id="rId176" o:title=""/>
                                </v:shape>
                                <o:OLEObject Type="Embed" ProgID="FXDraw3.Document" ShapeID="_x0000_i1106" DrawAspect="Content" ObjectID="_1469609304" r:id="rId17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1" type="#_x0000_t202" style="position:absolute;left:0;text-align:left;margin-left:1in;margin-top:2.45pt;width:241.45pt;height:133.4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">
                <v:textbox style="mso-fit-shape-to-text:t">
                  <w:txbxContent>
                    <w:p w:rsidR="00AB0D1C" w:rsidRDefault="00AB0D1C" w:rsidP="00AB0D1C">
                      <w:r>
                        <w:t>Always true:</w:t>
                      </w:r>
                    </w:p>
                    <w:p w:rsidR="00AB0D1C" w:rsidRDefault="00AB0D1C" w:rsidP="00AB0D1C">
                      <w:r>
                        <w:object w:dxaOrig="4525" w:dyaOrig="2257">
                          <v:shape id="_x0000_i1106" type="#_x0000_t75" style="width:226.25pt;height:112.85pt" o:ole="">
                            <v:imagedata r:id="rId176" o:title=""/>
                          </v:shape>
                          <o:OLEObject Type="Embed" ProgID="FXDraw3.Document" ShapeID="_x0000_i1106" DrawAspect="Content" ObjectID="_1469609304" r:id="rId178"/>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 xml:space="preserve"> (iii)</w:t>
      </w:r>
      <w:r>
        <w:tab/>
        <w:t>'If M is the point of intersection of the diagonals AC and BD of parallelogram ABCD, then triangle ABM must be an obtuse triangle.'</w:t>
      </w:r>
      <w:r>
        <w:tab/>
        <w:t>(2 marks)</w:t>
      </w:r>
    </w:p>
    <w:p w:rsidR="00AB0D1C" w:rsidRDefault="00AB0D1C" w:rsidP="00AB0D1C">
      <w:pPr>
        <w:pStyle w:val="PartAI"/>
      </w:pPr>
    </w:p>
    <w:p w:rsidR="00AB0D1C" w:rsidRDefault="00AB0D1C" w:rsidP="00AB0D1C">
      <w:pPr>
        <w:pStyle w:val="PartAI"/>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21590</wp:posOffset>
                </wp:positionV>
                <wp:extent cx="2359025" cy="1749425"/>
                <wp:effectExtent l="8890" t="9525" r="133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749425"/>
                        </a:xfrm>
                        <a:prstGeom prst="rect">
                          <a:avLst/>
                        </a:prstGeom>
                        <a:solidFill>
                          <a:srgbClr val="FFFFFF"/>
                        </a:solidFill>
                        <a:ln w="9525">
                          <a:solidFill>
                            <a:srgbClr val="000000"/>
                          </a:solidFill>
                          <a:miter lim="800000"/>
                          <a:headEnd/>
                          <a:tailEnd/>
                        </a:ln>
                      </wps:spPr>
                      <wps:txbx>
                        <w:txbxContent>
                          <w:p w:rsidR="00AB0D1C" w:rsidRDefault="00AB0D1C" w:rsidP="00AB0D1C">
                            <w:r>
                              <w:t>Sometimes false:</w:t>
                            </w:r>
                          </w:p>
                          <w:p w:rsidR="00AB0D1C" w:rsidRDefault="00AB0D1C" w:rsidP="00AB0D1C">
                            <w:r>
                              <w:object w:dxaOrig="3378" w:dyaOrig="2090">
                                <v:shape id="_x0000_i1107" type="#_x0000_t75" style="width:168.9pt;height:104.5pt" o:ole="">
                                  <v:imagedata r:id="rId179" o:title=""/>
                                </v:shape>
                                <o:OLEObject Type="Embed" ProgID="FXDraw3.Document" ShapeID="_x0000_i1107" DrawAspect="Content" ObjectID="_1469609305" r:id="rId180"/>
                              </w:object>
                            </w:r>
                          </w:p>
                          <w:p w:rsidR="00AB0D1C" w:rsidRDefault="00AB0D1C" w:rsidP="00AB0D1C">
                            <w:r>
                              <w:t>Triangle ABM clearly acute angled.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62" type="#_x0000_t202" style="position:absolute;left:0;text-align:left;margin-left:1in;margin-top:1.7pt;width:185.75pt;height:137.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">
                <v:textbox style="mso-fit-shape-to-text:t">
                  <w:txbxContent>
                    <w:p w:rsidR="00AB0D1C" w:rsidRDefault="00AB0D1C" w:rsidP="00AB0D1C">
                      <w:r>
                        <w:t>Sometimes false:</w:t>
                      </w:r>
                    </w:p>
                    <w:p w:rsidR="00AB0D1C" w:rsidRDefault="00AB0D1C" w:rsidP="00AB0D1C">
                      <w:r>
                        <w:object w:dxaOrig="3378" w:dyaOrig="2090">
                          <v:shape id="_x0000_i1107" type="#_x0000_t75" style="width:168.9pt;height:104.5pt" o:ole="">
                            <v:imagedata r:id="rId179" o:title=""/>
                          </v:shape>
                          <o:OLEObject Type="Embed" ProgID="FXDraw3.Document" ShapeID="_x0000_i1107" DrawAspect="Content" ObjectID="_1469609305" r:id="rId181"/>
                        </w:object>
                      </w:r>
                    </w:p>
                    <w:p w:rsidR="00AB0D1C" w:rsidRDefault="00AB0D1C" w:rsidP="00AB0D1C">
                      <w:r>
                        <w:t>Triangle ABM clearly acute angled.</w: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
      </w:pPr>
      <w:r>
        <w:br w:type="page"/>
      </w:r>
      <w:r>
        <w:lastRenderedPageBreak/>
        <w:t>(b)</w:t>
      </w:r>
      <w:r>
        <w:tab/>
        <w:t xml:space="preserve">Prove algebraically that the value of </w:t>
      </w:r>
      <w:r w:rsidRPr="00CF4A76">
        <w:rPr>
          <w:position w:val="-6"/>
        </w:rPr>
        <w:object w:dxaOrig="1080" w:dyaOrig="340">
          <v:shape id="_x0000_i1066" type="#_x0000_t75" style="width:54pt;height:17pt" o:ole="">
            <v:imagedata r:id="rId182" o:title=""/>
          </v:shape>
          <o:OLEObject Type="Embed" ProgID="Equation.DSMT4" ShapeID="_x0000_i1066" DrawAspect="Content" ObjectID="_1469609264" r:id="rId183"/>
        </w:object>
      </w:r>
      <w:r>
        <w:t xml:space="preserve"> will always be a multiple of eight if </w:t>
      </w:r>
      <w:r w:rsidRPr="00CF4A76">
        <w:rPr>
          <w:position w:val="-6"/>
        </w:rPr>
        <w:object w:dxaOrig="200" w:dyaOrig="200">
          <v:shape id="_x0000_i1067" type="#_x0000_t75" style="width:10pt;height:10pt" o:ole="">
            <v:imagedata r:id="rId184" o:title=""/>
          </v:shape>
          <o:OLEObject Type="Embed" ProgID="Equation.DSMT4" ShapeID="_x0000_i1067" DrawAspect="Content" ObjectID="_1469609265" r:id="rId185"/>
        </w:object>
      </w:r>
      <w:r>
        <w:t xml:space="preserve"> is an odd integer and </w:t>
      </w:r>
      <w:r w:rsidRPr="00CF4A76">
        <w:rPr>
          <w:position w:val="-6"/>
        </w:rPr>
        <w:object w:dxaOrig="180" w:dyaOrig="260">
          <v:shape id="_x0000_i1068" type="#_x0000_t75" style="width:9pt;height:13pt" o:ole="">
            <v:imagedata r:id="rId186" o:title=""/>
          </v:shape>
          <o:OLEObject Type="Embed" ProgID="Equation.DSMT4" ShapeID="_x0000_i1068" DrawAspect="Content" ObjectID="_1469609266" r:id="rId187"/>
        </w:object>
      </w:r>
      <w:r>
        <w:t xml:space="preserve"> is four more </w:t>
      </w:r>
      <w:proofErr w:type="gramStart"/>
      <w:r>
        <w:t xml:space="preserve">than </w:t>
      </w:r>
      <w:proofErr w:type="gramEnd"/>
      <w:r w:rsidRPr="00CF4A76">
        <w:rPr>
          <w:position w:val="-6"/>
        </w:rPr>
        <w:object w:dxaOrig="200" w:dyaOrig="200">
          <v:shape id="_x0000_i1069" type="#_x0000_t75" style="width:10pt;height:10pt" o:ole="">
            <v:imagedata r:id="rId188" o:title=""/>
          </v:shape>
          <o:OLEObject Type="Embed" ProgID="Equation.DSMT4" ShapeID="_x0000_i1069" DrawAspect="Content" ObjectID="_1469609267" r:id="rId189"/>
        </w:object>
      </w:r>
      <w:r>
        <w:t>.</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1371600</wp:posOffset>
                </wp:positionH>
                <wp:positionV relativeFrom="paragraph">
                  <wp:posOffset>148590</wp:posOffset>
                </wp:positionV>
                <wp:extent cx="2758440" cy="1853565"/>
                <wp:effectExtent l="8890" t="9525" r="1397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853565"/>
                        </a:xfrm>
                        <a:prstGeom prst="rect">
                          <a:avLst/>
                        </a:prstGeom>
                        <a:solidFill>
                          <a:srgbClr val="FFFFFF"/>
                        </a:solidFill>
                        <a:ln w="9525">
                          <a:solidFill>
                            <a:srgbClr val="000000"/>
                          </a:solidFill>
                          <a:miter lim="800000"/>
                          <a:headEnd/>
                          <a:tailEnd/>
                        </a:ln>
                      </wps:spPr>
                      <wps:txbx>
                        <w:txbxContent>
                          <w:p w:rsidR="00AB0D1C" w:rsidRDefault="00AB0D1C" w:rsidP="00AB0D1C">
                            <w:r w:rsidRPr="00CF4A76">
                              <w:rPr>
                                <w:position w:val="-132"/>
                              </w:rPr>
                              <w:object w:dxaOrig="4040" w:dyaOrig="2760">
                                <v:shape id="_x0000_i1108" type="#_x0000_t75" style="width:202pt;height:138pt" o:ole="">
                                  <v:imagedata r:id="rId190" o:title=""/>
                                </v:shape>
                                <o:OLEObject Type="Embed" ProgID="Equation.DSMT4" ShapeID="_x0000_i1108" DrawAspect="Content" ObjectID="_1469609306" r:id="rId19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left:0;text-align:left;margin-left:108pt;margin-top:11.7pt;width:217.2pt;height:145.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">
                <v:textbox style="mso-fit-shape-to-text:t">
                  <w:txbxContent>
                    <w:p w:rsidR="00AB0D1C" w:rsidRDefault="00AB0D1C" w:rsidP="00AB0D1C">
                      <w:r w:rsidRPr="00CF4A76">
                        <w:rPr>
                          <w:position w:val="-132"/>
                        </w:rPr>
                        <w:object w:dxaOrig="4040" w:dyaOrig="2760">
                          <v:shape id="_x0000_i1108" type="#_x0000_t75" style="width:202pt;height:138pt" o:ole="">
                            <v:imagedata r:id="rId190" o:title=""/>
                          </v:shape>
                          <o:OLEObject Type="Embed" ProgID="Equation.DSMT4" ShapeID="_x0000_i1108" DrawAspect="Content" ObjectID="_1469609306" r:id="rId192"/>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QNum"/>
      </w:pPr>
      <w:r>
        <w:br w:type="page"/>
      </w:r>
      <w:r>
        <w:lastRenderedPageBreak/>
        <w:t>Question 17</w:t>
      </w:r>
      <w:r>
        <w:tab/>
        <w:t>(6 marks)</w:t>
      </w:r>
    </w:p>
    <w:p w:rsidR="00AB0D1C" w:rsidRDefault="00AB0D1C" w:rsidP="00AB0D1C">
      <w:r>
        <w:t xml:space="preserve">To gain entry to a new apartment building, tenants are given an access code consisting of a non-zero digit, followed by a letter, followed by another non-zero digit (e.g. 3F2, 7Q7, </w:t>
      </w:r>
      <w:proofErr w:type="spellStart"/>
      <w:r>
        <w:t>etc</w:t>
      </w:r>
      <w:proofErr w:type="spellEnd"/>
      <w:r>
        <w:t>).</w:t>
      </w:r>
    </w:p>
    <w:p w:rsidR="00AB0D1C" w:rsidRDefault="00AB0D1C" w:rsidP="00AB0D1C"/>
    <w:p w:rsidR="00AB0D1C" w:rsidRDefault="00AB0D1C" w:rsidP="00AB0D1C">
      <w:pPr>
        <w:pStyle w:val="PartA"/>
      </w:pPr>
      <w:r>
        <w:t>(a)</w:t>
      </w:r>
      <w:r>
        <w:tab/>
        <w:t>Show that 2106 access codes are possible.</w:t>
      </w:r>
      <w:r>
        <w:tab/>
        <w:t>(1 mark)</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1485900</wp:posOffset>
                </wp:positionH>
                <wp:positionV relativeFrom="paragraph">
                  <wp:posOffset>111125</wp:posOffset>
                </wp:positionV>
                <wp:extent cx="1170940" cy="266065"/>
                <wp:effectExtent l="8890" t="9525" r="1079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66065"/>
                        </a:xfrm>
                        <a:prstGeom prst="rect">
                          <a:avLst/>
                        </a:prstGeom>
                        <a:solidFill>
                          <a:srgbClr val="FFFFFF"/>
                        </a:solidFill>
                        <a:ln w="9525">
                          <a:solidFill>
                            <a:srgbClr val="000000"/>
                          </a:solidFill>
                          <a:miter lim="800000"/>
                          <a:headEnd/>
                          <a:tailEnd/>
                        </a:ln>
                      </wps:spPr>
                      <wps:txbx>
                        <w:txbxContent>
                          <w:p w:rsidR="00AB0D1C" w:rsidRDefault="00AB0D1C" w:rsidP="00AB0D1C">
                            <w:r w:rsidRPr="000D2DDE">
                              <w:rPr>
                                <w:position w:val="-6"/>
                              </w:rPr>
                              <w:object w:dxaOrig="1540" w:dyaOrig="260">
                                <v:shape id="_x0000_i1109" type="#_x0000_t75" style="width:77pt;height:13pt" o:ole="">
                                  <v:imagedata r:id="rId193" o:title=""/>
                                </v:shape>
                                <o:OLEObject Type="Embed" ProgID="Equation.DSMT4" ShapeID="_x0000_i1109" DrawAspect="Content" ObjectID="_1469609307" r:id="rId19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4" type="#_x0000_t202" style="position:absolute;left:0;text-align:left;margin-left:117pt;margin-top:8.75pt;width:92.2pt;height:20.9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">
                <v:textbox style="mso-fit-shape-to-text:t">
                  <w:txbxContent>
                    <w:p w:rsidR="00AB0D1C" w:rsidRDefault="00AB0D1C" w:rsidP="00AB0D1C">
                      <w:r w:rsidRPr="000D2DDE">
                        <w:rPr>
                          <w:position w:val="-6"/>
                        </w:rPr>
                        <w:object w:dxaOrig="1540" w:dyaOrig="260">
                          <v:shape id="_x0000_i1109" type="#_x0000_t75" style="width:77pt;height:13pt" o:ole="">
                            <v:imagedata r:id="rId193" o:title=""/>
                          </v:shape>
                          <o:OLEObject Type="Embed" ProgID="Equation.DSMT4" ShapeID="_x0000_i1109" DrawAspect="Content" ObjectID="_1469609307" r:id="rId195"/>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How many different access codes are possible that contain a vowel and start and end with an even digit?</w:t>
      </w:r>
      <w:r>
        <w:tab/>
        <w:t>(1 mark)</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0224" behindDoc="0" locked="0" layoutInCell="1" allowOverlap="1">
                <wp:simplePos x="0" y="0"/>
                <wp:positionH relativeFrom="column">
                  <wp:posOffset>1485900</wp:posOffset>
                </wp:positionH>
                <wp:positionV relativeFrom="paragraph">
                  <wp:posOffset>36830</wp:posOffset>
                </wp:positionV>
                <wp:extent cx="967105" cy="266065"/>
                <wp:effectExtent l="8890" t="8255" r="508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66065"/>
                        </a:xfrm>
                        <a:prstGeom prst="rect">
                          <a:avLst/>
                        </a:prstGeom>
                        <a:solidFill>
                          <a:srgbClr val="FFFFFF"/>
                        </a:solidFill>
                        <a:ln w="9525">
                          <a:solidFill>
                            <a:srgbClr val="000000"/>
                          </a:solidFill>
                          <a:miter lim="800000"/>
                          <a:headEnd/>
                          <a:tailEnd/>
                        </a:ln>
                      </wps:spPr>
                      <wps:txbx>
                        <w:txbxContent>
                          <w:p w:rsidR="00AB0D1C" w:rsidRDefault="00AB0D1C" w:rsidP="00AB0D1C">
                            <w:r w:rsidRPr="000D2DDE">
                              <w:rPr>
                                <w:position w:val="-6"/>
                              </w:rPr>
                              <w:object w:dxaOrig="1219" w:dyaOrig="260">
                                <v:shape id="_x0000_i1110" type="#_x0000_t75" style="width:60.95pt;height:13pt" o:ole="">
                                  <v:imagedata r:id="rId196" o:title=""/>
                                </v:shape>
                                <o:OLEObject Type="Embed" ProgID="Equation.DSMT4" ShapeID="_x0000_i1110" DrawAspect="Content" ObjectID="_1469609308" r:id="rId19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5" type="#_x0000_t202" style="position:absolute;left:0;text-align:left;margin-left:117pt;margin-top:2.9pt;width:76.15pt;height:20.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">
                <v:textbox style="mso-fit-shape-to-text:t">
                  <w:txbxContent>
                    <w:p w:rsidR="00AB0D1C" w:rsidRDefault="00AB0D1C" w:rsidP="00AB0D1C">
                      <w:r w:rsidRPr="000D2DDE">
                        <w:rPr>
                          <w:position w:val="-6"/>
                        </w:rPr>
                        <w:object w:dxaOrig="1219" w:dyaOrig="260">
                          <v:shape id="_x0000_i1110" type="#_x0000_t75" style="width:60.95pt;height:13pt" o:ole="">
                            <v:imagedata r:id="rId196" o:title=""/>
                          </v:shape>
                          <o:OLEObject Type="Embed" ProgID="Equation.DSMT4" ShapeID="_x0000_i1110" DrawAspect="Content" ObjectID="_1469609308" r:id="rId198"/>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What is the probability that a randomly selected access code</w:t>
      </w:r>
    </w:p>
    <w:p w:rsidR="00AB0D1C" w:rsidRDefault="00AB0D1C" w:rsidP="00AB0D1C">
      <w:pPr>
        <w:pStyle w:val="PartA"/>
      </w:pPr>
    </w:p>
    <w:p w:rsidR="00AB0D1C" w:rsidRDefault="00AB0D1C" w:rsidP="00AB0D1C">
      <w:pPr>
        <w:pStyle w:val="PartAI"/>
      </w:pPr>
      <w:r>
        <w:t>(i)</w:t>
      </w:r>
      <w:r>
        <w:tab/>
      </w:r>
      <w:proofErr w:type="gramStart"/>
      <w:r>
        <w:t>contains</w:t>
      </w:r>
      <w:proofErr w:type="gramEnd"/>
      <w:r>
        <w:t xml:space="preserve"> a vowel?</w:t>
      </w:r>
      <w:r>
        <w:tab/>
        <w:t>(1 mark)</w:t>
      </w:r>
    </w:p>
    <w:p w:rsidR="00AB0D1C" w:rsidRDefault="00AB0D1C" w:rsidP="00AB0D1C">
      <w:pPr>
        <w:pStyle w:val="PartAI"/>
      </w:pP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76835</wp:posOffset>
                </wp:positionV>
                <wp:extent cx="408940" cy="469265"/>
                <wp:effectExtent l="8890" t="6350" r="1079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0D2DDE">
                              <w:rPr>
                                <w:position w:val="-22"/>
                              </w:rPr>
                              <w:object w:dxaOrig="340" w:dyaOrig="580">
                                <v:shape id="_x0000_i1111" type="#_x0000_t75" style="width:17pt;height:29pt" o:ole="">
                                  <v:imagedata r:id="rId199" o:title=""/>
                                </v:shape>
                                <o:OLEObject Type="Embed" ProgID="Equation.DSMT4" ShapeID="_x0000_i1111" DrawAspect="Content" ObjectID="_1469609309" r:id="rId20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6" type="#_x0000_t202" style="position:absolute;left:0;text-align:left;margin-left:117pt;margin-top:6.05pt;width:32.2pt;height:36.9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">
                <v:textbox style="mso-fit-shape-to-text:t">
                  <w:txbxContent>
                    <w:p w:rsidR="00AB0D1C" w:rsidRDefault="00AB0D1C" w:rsidP="00AB0D1C">
                      <w:r w:rsidRPr="000D2DDE">
                        <w:rPr>
                          <w:position w:val="-22"/>
                        </w:rPr>
                        <w:object w:dxaOrig="340" w:dyaOrig="580">
                          <v:shape id="_x0000_i1111" type="#_x0000_t75" style="width:17pt;height:29pt" o:ole="">
                            <v:imagedata r:id="rId199" o:title=""/>
                          </v:shape>
                          <o:OLEObject Type="Embed" ProgID="Equation.DSMT4" ShapeID="_x0000_i1111" DrawAspect="Content" ObjectID="_1469609309" r:id="rId201"/>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w:t>
      </w:r>
      <w:r>
        <w:tab/>
      </w:r>
      <w:proofErr w:type="gramStart"/>
      <w:r>
        <w:t>starts</w:t>
      </w:r>
      <w:proofErr w:type="gramEnd"/>
      <w:r>
        <w:t xml:space="preserve"> and ends with an even digit?</w:t>
      </w:r>
      <w:r>
        <w:tab/>
        <w:t>(1 mark)</w:t>
      </w:r>
    </w:p>
    <w:p w:rsidR="00AB0D1C" w:rsidRDefault="00AB0D1C" w:rsidP="00AB0D1C">
      <w:pPr>
        <w:pStyle w:val="PartAI"/>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1485900</wp:posOffset>
                </wp:positionH>
                <wp:positionV relativeFrom="paragraph">
                  <wp:posOffset>95885</wp:posOffset>
                </wp:positionV>
                <wp:extent cx="1082040" cy="469265"/>
                <wp:effectExtent l="8890" t="5715" r="1397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0D2DDE">
                              <w:rPr>
                                <w:position w:val="-22"/>
                              </w:rPr>
                              <w:object w:dxaOrig="1400" w:dyaOrig="580">
                                <v:shape id="_x0000_i1112" type="#_x0000_t75" style="width:70pt;height:29pt" o:ole="">
                                  <v:imagedata r:id="rId202" o:title=""/>
                                </v:shape>
                                <o:OLEObject Type="Embed" ProgID="Equation.DSMT4" ShapeID="_x0000_i1112" DrawAspect="Content" ObjectID="_1469609310" r:id="rId20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7" type="#_x0000_t202" style="position:absolute;left:0;text-align:left;margin-left:117pt;margin-top:7.55pt;width:85.2pt;height:36.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">
                <v:textbox style="mso-fit-shape-to-text:t">
                  <w:txbxContent>
                    <w:p w:rsidR="00AB0D1C" w:rsidRDefault="00AB0D1C" w:rsidP="00AB0D1C">
                      <w:r w:rsidRPr="000D2DDE">
                        <w:rPr>
                          <w:position w:val="-22"/>
                        </w:rPr>
                        <w:object w:dxaOrig="1400" w:dyaOrig="580">
                          <v:shape id="_x0000_i1112" type="#_x0000_t75" style="width:70pt;height:29pt" o:ole="">
                            <v:imagedata r:id="rId202" o:title=""/>
                          </v:shape>
                          <o:OLEObject Type="Embed" ProgID="Equation.DSMT4" ShapeID="_x0000_i1112" DrawAspect="Content" ObjectID="_1469609310" r:id="rId204"/>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r>
        <w:t>(iii)</w:t>
      </w:r>
      <w:r>
        <w:tab/>
      </w:r>
      <w:proofErr w:type="gramStart"/>
      <w:r>
        <w:t>contains</w:t>
      </w:r>
      <w:proofErr w:type="gramEnd"/>
      <w:r>
        <w:t xml:space="preserve"> a vowel or starts and ends with an even digit?</w:t>
      </w:r>
      <w:r>
        <w:tab/>
        <w:t>(2 marks)</w:t>
      </w:r>
    </w:p>
    <w:p w:rsidR="00AB0D1C" w:rsidRDefault="00AB0D1C" w:rsidP="00AB0D1C">
      <w:pPr>
        <w:pStyle w:val="PartAI"/>
      </w:pPr>
    </w:p>
    <w:p w:rsidR="00AB0D1C" w:rsidRDefault="00AB0D1C" w:rsidP="00AB0D1C">
      <w:pPr>
        <w:pStyle w:val="PartAI"/>
      </w:pP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1485900</wp:posOffset>
                </wp:positionH>
                <wp:positionV relativeFrom="paragraph">
                  <wp:posOffset>67945</wp:posOffset>
                </wp:positionV>
                <wp:extent cx="1437640" cy="469265"/>
                <wp:effectExtent l="8890" t="13970" r="1079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469265"/>
                        </a:xfrm>
                        <a:prstGeom prst="rect">
                          <a:avLst/>
                        </a:prstGeom>
                        <a:solidFill>
                          <a:srgbClr val="FFFFFF"/>
                        </a:solidFill>
                        <a:ln w="9525">
                          <a:solidFill>
                            <a:srgbClr val="000000"/>
                          </a:solidFill>
                          <a:miter lim="800000"/>
                          <a:headEnd/>
                          <a:tailEnd/>
                        </a:ln>
                      </wps:spPr>
                      <wps:txbx>
                        <w:txbxContent>
                          <w:p w:rsidR="00AB0D1C" w:rsidRDefault="00AB0D1C" w:rsidP="00AB0D1C">
                            <w:r w:rsidRPr="00EB1648">
                              <w:rPr>
                                <w:position w:val="-22"/>
                              </w:rPr>
                              <w:object w:dxaOrig="1960" w:dyaOrig="580">
                                <v:shape id="_x0000_i1113" type="#_x0000_t75" style="width:98pt;height:29pt" o:ole="">
                                  <v:imagedata r:id="rId205" o:title=""/>
                                </v:shape>
                                <o:OLEObject Type="Embed" ProgID="Equation.DSMT4" ShapeID="_x0000_i1113" DrawAspect="Content" ObjectID="_1469609311" r:id="rId20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68" type="#_x0000_t202" style="position:absolute;left:0;text-align:left;margin-left:117pt;margin-top:5.35pt;width:113.2pt;height:36.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">
                <v:textbox style="mso-fit-shape-to-text:t">
                  <w:txbxContent>
                    <w:p w:rsidR="00AB0D1C" w:rsidRDefault="00AB0D1C" w:rsidP="00AB0D1C">
                      <w:r w:rsidRPr="00EB1648">
                        <w:rPr>
                          <w:position w:val="-22"/>
                        </w:rPr>
                        <w:object w:dxaOrig="1960" w:dyaOrig="580">
                          <v:shape id="_x0000_i1113" type="#_x0000_t75" style="width:98pt;height:29pt" o:ole="">
                            <v:imagedata r:id="rId205" o:title=""/>
                          </v:shape>
                          <o:OLEObject Type="Embed" ProgID="Equation.DSMT4" ShapeID="_x0000_i1113" DrawAspect="Content" ObjectID="_1469609311" r:id="rId207"/>
                        </w:object>
                      </w:r>
                    </w:p>
                  </w:txbxContent>
                </v:textbox>
              </v:shape>
            </w:pict>
          </mc:Fallback>
        </mc:AlternateContent>
      </w: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Pr>
        <w:pStyle w:val="PartAI"/>
      </w:pPr>
    </w:p>
    <w:p w:rsidR="00AB0D1C" w:rsidRDefault="00AB0D1C" w:rsidP="00AB0D1C"/>
    <w:p w:rsidR="00AB0D1C" w:rsidRDefault="00AB0D1C" w:rsidP="00AB0D1C"/>
    <w:p w:rsidR="00AB0D1C" w:rsidRPr="008103B4" w:rsidRDefault="00AB0D1C" w:rsidP="00AB0D1C"/>
    <w:p w:rsidR="00AB0D1C" w:rsidRDefault="00AB0D1C" w:rsidP="00AB0D1C">
      <w:pPr>
        <w:pStyle w:val="QNum"/>
      </w:pPr>
      <w:r>
        <w:br w:type="page"/>
      </w:r>
      <w:r>
        <w:lastRenderedPageBreak/>
        <w:t>Question 18</w:t>
      </w:r>
      <w:r>
        <w:tab/>
        <w:t>(6 marks)</w:t>
      </w:r>
    </w:p>
    <w:p w:rsidR="00AB0D1C" w:rsidRDefault="00AB0D1C" w:rsidP="00AB0D1C">
      <w:r>
        <w:t xml:space="preserve">Three nurses were comparing their earnings, during the last tax year, to the national average for their occupation. Ali earned 20% more than the average, Ben earned 15% more than Ali and </w:t>
      </w:r>
      <w:smartTag w:uri="urn:schemas-microsoft-com:office:smarttags" w:element="country-region">
        <w:smartTag w:uri="urn:schemas-microsoft-com:office:smarttags" w:element="place">
          <w:r>
            <w:t>Chad</w:t>
          </w:r>
        </w:smartTag>
      </w:smartTag>
      <w:r>
        <w:t xml:space="preserve"> earned $550 more than Ben.</w:t>
      </w:r>
    </w:p>
    <w:p w:rsidR="00AB0D1C" w:rsidRDefault="00AB0D1C" w:rsidP="00AB0D1C"/>
    <w:p w:rsidR="00AB0D1C" w:rsidRDefault="00AB0D1C" w:rsidP="00AB0D1C">
      <w:pPr>
        <w:pStyle w:val="PartA"/>
      </w:pPr>
      <w:r>
        <w:t xml:space="preserve">Let </w:t>
      </w:r>
      <w:r w:rsidRPr="006E6AD8">
        <w:rPr>
          <w:position w:val="-6"/>
        </w:rPr>
        <w:object w:dxaOrig="180" w:dyaOrig="200">
          <v:shape id="_x0000_i1070" type="#_x0000_t75" style="width:9pt;height:10pt" o:ole="">
            <v:imagedata r:id="rId208" o:title=""/>
          </v:shape>
          <o:OLEObject Type="Embed" ProgID="Equation.DSMT4" ShapeID="_x0000_i1070" DrawAspect="Content" ObjectID="_1469609268" r:id="rId209"/>
        </w:object>
      </w:r>
      <w:r>
        <w:t xml:space="preserve"> be the national average wage for nurses.</w:t>
      </w:r>
    </w:p>
    <w:p w:rsidR="00AB0D1C" w:rsidRDefault="00AB0D1C" w:rsidP="00AB0D1C">
      <w:pPr>
        <w:pStyle w:val="PartA"/>
      </w:pPr>
    </w:p>
    <w:p w:rsidR="00AB0D1C" w:rsidRDefault="00AB0D1C" w:rsidP="00AB0D1C">
      <w:pPr>
        <w:pStyle w:val="PartA"/>
      </w:pPr>
      <w:r>
        <w:t>(a)</w:t>
      </w:r>
      <w:r>
        <w:tab/>
        <w:t xml:space="preserve">Write a simplified expression, in terms </w:t>
      </w:r>
      <w:proofErr w:type="gramStart"/>
      <w:r>
        <w:t xml:space="preserve">of </w:t>
      </w:r>
      <w:proofErr w:type="gramEnd"/>
      <w:r w:rsidRPr="006E6AD8">
        <w:rPr>
          <w:position w:val="-6"/>
        </w:rPr>
        <w:object w:dxaOrig="180" w:dyaOrig="200">
          <v:shape id="_x0000_i1071" type="#_x0000_t75" style="width:9pt;height:10pt" o:ole="">
            <v:imagedata r:id="rId210" o:title=""/>
          </v:shape>
          <o:OLEObject Type="Embed" ProgID="Equation.DSMT4" ShapeID="_x0000_i1071" DrawAspect="Content" ObjectID="_1469609269" r:id="rId211"/>
        </w:object>
      </w:r>
      <w:r>
        <w:t>, for the earnings of each of the nurses.</w:t>
      </w:r>
    </w:p>
    <w:p w:rsidR="00AB0D1C" w:rsidRDefault="00AB0D1C" w:rsidP="00AB0D1C">
      <w:pPr>
        <w:pStyle w:val="PartA"/>
      </w:pPr>
      <w:r>
        <w:tab/>
      </w:r>
      <w:r>
        <w:tab/>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1714500</wp:posOffset>
                </wp:positionH>
                <wp:positionV relativeFrom="paragraph">
                  <wp:posOffset>1270</wp:posOffset>
                </wp:positionV>
                <wp:extent cx="1714500" cy="982345"/>
                <wp:effectExtent l="8890" t="6985" r="1016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82345"/>
                        </a:xfrm>
                        <a:prstGeom prst="rect">
                          <a:avLst/>
                        </a:prstGeom>
                        <a:solidFill>
                          <a:srgbClr val="FFFFFF"/>
                        </a:solidFill>
                        <a:ln w="9525">
                          <a:solidFill>
                            <a:srgbClr val="000000"/>
                          </a:solidFill>
                          <a:miter lim="800000"/>
                          <a:headEnd/>
                          <a:tailEnd/>
                        </a:ln>
                      </wps:spPr>
                      <wps:txbx>
                        <w:txbxContent>
                          <w:p w:rsidR="00AB0D1C" w:rsidRDefault="00AB0D1C" w:rsidP="00AB0D1C">
                            <w:r>
                              <w:t xml:space="preserve">Ali: </w:t>
                            </w:r>
                            <w:r w:rsidRPr="00187D5A">
                              <w:rPr>
                                <w:position w:val="-6"/>
                              </w:rPr>
                              <w:object w:dxaOrig="440" w:dyaOrig="260">
                                <v:shape id="_x0000_i1114" type="#_x0000_t75" style="width:22pt;height:13pt" o:ole="">
                                  <v:imagedata r:id="rId212" o:title=""/>
                                </v:shape>
                                <o:OLEObject Type="Embed" ProgID="Equation.DSMT4" ShapeID="_x0000_i1114" DrawAspect="Content" ObjectID="_1469609312" r:id="rId213"/>
                              </w:object>
                            </w:r>
                          </w:p>
                          <w:p w:rsidR="00AB0D1C" w:rsidRDefault="00AB0D1C" w:rsidP="00AB0D1C"/>
                          <w:p w:rsidR="00AB0D1C" w:rsidRDefault="00AB0D1C" w:rsidP="00AB0D1C">
                            <w:r>
                              <w:t xml:space="preserve">Ben: </w:t>
                            </w:r>
                            <w:r w:rsidRPr="00187D5A">
                              <w:rPr>
                                <w:position w:val="-10"/>
                              </w:rPr>
                              <w:object w:dxaOrig="1760" w:dyaOrig="300">
                                <v:shape id="_x0000_i1115" type="#_x0000_t75" style="width:88pt;height:15pt" o:ole="">
                                  <v:imagedata r:id="rId214" o:title=""/>
                                </v:shape>
                                <o:OLEObject Type="Embed" ProgID="Equation.DSMT4" ShapeID="_x0000_i1115" DrawAspect="Content" ObjectID="_1469609313" r:id="rId215"/>
                              </w:object>
                            </w:r>
                          </w:p>
                          <w:p w:rsidR="00AB0D1C" w:rsidRDefault="00AB0D1C" w:rsidP="00AB0D1C"/>
                          <w:p w:rsidR="00AB0D1C" w:rsidRDefault="00AB0D1C" w:rsidP="00AB0D1C">
                            <w:smartTag w:uri="urn:schemas-microsoft-com:office:smarttags" w:element="place">
                              <w:smartTag w:uri="urn:schemas-microsoft-com:office:smarttags" w:element="country-region">
                                <w:r>
                                  <w:t>Chad</w:t>
                                </w:r>
                              </w:smartTag>
                            </w:smartTag>
                            <w:r>
                              <w:t xml:space="preserve">: </w:t>
                            </w:r>
                            <w:r w:rsidRPr="0039304F">
                              <w:rPr>
                                <w:position w:val="-6"/>
                              </w:rPr>
                              <w:object w:dxaOrig="1100" w:dyaOrig="260">
                                <v:shape id="_x0000_i1116" type="#_x0000_t75" style="width:55pt;height:13pt" o:ole="">
                                  <v:imagedata r:id="rId216" o:title=""/>
                                </v:shape>
                                <o:OLEObject Type="Embed" ProgID="Equation.DSMT4" ShapeID="_x0000_i1116" DrawAspect="Content" ObjectID="_1469609314" r:id="rId2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9" type="#_x0000_t202" style="position:absolute;left:0;text-align:left;margin-left:135pt;margin-top:.1pt;width:135pt;height:7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">
                <v:textbox>
                  <w:txbxContent>
                    <w:p w:rsidR="00AB0D1C" w:rsidRDefault="00AB0D1C" w:rsidP="00AB0D1C">
                      <w:r>
                        <w:t xml:space="preserve">Ali: </w:t>
                      </w:r>
                      <w:r w:rsidRPr="00187D5A">
                        <w:rPr>
                          <w:position w:val="-6"/>
                        </w:rPr>
                        <w:object w:dxaOrig="440" w:dyaOrig="260">
                          <v:shape id="_x0000_i1114" type="#_x0000_t75" style="width:22pt;height:13pt" o:ole="">
                            <v:imagedata r:id="rId212" o:title=""/>
                          </v:shape>
                          <o:OLEObject Type="Embed" ProgID="Equation.DSMT4" ShapeID="_x0000_i1114" DrawAspect="Content" ObjectID="_1469609312" r:id="rId218"/>
                        </w:object>
                      </w:r>
                    </w:p>
                    <w:p w:rsidR="00AB0D1C" w:rsidRDefault="00AB0D1C" w:rsidP="00AB0D1C"/>
                    <w:p w:rsidR="00AB0D1C" w:rsidRDefault="00AB0D1C" w:rsidP="00AB0D1C">
                      <w:r>
                        <w:t xml:space="preserve">Ben: </w:t>
                      </w:r>
                      <w:r w:rsidRPr="00187D5A">
                        <w:rPr>
                          <w:position w:val="-10"/>
                        </w:rPr>
                        <w:object w:dxaOrig="1760" w:dyaOrig="300">
                          <v:shape id="_x0000_i1115" type="#_x0000_t75" style="width:88pt;height:15pt" o:ole="">
                            <v:imagedata r:id="rId214" o:title=""/>
                          </v:shape>
                          <o:OLEObject Type="Embed" ProgID="Equation.DSMT4" ShapeID="_x0000_i1115" DrawAspect="Content" ObjectID="_1469609313" r:id="rId219"/>
                        </w:object>
                      </w:r>
                    </w:p>
                    <w:p w:rsidR="00AB0D1C" w:rsidRDefault="00AB0D1C" w:rsidP="00AB0D1C"/>
                    <w:p w:rsidR="00AB0D1C" w:rsidRDefault="00AB0D1C" w:rsidP="00AB0D1C">
                      <w:smartTag w:uri="urn:schemas-microsoft-com:office:smarttags" w:element="place">
                        <w:smartTag w:uri="urn:schemas-microsoft-com:office:smarttags" w:element="country-region">
                          <w:r>
                            <w:t>Chad</w:t>
                          </w:r>
                        </w:smartTag>
                      </w:smartTag>
                      <w:r>
                        <w:t xml:space="preserve">: </w:t>
                      </w:r>
                      <w:r w:rsidRPr="0039304F">
                        <w:rPr>
                          <w:position w:val="-6"/>
                        </w:rPr>
                        <w:object w:dxaOrig="1100" w:dyaOrig="260">
                          <v:shape id="_x0000_i1116" type="#_x0000_t75" style="width:55pt;height:13pt" o:ole="">
                            <v:imagedata r:id="rId216" o:title=""/>
                          </v:shape>
                          <o:OLEObject Type="Embed" ProgID="Equation.DSMT4" ShapeID="_x0000_i1116" DrawAspect="Content" ObjectID="_1469609314" r:id="rId220"/>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smartTag w:uri="urn:schemas-microsoft-com:office:smarttags" w:element="place">
        <w:smartTag w:uri="urn:schemas-microsoft-com:office:smarttags" w:element="country-region">
          <w:r>
            <w:t>Chad</w:t>
          </w:r>
        </w:smartTag>
      </w:smartTag>
      <w:r>
        <w:t xml:space="preserve"> actually earned $10 360 more than Ali.</w:t>
      </w:r>
    </w:p>
    <w:p w:rsidR="00AB0D1C" w:rsidRDefault="00AB0D1C" w:rsidP="00AB0D1C">
      <w:pPr>
        <w:pStyle w:val="PartA"/>
      </w:pPr>
    </w:p>
    <w:p w:rsidR="00AB0D1C" w:rsidRDefault="00AB0D1C" w:rsidP="00AB0D1C">
      <w:pPr>
        <w:pStyle w:val="PartA"/>
      </w:pPr>
      <w:r>
        <w:t>(b)</w:t>
      </w:r>
      <w:r>
        <w:tab/>
        <w:t xml:space="preserve">Use this information to write an equation, solve it for </w:t>
      </w:r>
      <w:r w:rsidRPr="008A1007">
        <w:rPr>
          <w:position w:val="-6"/>
        </w:rPr>
        <w:object w:dxaOrig="180" w:dyaOrig="200">
          <v:shape id="_x0000_i1072" type="#_x0000_t75" style="width:9pt;height:10pt" o:ole="">
            <v:imagedata r:id="rId221" o:title=""/>
          </v:shape>
          <o:OLEObject Type="Embed" ProgID="Equation.DSMT4" ShapeID="_x0000_i1072" DrawAspect="Content" ObjectID="_1469609270" r:id="rId222"/>
        </w:object>
      </w:r>
      <w:r>
        <w:t xml:space="preserve"> and hence determine the earnings of each of the nurses.</w:t>
      </w:r>
      <w:r>
        <w:tab/>
        <w:t>(3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1714500</wp:posOffset>
                </wp:positionH>
                <wp:positionV relativeFrom="paragraph">
                  <wp:posOffset>122555</wp:posOffset>
                </wp:positionV>
                <wp:extent cx="2225040" cy="1536065"/>
                <wp:effectExtent l="8890" t="8890" r="1397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536065"/>
                        </a:xfrm>
                        <a:prstGeom prst="rect">
                          <a:avLst/>
                        </a:prstGeom>
                        <a:solidFill>
                          <a:srgbClr val="FFFFFF"/>
                        </a:solidFill>
                        <a:ln w="9525">
                          <a:solidFill>
                            <a:srgbClr val="000000"/>
                          </a:solidFill>
                          <a:miter lim="800000"/>
                          <a:headEnd/>
                          <a:tailEnd/>
                        </a:ln>
                      </wps:spPr>
                      <wps:txbx>
                        <w:txbxContent>
                          <w:p w:rsidR="00AB0D1C" w:rsidRDefault="00AB0D1C" w:rsidP="00AB0D1C">
                            <w:r w:rsidRPr="00D05690">
                              <w:rPr>
                                <w:position w:val="-106"/>
                              </w:rPr>
                              <w:object w:dxaOrig="3200" w:dyaOrig="2260">
                                <v:shape id="_x0000_i1117" type="#_x0000_t75" style="width:160pt;height:113pt" o:ole="">
                                  <v:imagedata r:id="rId223" o:title=""/>
                                </v:shape>
                                <o:OLEObject Type="Embed" ProgID="Equation.DSMT4" ShapeID="_x0000_i1117" DrawAspect="Content" ObjectID="_1469609315" r:id="rId2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70" type="#_x0000_t202" style="position:absolute;left:0;text-align:left;margin-left:135pt;margin-top:9.65pt;width:175.2pt;height:120.9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">
                <v:textbox style="mso-fit-shape-to-text:t">
                  <w:txbxContent>
                    <w:p w:rsidR="00AB0D1C" w:rsidRDefault="00AB0D1C" w:rsidP="00AB0D1C">
                      <w:r w:rsidRPr="00D05690">
                        <w:rPr>
                          <w:position w:val="-106"/>
                        </w:rPr>
                        <w:object w:dxaOrig="3200" w:dyaOrig="2260">
                          <v:shape id="_x0000_i1117" type="#_x0000_t75" style="width:160pt;height:113pt" o:ole="">
                            <v:imagedata r:id="rId223" o:title=""/>
                          </v:shape>
                          <o:OLEObject Type="Embed" ProgID="Equation.DSMT4" ShapeID="_x0000_i1117" DrawAspect="Content" ObjectID="_1469609315" r:id="rId225"/>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QNum"/>
        <w:sectPr w:rsidR="00AB0D1C" w:rsidSect="0071289D">
          <w:pgSz w:w="11907" w:h="16840" w:code="9"/>
          <w:pgMar w:top="1247" w:right="1134" w:bottom="851" w:left="1304" w:header="737" w:footer="567" w:gutter="0"/>
          <w:cols w:space="708"/>
          <w:docGrid w:linePitch="360"/>
        </w:sectPr>
      </w:pPr>
    </w:p>
    <w:p w:rsidR="00AB0D1C" w:rsidRDefault="00AB0D1C" w:rsidP="00AB0D1C">
      <w:pPr>
        <w:pStyle w:val="QNum"/>
      </w:pPr>
      <w:r>
        <w:lastRenderedPageBreak/>
        <w:t>Question 19</w:t>
      </w:r>
      <w:r>
        <w:tab/>
        <w:t>(7 marks)</w:t>
      </w:r>
    </w:p>
    <w:p w:rsidR="00AB0D1C" w:rsidRDefault="00AB0D1C" w:rsidP="00AB0D1C">
      <w:r>
        <w:t xml:space="preserve">A square sheet of metal has sides of length 45 cm. An open box, with a square base of side </w:t>
      </w:r>
      <w:r w:rsidRPr="005E7091">
        <w:rPr>
          <w:position w:val="-6"/>
        </w:rPr>
        <w:object w:dxaOrig="220" w:dyaOrig="200">
          <v:shape id="_x0000_i1073" type="#_x0000_t75" style="width:11pt;height:10pt" o:ole="">
            <v:imagedata r:id="rId226" o:title=""/>
          </v:shape>
          <o:OLEObject Type="Embed" ProgID="Equation.DSMT4" ShapeID="_x0000_i1073" DrawAspect="Content" ObjectID="_1469609271" r:id="rId227"/>
        </w:object>
      </w:r>
      <w:r>
        <w:t xml:space="preserve">cm, is made by cutting squares with sides of </w:t>
      </w:r>
      <w:r w:rsidRPr="007A5E91">
        <w:rPr>
          <w:position w:val="-6"/>
        </w:rPr>
        <w:object w:dxaOrig="180" w:dyaOrig="200">
          <v:shape id="_x0000_i1074" type="#_x0000_t75" style="width:9pt;height:10pt" o:ole="">
            <v:imagedata r:id="rId228" o:title=""/>
          </v:shape>
          <o:OLEObject Type="Embed" ProgID="Equation.DSMT4" ShapeID="_x0000_i1074" DrawAspect="Content" ObjectID="_1469609272" r:id="rId229"/>
        </w:object>
      </w:r>
      <w:r>
        <w:t>cm out of the corners of the metal sheet and folding up the sides.</w:t>
      </w:r>
    </w:p>
    <w:p w:rsidR="00AB0D1C" w:rsidRDefault="00AB0D1C" w:rsidP="00AB0D1C">
      <w:pPr>
        <w:pStyle w:val="PartA"/>
        <w:jc w:val="center"/>
      </w:pPr>
      <w:r>
        <w:object w:dxaOrig="6525" w:dyaOrig="3123">
          <v:shape id="_x0000_i1075" type="#_x0000_t75" style="width:326.25pt;height:156.15pt" o:ole="">
            <v:imagedata r:id="rId230" o:title=""/>
          </v:shape>
          <o:OLEObject Type="Embed" ProgID="FXDraw3.Document" ShapeID="_x0000_i1075" DrawAspect="Content" ObjectID="_1469609273" r:id="rId231"/>
        </w:object>
      </w:r>
    </w:p>
    <w:p w:rsidR="00AB0D1C" w:rsidRDefault="00AB0D1C" w:rsidP="00AB0D1C">
      <w:pPr>
        <w:pStyle w:val="PartA"/>
      </w:pPr>
    </w:p>
    <w:p w:rsidR="00AB0D1C" w:rsidRDefault="00AB0D1C" w:rsidP="00AB0D1C">
      <w:pPr>
        <w:pStyle w:val="PartA"/>
      </w:pPr>
      <w:r>
        <w:t>(a)</w:t>
      </w:r>
      <w:r>
        <w:tab/>
        <w:t xml:space="preserve">Explain </w:t>
      </w:r>
      <w:proofErr w:type="gramStart"/>
      <w:r>
        <w:t xml:space="preserve">why </w:t>
      </w:r>
      <w:proofErr w:type="gramEnd"/>
      <w:r w:rsidRPr="007D3EAD">
        <w:rPr>
          <w:position w:val="-6"/>
        </w:rPr>
        <w:object w:dxaOrig="1100" w:dyaOrig="260">
          <v:shape id="_x0000_i1076" type="#_x0000_t75" style="width:55pt;height:13pt" o:ole="">
            <v:imagedata r:id="rId232" o:title=""/>
          </v:shape>
          <o:OLEObject Type="Embed" ProgID="Equation.DSMT4" ShapeID="_x0000_i1076" DrawAspect="Content" ObjectID="_1469609274" r:id="rId233"/>
        </w:object>
      </w:r>
      <w:r>
        <w:t>.</w:t>
      </w:r>
      <w:r>
        <w:tab/>
        <w:t>(1 mark)</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800100</wp:posOffset>
                </wp:positionH>
                <wp:positionV relativeFrom="paragraph">
                  <wp:posOffset>7620</wp:posOffset>
                </wp:positionV>
                <wp:extent cx="4000500" cy="296545"/>
                <wp:effectExtent l="8890" t="9525" r="1016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96545"/>
                        </a:xfrm>
                        <a:prstGeom prst="rect">
                          <a:avLst/>
                        </a:prstGeom>
                        <a:solidFill>
                          <a:srgbClr val="FFFFFF"/>
                        </a:solidFill>
                        <a:ln w="9525">
                          <a:solidFill>
                            <a:srgbClr val="000000"/>
                          </a:solidFill>
                          <a:miter lim="800000"/>
                          <a:headEnd/>
                          <a:tailEnd/>
                        </a:ln>
                      </wps:spPr>
                      <wps:txbx>
                        <w:txbxContent>
                          <w:p w:rsidR="00AB0D1C" w:rsidRDefault="00AB0D1C" w:rsidP="00AB0D1C">
                            <w:r>
                              <w:t>Width of box is width of sheet (45 cm) less two corners (</w:t>
                            </w:r>
                            <w:r w:rsidRPr="00D16CA1">
                              <w:rPr>
                                <w:position w:val="-6"/>
                              </w:rPr>
                              <w:object w:dxaOrig="300" w:dyaOrig="260">
                                <v:shape id="_x0000_i1118" type="#_x0000_t75" style="width:15pt;height:13pt" o:ole="">
                                  <v:imagedata r:id="rId234" o:title=""/>
                                </v:shape>
                                <o:OLEObject Type="Embed" ProgID="Equation.DSMT4" ShapeID="_x0000_i1118" DrawAspect="Content" ObjectID="_1469609316" r:id="rId235"/>
                              </w:objec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left:0;text-align:left;margin-left:63pt;margin-top:.6pt;width:315pt;height:2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">
                <v:textbox>
                  <w:txbxContent>
                    <w:p w:rsidR="00AB0D1C" w:rsidRDefault="00AB0D1C" w:rsidP="00AB0D1C">
                      <w:r>
                        <w:t>Width of box is width of sheet (45 cm) less two corners (</w:t>
                      </w:r>
                      <w:r w:rsidRPr="00D16CA1">
                        <w:rPr>
                          <w:position w:val="-6"/>
                        </w:rPr>
                        <w:object w:dxaOrig="300" w:dyaOrig="260">
                          <v:shape id="_x0000_i1118" type="#_x0000_t75" style="width:15pt;height:13pt" o:ole="">
                            <v:imagedata r:id="rId234" o:title=""/>
                          </v:shape>
                          <o:OLEObject Type="Embed" ProgID="Equation.DSMT4" ShapeID="_x0000_i1118" DrawAspect="Content" ObjectID="_1469609316" r:id="rId236"/>
                        </w:object>
                      </w:r>
                      <w:r>
                        <w:t>).</w: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(b)</w:t>
      </w:r>
      <w:r>
        <w:tab/>
        <w:t xml:space="preserve">Show that the volume of the open box is given by </w:t>
      </w:r>
      <w:r w:rsidRPr="007D3EAD">
        <w:rPr>
          <w:position w:val="-6"/>
        </w:rPr>
        <w:object w:dxaOrig="2299" w:dyaOrig="340">
          <v:shape id="_x0000_i1077" type="#_x0000_t75" style="width:114.95pt;height:17pt" o:ole="">
            <v:imagedata r:id="rId237" o:title=""/>
          </v:shape>
          <o:OLEObject Type="Embed" ProgID="Equation.DSMT4" ShapeID="_x0000_i1077" DrawAspect="Content" ObjectID="_1469609275" r:id="rId238"/>
        </w:object>
      </w:r>
      <w:r>
        <w:t xml:space="preserve"> cm</w:t>
      </w:r>
      <w:r>
        <w:rPr>
          <w:vertAlign w:val="superscript"/>
        </w:rPr>
        <w:t>3</w:t>
      </w:r>
      <w:r>
        <w:t>.</w:t>
      </w:r>
      <w:r>
        <w:tab/>
        <w:t>(2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7392" behindDoc="0" locked="0" layoutInCell="1" allowOverlap="1">
                <wp:simplePos x="0" y="0"/>
                <wp:positionH relativeFrom="column">
                  <wp:posOffset>1257300</wp:posOffset>
                </wp:positionH>
                <wp:positionV relativeFrom="paragraph">
                  <wp:posOffset>17145</wp:posOffset>
                </wp:positionV>
                <wp:extent cx="1652905" cy="926465"/>
                <wp:effectExtent l="8890" t="9525" r="508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26465"/>
                        </a:xfrm>
                        <a:prstGeom prst="rect">
                          <a:avLst/>
                        </a:prstGeom>
                        <a:solidFill>
                          <a:srgbClr val="FFFFFF"/>
                        </a:solidFill>
                        <a:ln w="9525">
                          <a:solidFill>
                            <a:srgbClr val="000000"/>
                          </a:solidFill>
                          <a:miter lim="800000"/>
                          <a:headEnd/>
                          <a:tailEnd/>
                        </a:ln>
                      </wps:spPr>
                      <wps:txbx>
                        <w:txbxContent>
                          <w:p w:rsidR="00AB0D1C" w:rsidRDefault="00AB0D1C" w:rsidP="00AB0D1C">
                            <w:r w:rsidRPr="00D15ACD">
                              <w:rPr>
                                <w:position w:val="-60"/>
                              </w:rPr>
                              <w:object w:dxaOrig="2299" w:dyaOrig="1300">
                                <v:shape id="_x0000_i1119" type="#_x0000_t75" style="width:114.95pt;height:65pt" o:ole="">
                                  <v:imagedata r:id="rId239" o:title=""/>
                                </v:shape>
                                <o:OLEObject Type="Embed" ProgID="Equation.DSMT4" ShapeID="_x0000_i1119" DrawAspect="Content" ObjectID="_1469609317" r:id="rId2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72" type="#_x0000_t202" style="position:absolute;left:0;text-align:left;margin-left:99pt;margin-top:1.35pt;width:130.15pt;height:72.9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">
                <v:textbox style="mso-fit-shape-to-text:t">
                  <w:txbxContent>
                    <w:p w:rsidR="00AB0D1C" w:rsidRDefault="00AB0D1C" w:rsidP="00AB0D1C">
                      <w:r w:rsidRPr="00D15ACD">
                        <w:rPr>
                          <w:position w:val="-60"/>
                        </w:rPr>
                        <w:object w:dxaOrig="2299" w:dyaOrig="1300">
                          <v:shape id="_x0000_i1119" type="#_x0000_t75" style="width:114.95pt;height:65pt" o:ole="">
                            <v:imagedata r:id="rId239" o:title=""/>
                          </v:shape>
                          <o:OLEObject Type="Embed" ProgID="Equation.DSMT4" ShapeID="_x0000_i1119" DrawAspect="Content" ObjectID="_1469609317" r:id="rId241"/>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r>
        <w:t>(c)</w:t>
      </w:r>
      <w:r>
        <w:tab/>
        <w:t xml:space="preserve">Using calculus </w:t>
      </w:r>
      <w:proofErr w:type="gramStart"/>
      <w:r>
        <w:t>techniques,</w:t>
      </w:r>
      <w:proofErr w:type="gramEnd"/>
      <w:r>
        <w:t xml:space="preserve"> determine the dimensions of the open box that has the maximum possible volume and state what this volume is.</w:t>
      </w:r>
      <w:r>
        <w:tab/>
        <w:t>(4 marks)</w:t>
      </w:r>
    </w:p>
    <w:p w:rsidR="00AB0D1C" w:rsidRDefault="00AB0D1C" w:rsidP="00AB0D1C">
      <w:pPr>
        <w:pStyle w:val="PartA"/>
      </w:pPr>
    </w:p>
    <w:p w:rsidR="00AB0D1C" w:rsidRDefault="00AB0D1C" w:rsidP="00AB0D1C">
      <w:pPr>
        <w:pStyle w:val="PartA"/>
      </w:pPr>
      <w:r>
        <w:rPr>
          <w:noProof/>
          <w:lang w:eastAsia="en-AU"/>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33020</wp:posOffset>
                </wp:positionV>
                <wp:extent cx="3228340" cy="1586865"/>
                <wp:effectExtent l="8890" t="9525" r="1079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1586865"/>
                        </a:xfrm>
                        <a:prstGeom prst="rect">
                          <a:avLst/>
                        </a:prstGeom>
                        <a:solidFill>
                          <a:srgbClr val="FFFFFF"/>
                        </a:solidFill>
                        <a:ln w="9525">
                          <a:solidFill>
                            <a:srgbClr val="000000"/>
                          </a:solidFill>
                          <a:miter lim="800000"/>
                          <a:headEnd/>
                          <a:tailEnd/>
                        </a:ln>
                      </wps:spPr>
                      <wps:txbx>
                        <w:txbxContent>
                          <w:p w:rsidR="00AB0D1C" w:rsidRDefault="00AB0D1C" w:rsidP="00AB0D1C">
                            <w:r w:rsidRPr="005004CE">
                              <w:rPr>
                                <w:position w:val="-112"/>
                              </w:rPr>
                              <w:object w:dxaOrig="4780" w:dyaOrig="2340">
                                <v:shape id="_x0000_i1120" type="#_x0000_t75" style="width:239pt;height:117pt" o:ole="">
                                  <v:imagedata r:id="rId242" o:title=""/>
                                </v:shape>
                                <o:OLEObject Type="Embed" ProgID="Equation.DSMT4" ShapeID="_x0000_i1120" DrawAspect="Content" ObjectID="_1469609318" r:id="rId24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73" type="#_x0000_t202" style="position:absolute;left:0;text-align:left;margin-left:99pt;margin-top:2.6pt;width:254.2pt;height:124.9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">
                <v:textbox style="mso-fit-shape-to-text:t">
                  <w:txbxContent>
                    <w:p w:rsidR="00AB0D1C" w:rsidRDefault="00AB0D1C" w:rsidP="00AB0D1C">
                      <w:r w:rsidRPr="005004CE">
                        <w:rPr>
                          <w:position w:val="-112"/>
                        </w:rPr>
                        <w:object w:dxaOrig="4780" w:dyaOrig="2340">
                          <v:shape id="_x0000_i1120" type="#_x0000_t75" style="width:239pt;height:117pt" o:ole="">
                            <v:imagedata r:id="rId242" o:title=""/>
                          </v:shape>
                          <o:OLEObject Type="Embed" ProgID="Equation.DSMT4" ShapeID="_x0000_i1120" DrawAspect="Content" ObjectID="_1469609318" r:id="rId244"/>
                        </w:object>
                      </w:r>
                    </w:p>
                  </w:txbxContent>
                </v:textbox>
              </v:shape>
            </w:pict>
          </mc:Fallback>
        </mc:AlternateContent>
      </w: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Default="00AB0D1C" w:rsidP="00AB0D1C">
      <w:pPr>
        <w:pStyle w:val="PartA"/>
      </w:pPr>
    </w:p>
    <w:p w:rsidR="00AB0D1C" w:rsidRPr="008103B4" w:rsidRDefault="00AB0D1C" w:rsidP="00AB0D1C">
      <w:pPr>
        <w:pStyle w:val="PartA"/>
      </w:pPr>
    </w:p>
    <w:p w:rsidR="00AB0D1C" w:rsidRDefault="00AB0D1C" w:rsidP="00AB0D1C">
      <w:pPr>
        <w:pStyle w:val="QNum"/>
        <w:sectPr w:rsidR="00AB0D1C" w:rsidSect="0071289D">
          <w:footerReference w:type="even" r:id="rId245"/>
          <w:pgSz w:w="11907" w:h="16840" w:code="9"/>
          <w:pgMar w:top="1247" w:right="1134" w:bottom="851" w:left="1304" w:header="737" w:footer="567" w:gutter="0"/>
          <w:cols w:space="708"/>
          <w:docGrid w:linePitch="360"/>
        </w:sectPr>
      </w:pPr>
    </w:p>
    <w:p w:rsidR="00AB0D1C" w:rsidRDefault="00AB0D1C" w:rsidP="00AB0D1C">
      <w:pPr>
        <w:pStyle w:val="QNum"/>
      </w:pPr>
      <w:r>
        <w:lastRenderedPageBreak/>
        <w:t>Additional working space</w:t>
      </w:r>
    </w:p>
    <w:p w:rsidR="00AB0D1C" w:rsidRDefault="00AB0D1C" w:rsidP="00AB0D1C">
      <w:pPr>
        <w:pStyle w:val="QNum"/>
      </w:pPr>
    </w:p>
    <w:p w:rsidR="00AB0D1C" w:rsidRDefault="00AB0D1C" w:rsidP="00AB0D1C">
      <w:r>
        <w:t>Question number: _________</w:t>
      </w:r>
    </w:p>
    <w:p w:rsidR="00AB0D1C" w:rsidRDefault="00AB0D1C" w:rsidP="00AB0D1C"/>
    <w:p w:rsidR="00AB0D1C" w:rsidRDefault="00AB0D1C" w:rsidP="00AB0D1C">
      <w:pPr>
        <w:sectPr w:rsidR="00AB0D1C" w:rsidSect="00CB1399">
          <w:footerReference w:type="default" r:id="rId246"/>
          <w:pgSz w:w="11907" w:h="16840" w:code="9"/>
          <w:pgMar w:top="1247" w:right="1134" w:bottom="851" w:left="1304" w:header="737" w:footer="567" w:gutter="0"/>
          <w:cols w:space="708"/>
          <w:docGrid w:linePitch="360"/>
        </w:sectPr>
      </w:pPr>
    </w:p>
    <w:p w:rsidR="00AB0D1C" w:rsidRDefault="00AB0D1C" w:rsidP="00AB0D1C"/>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pPr>
    </w:p>
    <w:p w:rsidR="00AB0D1C" w:rsidRDefault="00AB0D1C" w:rsidP="00AB0D1C">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AB0D1C" w:rsidRDefault="00AB0D1C" w:rsidP="00AB0D1C">
      <w:pPr>
        <w:jc w:val="center"/>
        <w:rPr>
          <w:sz w:val="18"/>
          <w:szCs w:val="18"/>
        </w:rPr>
      </w:pPr>
    </w:p>
    <w:p w:rsidR="00AB0D1C" w:rsidRDefault="00AB0D1C" w:rsidP="00AB0D1C">
      <w:pPr>
        <w:jc w:val="center"/>
        <w:rPr>
          <w:sz w:val="18"/>
          <w:szCs w:val="18"/>
        </w:rPr>
      </w:pPr>
      <w:r>
        <w:rPr>
          <w:sz w:val="18"/>
          <w:szCs w:val="18"/>
        </w:rPr>
        <w:t>Copying or communication for any other purposes can only be done within the terms of the Copyright Act or with prior written permission of WA Examination papers.</w:t>
      </w:r>
    </w:p>
    <w:p w:rsidR="00AB0D1C" w:rsidRDefault="00AB0D1C" w:rsidP="00AB0D1C">
      <w:pPr>
        <w:jc w:val="center"/>
        <w:rPr>
          <w:sz w:val="18"/>
          <w:szCs w:val="18"/>
        </w:rPr>
      </w:pPr>
    </w:p>
    <w:p w:rsidR="00AB0D1C" w:rsidRPr="00D54459" w:rsidRDefault="00AB0D1C" w:rsidP="00AB0D1C">
      <w:pPr>
        <w:jc w:val="center"/>
        <w:rPr>
          <w:i/>
        </w:rPr>
      </w:pPr>
      <w:r w:rsidRPr="00D54459">
        <w:rPr>
          <w:i/>
        </w:rPr>
        <w:t>Published by WA Examination Papers</w:t>
      </w:r>
    </w:p>
    <w:p w:rsidR="00AB0D1C" w:rsidRPr="00D54459" w:rsidRDefault="00AB0D1C" w:rsidP="00AB0D1C">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AB0D1C"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AB0D1C"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AB0D1C"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AB0D1C"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AB0D1C"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BB" w:rsidRPr="005C1A6B" w:rsidRDefault="00AB0D1C" w:rsidP="00BE6145">
    <w:pPr>
      <w:tabs>
        <w:tab w:val="center" w:pos="4706"/>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99" w:rsidRPr="00C94D76" w:rsidRDefault="00AB0D1C" w:rsidP="00CB1399">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AB0D1C"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AB0D1C"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AB0D1C"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AB0D1C" w:rsidP="0079127B">
    <w:pPr>
      <w:pStyle w:val="Header"/>
      <w:tabs>
        <w:tab w:val="clear" w:pos="4620"/>
        <w:tab w:val="clear" w:pos="9240"/>
        <w:tab w:val="center" w:pos="4734"/>
        <w:tab w:val="right" w:pos="9469"/>
      </w:tabs>
      <w:rPr>
        <w:szCs w:val="22"/>
      </w:rPr>
    </w:pPr>
    <w:r>
      <w:rPr>
        <w:szCs w:val="22"/>
      </w:rPr>
      <w:t>MATHEMATICS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w:t>
    </w:r>
    <w:r>
      <w:rPr>
        <w:szCs w:val="22"/>
      </w:rPr>
      <w:t>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AB0D1C"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2</w:t>
    </w:r>
    <w:r>
      <w:fldChar w:fldCharType="end"/>
    </w:r>
    <w:r>
      <w:tab/>
      <w:t>MATHEMATICS 3A/3B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1C"/>
    <w:rsid w:val="0045156C"/>
    <w:rsid w:val="00AB0D1C"/>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D1C"/>
    <w:rPr>
      <w:rFonts w:ascii="Arial" w:hAnsi="Arial"/>
      <w:sz w:val="22"/>
      <w:lang w:eastAsia="en-US"/>
    </w:rPr>
  </w:style>
  <w:style w:type="paragraph" w:styleId="Heading1">
    <w:name w:val="heading 1"/>
    <w:basedOn w:val="Normal"/>
    <w:next w:val="Normal"/>
    <w:link w:val="Heading1Char"/>
    <w:qFormat/>
    <w:rsid w:val="00AB0D1C"/>
    <w:pPr>
      <w:tabs>
        <w:tab w:val="right" w:pos="9360"/>
      </w:tabs>
      <w:outlineLvl w:val="0"/>
    </w:pPr>
    <w:rPr>
      <w:rFonts w:cs="Arial"/>
      <w:b/>
      <w:bCs/>
      <w:sz w:val="36"/>
      <w:szCs w:val="36"/>
    </w:rPr>
  </w:style>
  <w:style w:type="paragraph" w:styleId="Heading2">
    <w:name w:val="heading 2"/>
    <w:basedOn w:val="Normal"/>
    <w:next w:val="Normal"/>
    <w:link w:val="Heading2Char"/>
    <w:qFormat/>
    <w:rsid w:val="00AB0D1C"/>
    <w:pPr>
      <w:tabs>
        <w:tab w:val="right" w:pos="9360"/>
      </w:tabs>
      <w:outlineLvl w:val="1"/>
    </w:pPr>
    <w:rPr>
      <w:rFonts w:cs="Arial"/>
      <w:b/>
      <w:bCs/>
      <w:sz w:val="28"/>
      <w:szCs w:val="28"/>
    </w:rPr>
  </w:style>
  <w:style w:type="paragraph" w:styleId="Heading3">
    <w:name w:val="heading 3"/>
    <w:basedOn w:val="Normal"/>
    <w:next w:val="Normal"/>
    <w:link w:val="Heading3Char"/>
    <w:qFormat/>
    <w:rsid w:val="00AB0D1C"/>
    <w:pPr>
      <w:jc w:val="right"/>
      <w:outlineLvl w:val="2"/>
    </w:pPr>
    <w:rPr>
      <w:rFonts w:cs="Arial"/>
      <w:b/>
      <w:spacing w:val="-4"/>
      <w:sz w:val="28"/>
      <w:szCs w:val="28"/>
    </w:rPr>
  </w:style>
  <w:style w:type="paragraph" w:styleId="Heading5">
    <w:name w:val="heading 5"/>
    <w:basedOn w:val="Normal"/>
    <w:next w:val="Normal"/>
    <w:link w:val="Heading5Char"/>
    <w:qFormat/>
    <w:rsid w:val="00AB0D1C"/>
    <w:pPr>
      <w:keepNext/>
      <w:outlineLvl w:val="4"/>
    </w:pPr>
    <w:rPr>
      <w:rFonts w:cs="Arial"/>
      <w:b/>
      <w:bCs/>
      <w:kern w:val="32"/>
      <w:szCs w:val="22"/>
    </w:rPr>
  </w:style>
  <w:style w:type="paragraph" w:styleId="Heading6">
    <w:name w:val="heading 6"/>
    <w:basedOn w:val="Normal"/>
    <w:next w:val="Normal"/>
    <w:link w:val="Heading6Char"/>
    <w:qFormat/>
    <w:rsid w:val="00AB0D1C"/>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AB0D1C"/>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AB0D1C"/>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B0D1C"/>
    <w:rPr>
      <w:rFonts w:ascii="Arial" w:hAnsi="Arial" w:cs="Arial"/>
      <w:b/>
      <w:bCs/>
      <w:sz w:val="36"/>
      <w:szCs w:val="36"/>
      <w:lang w:eastAsia="en-US"/>
    </w:rPr>
  </w:style>
  <w:style w:type="character" w:customStyle="1" w:styleId="Heading2Char">
    <w:name w:val="Heading 2 Char"/>
    <w:basedOn w:val="DefaultParagraphFont"/>
    <w:link w:val="Heading2"/>
    <w:rsid w:val="00AB0D1C"/>
    <w:rPr>
      <w:rFonts w:ascii="Arial" w:hAnsi="Arial" w:cs="Arial"/>
      <w:b/>
      <w:bCs/>
      <w:sz w:val="28"/>
      <w:szCs w:val="28"/>
      <w:lang w:eastAsia="en-US"/>
    </w:rPr>
  </w:style>
  <w:style w:type="character" w:customStyle="1" w:styleId="Heading3Char">
    <w:name w:val="Heading 3 Char"/>
    <w:basedOn w:val="DefaultParagraphFont"/>
    <w:link w:val="Heading3"/>
    <w:rsid w:val="00AB0D1C"/>
    <w:rPr>
      <w:rFonts w:ascii="Arial" w:hAnsi="Arial" w:cs="Arial"/>
      <w:b/>
      <w:spacing w:val="-4"/>
      <w:sz w:val="28"/>
      <w:szCs w:val="28"/>
      <w:lang w:eastAsia="en-US"/>
    </w:rPr>
  </w:style>
  <w:style w:type="character" w:customStyle="1" w:styleId="Heading5Char">
    <w:name w:val="Heading 5 Char"/>
    <w:basedOn w:val="DefaultParagraphFont"/>
    <w:link w:val="Heading5"/>
    <w:rsid w:val="00AB0D1C"/>
    <w:rPr>
      <w:rFonts w:ascii="Arial" w:hAnsi="Arial" w:cs="Arial"/>
      <w:b/>
      <w:bCs/>
      <w:kern w:val="32"/>
      <w:sz w:val="22"/>
      <w:szCs w:val="22"/>
      <w:lang w:eastAsia="en-US"/>
    </w:rPr>
  </w:style>
  <w:style w:type="character" w:customStyle="1" w:styleId="Heading6Char">
    <w:name w:val="Heading 6 Char"/>
    <w:basedOn w:val="DefaultParagraphFont"/>
    <w:link w:val="Heading6"/>
    <w:rsid w:val="00AB0D1C"/>
    <w:rPr>
      <w:b/>
      <w:bCs/>
      <w:sz w:val="30"/>
      <w:szCs w:val="30"/>
      <w:lang w:eastAsia="en-US"/>
    </w:rPr>
  </w:style>
  <w:style w:type="character" w:customStyle="1" w:styleId="Heading7Char">
    <w:name w:val="Heading 7 Char"/>
    <w:basedOn w:val="DefaultParagraphFont"/>
    <w:link w:val="Heading7"/>
    <w:rsid w:val="00AB0D1C"/>
    <w:rPr>
      <w:sz w:val="22"/>
      <w:szCs w:val="24"/>
      <w:lang w:eastAsia="en-US"/>
    </w:rPr>
  </w:style>
  <w:style w:type="character" w:customStyle="1" w:styleId="Heading8Char">
    <w:name w:val="Heading 8 Char"/>
    <w:basedOn w:val="DefaultParagraphFont"/>
    <w:link w:val="Heading8"/>
    <w:rsid w:val="00AB0D1C"/>
    <w:rPr>
      <w:i/>
      <w:iCs/>
      <w:sz w:val="22"/>
      <w:szCs w:val="24"/>
      <w:lang w:eastAsia="en-US"/>
    </w:rPr>
  </w:style>
  <w:style w:type="paragraph" w:customStyle="1" w:styleId="SectionStart">
    <w:name w:val="Section Start"/>
    <w:basedOn w:val="Normal"/>
    <w:rsid w:val="00AB0D1C"/>
    <w:pPr>
      <w:pBdr>
        <w:bottom w:val="single" w:sz="4" w:space="1" w:color="auto"/>
      </w:pBdr>
      <w:ind w:left="425" w:hanging="425"/>
    </w:pPr>
    <w:rPr>
      <w:bCs/>
    </w:rPr>
  </w:style>
  <w:style w:type="paragraph" w:styleId="Header">
    <w:name w:val="header"/>
    <w:basedOn w:val="Normal"/>
    <w:link w:val="HeaderChar"/>
    <w:rsid w:val="00AB0D1C"/>
    <w:pPr>
      <w:tabs>
        <w:tab w:val="center" w:pos="4620"/>
        <w:tab w:val="right" w:pos="9240"/>
      </w:tabs>
    </w:pPr>
    <w:rPr>
      <w:b/>
      <w:lang w:val="en-US"/>
    </w:rPr>
  </w:style>
  <w:style w:type="character" w:customStyle="1" w:styleId="HeaderChar">
    <w:name w:val="Header Char"/>
    <w:basedOn w:val="DefaultParagraphFont"/>
    <w:link w:val="Header"/>
    <w:rsid w:val="00AB0D1C"/>
    <w:rPr>
      <w:rFonts w:ascii="Arial" w:hAnsi="Arial"/>
      <w:b/>
      <w:sz w:val="22"/>
      <w:lang w:val="en-US" w:eastAsia="en-US"/>
    </w:rPr>
  </w:style>
  <w:style w:type="table" w:styleId="TableGrid">
    <w:name w:val="Table Grid"/>
    <w:basedOn w:val="TableNormal"/>
    <w:rsid w:val="00AB0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AB0D1C"/>
    <w:pPr>
      <w:tabs>
        <w:tab w:val="right" w:pos="9469"/>
      </w:tabs>
      <w:spacing w:afterLines="50" w:after="120"/>
    </w:pPr>
    <w:rPr>
      <w:b/>
      <w:szCs w:val="24"/>
      <w:lang w:val="en-US"/>
    </w:rPr>
  </w:style>
  <w:style w:type="paragraph" w:styleId="BalloonText">
    <w:name w:val="Balloon Text"/>
    <w:basedOn w:val="Normal"/>
    <w:link w:val="BalloonTextChar"/>
    <w:rsid w:val="00AB0D1C"/>
    <w:rPr>
      <w:rFonts w:ascii="Tahoma" w:hAnsi="Tahoma" w:cs="Tahoma"/>
      <w:sz w:val="16"/>
      <w:szCs w:val="16"/>
    </w:rPr>
  </w:style>
  <w:style w:type="character" w:customStyle="1" w:styleId="BalloonTextChar">
    <w:name w:val="Balloon Text Char"/>
    <w:basedOn w:val="DefaultParagraphFont"/>
    <w:link w:val="BalloonText"/>
    <w:rsid w:val="00AB0D1C"/>
    <w:rPr>
      <w:rFonts w:ascii="Tahoma" w:hAnsi="Tahoma" w:cs="Tahoma"/>
      <w:sz w:val="16"/>
      <w:szCs w:val="16"/>
      <w:lang w:eastAsia="en-US"/>
    </w:rPr>
  </w:style>
  <w:style w:type="character" w:styleId="CommentReference">
    <w:name w:val="annotation reference"/>
    <w:basedOn w:val="DefaultParagraphFont"/>
    <w:rsid w:val="00AB0D1C"/>
    <w:rPr>
      <w:sz w:val="16"/>
      <w:szCs w:val="16"/>
    </w:rPr>
  </w:style>
  <w:style w:type="paragraph" w:styleId="CommentText">
    <w:name w:val="annotation text"/>
    <w:basedOn w:val="Normal"/>
    <w:link w:val="CommentTextChar"/>
    <w:rsid w:val="00AB0D1C"/>
    <w:rPr>
      <w:sz w:val="20"/>
    </w:rPr>
  </w:style>
  <w:style w:type="character" w:customStyle="1" w:styleId="CommentTextChar">
    <w:name w:val="Comment Text Char"/>
    <w:basedOn w:val="DefaultParagraphFont"/>
    <w:link w:val="CommentText"/>
    <w:rsid w:val="00AB0D1C"/>
    <w:rPr>
      <w:rFonts w:ascii="Arial" w:hAnsi="Arial"/>
      <w:lang w:eastAsia="en-US"/>
    </w:rPr>
  </w:style>
  <w:style w:type="paragraph" w:styleId="CommentSubject">
    <w:name w:val="annotation subject"/>
    <w:basedOn w:val="CommentText"/>
    <w:next w:val="CommentText"/>
    <w:link w:val="CommentSubjectChar"/>
    <w:rsid w:val="00AB0D1C"/>
    <w:rPr>
      <w:b/>
      <w:bCs/>
    </w:rPr>
  </w:style>
  <w:style w:type="character" w:customStyle="1" w:styleId="CommentSubjectChar">
    <w:name w:val="Comment Subject Char"/>
    <w:basedOn w:val="CommentTextChar"/>
    <w:link w:val="CommentSubject"/>
    <w:rsid w:val="00AB0D1C"/>
    <w:rPr>
      <w:rFonts w:ascii="Arial" w:hAnsi="Arial"/>
      <w:b/>
      <w:bCs/>
      <w:lang w:eastAsia="en-US"/>
    </w:rPr>
  </w:style>
  <w:style w:type="paragraph" w:styleId="Title">
    <w:name w:val="Title"/>
    <w:basedOn w:val="Normal"/>
    <w:link w:val="TitleChar"/>
    <w:qFormat/>
    <w:rsid w:val="00AB0D1C"/>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AB0D1C"/>
    <w:rPr>
      <w:rFonts w:ascii="Arial" w:hAnsi="Arial" w:cs="Arial"/>
      <w:bCs/>
      <w:kern w:val="28"/>
      <w:sz w:val="28"/>
      <w:szCs w:val="32"/>
      <w:lang w:eastAsia="en-US"/>
    </w:rPr>
  </w:style>
  <w:style w:type="paragraph" w:styleId="Caption">
    <w:name w:val="caption"/>
    <w:basedOn w:val="Normal"/>
    <w:next w:val="Normal"/>
    <w:autoRedefine/>
    <w:qFormat/>
    <w:rsid w:val="00AB0D1C"/>
    <w:pPr>
      <w:tabs>
        <w:tab w:val="right" w:pos="9360"/>
      </w:tabs>
    </w:pPr>
    <w:rPr>
      <w:rFonts w:ascii="Times New Roman" w:hAnsi="Times New Roman"/>
      <w:b/>
      <w:caps/>
      <w:sz w:val="40"/>
      <w:szCs w:val="24"/>
    </w:rPr>
  </w:style>
  <w:style w:type="paragraph" w:customStyle="1" w:styleId="PartA">
    <w:name w:val="PartA"/>
    <w:basedOn w:val="Normal"/>
    <w:rsid w:val="00AB0D1C"/>
    <w:pPr>
      <w:tabs>
        <w:tab w:val="left" w:pos="680"/>
        <w:tab w:val="right" w:pos="9469"/>
      </w:tabs>
      <w:ind w:left="660" w:hangingChars="300" w:hanging="660"/>
    </w:pPr>
    <w:rPr>
      <w:szCs w:val="24"/>
    </w:rPr>
  </w:style>
  <w:style w:type="paragraph" w:customStyle="1" w:styleId="PartAI">
    <w:name w:val="PartAI"/>
    <w:basedOn w:val="Normal"/>
    <w:rsid w:val="00AB0D1C"/>
    <w:pPr>
      <w:tabs>
        <w:tab w:val="left" w:pos="680"/>
        <w:tab w:val="right" w:pos="9469"/>
      </w:tabs>
      <w:ind w:left="1360" w:hanging="680"/>
    </w:pPr>
  </w:style>
  <w:style w:type="paragraph" w:styleId="Footer">
    <w:name w:val="footer"/>
    <w:basedOn w:val="Normal"/>
    <w:link w:val="FooterChar"/>
    <w:rsid w:val="00AB0D1C"/>
    <w:pPr>
      <w:tabs>
        <w:tab w:val="center" w:pos="4620"/>
        <w:tab w:val="right" w:pos="9240"/>
      </w:tabs>
    </w:pPr>
    <w:rPr>
      <w:b/>
      <w:lang w:val="en-US"/>
    </w:rPr>
  </w:style>
  <w:style w:type="character" w:customStyle="1" w:styleId="FooterChar">
    <w:name w:val="Footer Char"/>
    <w:basedOn w:val="DefaultParagraphFont"/>
    <w:link w:val="Footer"/>
    <w:rsid w:val="00AB0D1C"/>
    <w:rPr>
      <w:rFonts w:ascii="Arial" w:hAnsi="Arial"/>
      <w:b/>
      <w:sz w:val="22"/>
      <w:lang w:val="en-US" w:eastAsia="en-US"/>
    </w:rPr>
  </w:style>
  <w:style w:type="character" w:styleId="PageNumber">
    <w:name w:val="page number"/>
    <w:basedOn w:val="DefaultParagraphFont"/>
    <w:rsid w:val="00AB0D1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D1C"/>
    <w:rPr>
      <w:rFonts w:ascii="Arial" w:hAnsi="Arial"/>
      <w:sz w:val="22"/>
      <w:lang w:eastAsia="en-US"/>
    </w:rPr>
  </w:style>
  <w:style w:type="paragraph" w:styleId="Heading1">
    <w:name w:val="heading 1"/>
    <w:basedOn w:val="Normal"/>
    <w:next w:val="Normal"/>
    <w:link w:val="Heading1Char"/>
    <w:qFormat/>
    <w:rsid w:val="00AB0D1C"/>
    <w:pPr>
      <w:tabs>
        <w:tab w:val="right" w:pos="9360"/>
      </w:tabs>
      <w:outlineLvl w:val="0"/>
    </w:pPr>
    <w:rPr>
      <w:rFonts w:cs="Arial"/>
      <w:b/>
      <w:bCs/>
      <w:sz w:val="36"/>
      <w:szCs w:val="36"/>
    </w:rPr>
  </w:style>
  <w:style w:type="paragraph" w:styleId="Heading2">
    <w:name w:val="heading 2"/>
    <w:basedOn w:val="Normal"/>
    <w:next w:val="Normal"/>
    <w:link w:val="Heading2Char"/>
    <w:qFormat/>
    <w:rsid w:val="00AB0D1C"/>
    <w:pPr>
      <w:tabs>
        <w:tab w:val="right" w:pos="9360"/>
      </w:tabs>
      <w:outlineLvl w:val="1"/>
    </w:pPr>
    <w:rPr>
      <w:rFonts w:cs="Arial"/>
      <w:b/>
      <w:bCs/>
      <w:sz w:val="28"/>
      <w:szCs w:val="28"/>
    </w:rPr>
  </w:style>
  <w:style w:type="paragraph" w:styleId="Heading3">
    <w:name w:val="heading 3"/>
    <w:basedOn w:val="Normal"/>
    <w:next w:val="Normal"/>
    <w:link w:val="Heading3Char"/>
    <w:qFormat/>
    <w:rsid w:val="00AB0D1C"/>
    <w:pPr>
      <w:jc w:val="right"/>
      <w:outlineLvl w:val="2"/>
    </w:pPr>
    <w:rPr>
      <w:rFonts w:cs="Arial"/>
      <w:b/>
      <w:spacing w:val="-4"/>
      <w:sz w:val="28"/>
      <w:szCs w:val="28"/>
    </w:rPr>
  </w:style>
  <w:style w:type="paragraph" w:styleId="Heading5">
    <w:name w:val="heading 5"/>
    <w:basedOn w:val="Normal"/>
    <w:next w:val="Normal"/>
    <w:link w:val="Heading5Char"/>
    <w:qFormat/>
    <w:rsid w:val="00AB0D1C"/>
    <w:pPr>
      <w:keepNext/>
      <w:outlineLvl w:val="4"/>
    </w:pPr>
    <w:rPr>
      <w:rFonts w:cs="Arial"/>
      <w:b/>
      <w:bCs/>
      <w:kern w:val="32"/>
      <w:szCs w:val="22"/>
    </w:rPr>
  </w:style>
  <w:style w:type="paragraph" w:styleId="Heading6">
    <w:name w:val="heading 6"/>
    <w:basedOn w:val="Normal"/>
    <w:next w:val="Normal"/>
    <w:link w:val="Heading6Char"/>
    <w:qFormat/>
    <w:rsid w:val="00AB0D1C"/>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link w:val="Heading7Char"/>
    <w:qFormat/>
    <w:rsid w:val="00AB0D1C"/>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AB0D1C"/>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B0D1C"/>
    <w:rPr>
      <w:rFonts w:ascii="Arial" w:hAnsi="Arial" w:cs="Arial"/>
      <w:b/>
      <w:bCs/>
      <w:sz w:val="36"/>
      <w:szCs w:val="36"/>
      <w:lang w:eastAsia="en-US"/>
    </w:rPr>
  </w:style>
  <w:style w:type="character" w:customStyle="1" w:styleId="Heading2Char">
    <w:name w:val="Heading 2 Char"/>
    <w:basedOn w:val="DefaultParagraphFont"/>
    <w:link w:val="Heading2"/>
    <w:rsid w:val="00AB0D1C"/>
    <w:rPr>
      <w:rFonts w:ascii="Arial" w:hAnsi="Arial" w:cs="Arial"/>
      <w:b/>
      <w:bCs/>
      <w:sz w:val="28"/>
      <w:szCs w:val="28"/>
      <w:lang w:eastAsia="en-US"/>
    </w:rPr>
  </w:style>
  <w:style w:type="character" w:customStyle="1" w:styleId="Heading3Char">
    <w:name w:val="Heading 3 Char"/>
    <w:basedOn w:val="DefaultParagraphFont"/>
    <w:link w:val="Heading3"/>
    <w:rsid w:val="00AB0D1C"/>
    <w:rPr>
      <w:rFonts w:ascii="Arial" w:hAnsi="Arial" w:cs="Arial"/>
      <w:b/>
      <w:spacing w:val="-4"/>
      <w:sz w:val="28"/>
      <w:szCs w:val="28"/>
      <w:lang w:eastAsia="en-US"/>
    </w:rPr>
  </w:style>
  <w:style w:type="character" w:customStyle="1" w:styleId="Heading5Char">
    <w:name w:val="Heading 5 Char"/>
    <w:basedOn w:val="DefaultParagraphFont"/>
    <w:link w:val="Heading5"/>
    <w:rsid w:val="00AB0D1C"/>
    <w:rPr>
      <w:rFonts w:ascii="Arial" w:hAnsi="Arial" w:cs="Arial"/>
      <w:b/>
      <w:bCs/>
      <w:kern w:val="32"/>
      <w:sz w:val="22"/>
      <w:szCs w:val="22"/>
      <w:lang w:eastAsia="en-US"/>
    </w:rPr>
  </w:style>
  <w:style w:type="character" w:customStyle="1" w:styleId="Heading6Char">
    <w:name w:val="Heading 6 Char"/>
    <w:basedOn w:val="DefaultParagraphFont"/>
    <w:link w:val="Heading6"/>
    <w:rsid w:val="00AB0D1C"/>
    <w:rPr>
      <w:b/>
      <w:bCs/>
      <w:sz w:val="30"/>
      <w:szCs w:val="30"/>
      <w:lang w:eastAsia="en-US"/>
    </w:rPr>
  </w:style>
  <w:style w:type="character" w:customStyle="1" w:styleId="Heading7Char">
    <w:name w:val="Heading 7 Char"/>
    <w:basedOn w:val="DefaultParagraphFont"/>
    <w:link w:val="Heading7"/>
    <w:rsid w:val="00AB0D1C"/>
    <w:rPr>
      <w:sz w:val="22"/>
      <w:szCs w:val="24"/>
      <w:lang w:eastAsia="en-US"/>
    </w:rPr>
  </w:style>
  <w:style w:type="character" w:customStyle="1" w:styleId="Heading8Char">
    <w:name w:val="Heading 8 Char"/>
    <w:basedOn w:val="DefaultParagraphFont"/>
    <w:link w:val="Heading8"/>
    <w:rsid w:val="00AB0D1C"/>
    <w:rPr>
      <w:i/>
      <w:iCs/>
      <w:sz w:val="22"/>
      <w:szCs w:val="24"/>
      <w:lang w:eastAsia="en-US"/>
    </w:rPr>
  </w:style>
  <w:style w:type="paragraph" w:customStyle="1" w:styleId="SectionStart">
    <w:name w:val="Section Start"/>
    <w:basedOn w:val="Normal"/>
    <w:rsid w:val="00AB0D1C"/>
    <w:pPr>
      <w:pBdr>
        <w:bottom w:val="single" w:sz="4" w:space="1" w:color="auto"/>
      </w:pBdr>
      <w:ind w:left="425" w:hanging="425"/>
    </w:pPr>
    <w:rPr>
      <w:bCs/>
    </w:rPr>
  </w:style>
  <w:style w:type="paragraph" w:styleId="Header">
    <w:name w:val="header"/>
    <w:basedOn w:val="Normal"/>
    <w:link w:val="HeaderChar"/>
    <w:rsid w:val="00AB0D1C"/>
    <w:pPr>
      <w:tabs>
        <w:tab w:val="center" w:pos="4620"/>
        <w:tab w:val="right" w:pos="9240"/>
      </w:tabs>
    </w:pPr>
    <w:rPr>
      <w:b/>
      <w:lang w:val="en-US"/>
    </w:rPr>
  </w:style>
  <w:style w:type="character" w:customStyle="1" w:styleId="HeaderChar">
    <w:name w:val="Header Char"/>
    <w:basedOn w:val="DefaultParagraphFont"/>
    <w:link w:val="Header"/>
    <w:rsid w:val="00AB0D1C"/>
    <w:rPr>
      <w:rFonts w:ascii="Arial" w:hAnsi="Arial"/>
      <w:b/>
      <w:sz w:val="22"/>
      <w:lang w:val="en-US" w:eastAsia="en-US"/>
    </w:rPr>
  </w:style>
  <w:style w:type="table" w:styleId="TableGrid">
    <w:name w:val="Table Grid"/>
    <w:basedOn w:val="TableNormal"/>
    <w:rsid w:val="00AB0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AB0D1C"/>
    <w:pPr>
      <w:tabs>
        <w:tab w:val="right" w:pos="9469"/>
      </w:tabs>
      <w:spacing w:afterLines="50" w:after="120"/>
    </w:pPr>
    <w:rPr>
      <w:b/>
      <w:szCs w:val="24"/>
      <w:lang w:val="en-US"/>
    </w:rPr>
  </w:style>
  <w:style w:type="paragraph" w:styleId="BalloonText">
    <w:name w:val="Balloon Text"/>
    <w:basedOn w:val="Normal"/>
    <w:link w:val="BalloonTextChar"/>
    <w:rsid w:val="00AB0D1C"/>
    <w:rPr>
      <w:rFonts w:ascii="Tahoma" w:hAnsi="Tahoma" w:cs="Tahoma"/>
      <w:sz w:val="16"/>
      <w:szCs w:val="16"/>
    </w:rPr>
  </w:style>
  <w:style w:type="character" w:customStyle="1" w:styleId="BalloonTextChar">
    <w:name w:val="Balloon Text Char"/>
    <w:basedOn w:val="DefaultParagraphFont"/>
    <w:link w:val="BalloonText"/>
    <w:rsid w:val="00AB0D1C"/>
    <w:rPr>
      <w:rFonts w:ascii="Tahoma" w:hAnsi="Tahoma" w:cs="Tahoma"/>
      <w:sz w:val="16"/>
      <w:szCs w:val="16"/>
      <w:lang w:eastAsia="en-US"/>
    </w:rPr>
  </w:style>
  <w:style w:type="character" w:styleId="CommentReference">
    <w:name w:val="annotation reference"/>
    <w:basedOn w:val="DefaultParagraphFont"/>
    <w:rsid w:val="00AB0D1C"/>
    <w:rPr>
      <w:sz w:val="16"/>
      <w:szCs w:val="16"/>
    </w:rPr>
  </w:style>
  <w:style w:type="paragraph" w:styleId="CommentText">
    <w:name w:val="annotation text"/>
    <w:basedOn w:val="Normal"/>
    <w:link w:val="CommentTextChar"/>
    <w:rsid w:val="00AB0D1C"/>
    <w:rPr>
      <w:sz w:val="20"/>
    </w:rPr>
  </w:style>
  <w:style w:type="character" w:customStyle="1" w:styleId="CommentTextChar">
    <w:name w:val="Comment Text Char"/>
    <w:basedOn w:val="DefaultParagraphFont"/>
    <w:link w:val="CommentText"/>
    <w:rsid w:val="00AB0D1C"/>
    <w:rPr>
      <w:rFonts w:ascii="Arial" w:hAnsi="Arial"/>
      <w:lang w:eastAsia="en-US"/>
    </w:rPr>
  </w:style>
  <w:style w:type="paragraph" w:styleId="CommentSubject">
    <w:name w:val="annotation subject"/>
    <w:basedOn w:val="CommentText"/>
    <w:next w:val="CommentText"/>
    <w:link w:val="CommentSubjectChar"/>
    <w:rsid w:val="00AB0D1C"/>
    <w:rPr>
      <w:b/>
      <w:bCs/>
    </w:rPr>
  </w:style>
  <w:style w:type="character" w:customStyle="1" w:styleId="CommentSubjectChar">
    <w:name w:val="Comment Subject Char"/>
    <w:basedOn w:val="CommentTextChar"/>
    <w:link w:val="CommentSubject"/>
    <w:rsid w:val="00AB0D1C"/>
    <w:rPr>
      <w:rFonts w:ascii="Arial" w:hAnsi="Arial"/>
      <w:b/>
      <w:bCs/>
      <w:lang w:eastAsia="en-US"/>
    </w:rPr>
  </w:style>
  <w:style w:type="paragraph" w:styleId="Title">
    <w:name w:val="Title"/>
    <w:basedOn w:val="Normal"/>
    <w:link w:val="TitleChar"/>
    <w:qFormat/>
    <w:rsid w:val="00AB0D1C"/>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AB0D1C"/>
    <w:rPr>
      <w:rFonts w:ascii="Arial" w:hAnsi="Arial" w:cs="Arial"/>
      <w:bCs/>
      <w:kern w:val="28"/>
      <w:sz w:val="28"/>
      <w:szCs w:val="32"/>
      <w:lang w:eastAsia="en-US"/>
    </w:rPr>
  </w:style>
  <w:style w:type="paragraph" w:styleId="Caption">
    <w:name w:val="caption"/>
    <w:basedOn w:val="Normal"/>
    <w:next w:val="Normal"/>
    <w:autoRedefine/>
    <w:qFormat/>
    <w:rsid w:val="00AB0D1C"/>
    <w:pPr>
      <w:tabs>
        <w:tab w:val="right" w:pos="9360"/>
      </w:tabs>
    </w:pPr>
    <w:rPr>
      <w:rFonts w:ascii="Times New Roman" w:hAnsi="Times New Roman"/>
      <w:b/>
      <w:caps/>
      <w:sz w:val="40"/>
      <w:szCs w:val="24"/>
    </w:rPr>
  </w:style>
  <w:style w:type="paragraph" w:customStyle="1" w:styleId="PartA">
    <w:name w:val="PartA"/>
    <w:basedOn w:val="Normal"/>
    <w:rsid w:val="00AB0D1C"/>
    <w:pPr>
      <w:tabs>
        <w:tab w:val="left" w:pos="680"/>
        <w:tab w:val="right" w:pos="9469"/>
      </w:tabs>
      <w:ind w:left="660" w:hangingChars="300" w:hanging="660"/>
    </w:pPr>
    <w:rPr>
      <w:szCs w:val="24"/>
    </w:rPr>
  </w:style>
  <w:style w:type="paragraph" w:customStyle="1" w:styleId="PartAI">
    <w:name w:val="PartAI"/>
    <w:basedOn w:val="Normal"/>
    <w:rsid w:val="00AB0D1C"/>
    <w:pPr>
      <w:tabs>
        <w:tab w:val="left" w:pos="680"/>
        <w:tab w:val="right" w:pos="9469"/>
      </w:tabs>
      <w:ind w:left="1360" w:hanging="680"/>
    </w:pPr>
  </w:style>
  <w:style w:type="paragraph" w:styleId="Footer">
    <w:name w:val="footer"/>
    <w:basedOn w:val="Normal"/>
    <w:link w:val="FooterChar"/>
    <w:rsid w:val="00AB0D1C"/>
    <w:pPr>
      <w:tabs>
        <w:tab w:val="center" w:pos="4620"/>
        <w:tab w:val="right" w:pos="9240"/>
      </w:tabs>
    </w:pPr>
    <w:rPr>
      <w:b/>
      <w:lang w:val="en-US"/>
    </w:rPr>
  </w:style>
  <w:style w:type="character" w:customStyle="1" w:styleId="FooterChar">
    <w:name w:val="Footer Char"/>
    <w:basedOn w:val="DefaultParagraphFont"/>
    <w:link w:val="Footer"/>
    <w:rsid w:val="00AB0D1C"/>
    <w:rPr>
      <w:rFonts w:ascii="Arial" w:hAnsi="Arial"/>
      <w:b/>
      <w:sz w:val="22"/>
      <w:lang w:val="en-US" w:eastAsia="en-US"/>
    </w:rPr>
  </w:style>
  <w:style w:type="character" w:styleId="PageNumber">
    <w:name w:val="page number"/>
    <w:basedOn w:val="DefaultParagraphFont"/>
    <w:rsid w:val="00AB0D1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image" Target="media/image50.wmf"/><Relationship Id="rId159" Type="http://schemas.openxmlformats.org/officeDocument/2006/relationships/oleObject" Target="embeddings/oleObject87.bin"/><Relationship Id="rId170" Type="http://schemas.openxmlformats.org/officeDocument/2006/relationships/image" Target="media/image62.wmf"/><Relationship Id="rId191" Type="http://schemas.openxmlformats.org/officeDocument/2006/relationships/oleObject" Target="embeddings/oleObject106.bin"/><Relationship Id="rId205" Type="http://schemas.openxmlformats.org/officeDocument/2006/relationships/image" Target="media/image75.wmf"/><Relationship Id="rId226" Type="http://schemas.openxmlformats.org/officeDocument/2006/relationships/image" Target="media/image83.wmf"/><Relationship Id="rId247" Type="http://schemas.openxmlformats.org/officeDocument/2006/relationships/fontTable" Target="fontTable.xml"/><Relationship Id="rId107" Type="http://schemas.openxmlformats.org/officeDocument/2006/relationships/oleObject" Target="embeddings/oleObject54.bin"/><Relationship Id="rId11" Type="http://schemas.openxmlformats.org/officeDocument/2006/relationships/footer" Target="footer3.xml"/><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58.wmf"/><Relationship Id="rId181" Type="http://schemas.openxmlformats.org/officeDocument/2006/relationships/oleObject" Target="embeddings/oleObject101.bin"/><Relationship Id="rId216" Type="http://schemas.openxmlformats.org/officeDocument/2006/relationships/image" Target="media/image80.wmf"/><Relationship Id="rId237" Type="http://schemas.openxmlformats.org/officeDocument/2006/relationships/image" Target="media/image88.wmf"/><Relationship Id="rId22" Type="http://schemas.openxmlformats.org/officeDocument/2006/relationships/oleObject" Target="embeddings/oleObject7.bin"/><Relationship Id="rId43" Type="http://schemas.openxmlformats.org/officeDocument/2006/relationships/image" Target="media/image14.wmf"/><Relationship Id="rId64" Type="http://schemas.openxmlformats.org/officeDocument/2006/relationships/image" Target="media/image23.wmf"/><Relationship Id="rId118" Type="http://schemas.openxmlformats.org/officeDocument/2006/relationships/oleObject" Target="embeddings/oleObject61.bin"/><Relationship Id="rId139" Type="http://schemas.openxmlformats.org/officeDocument/2006/relationships/oleObject" Target="embeddings/oleObject74.bin"/><Relationship Id="rId85" Type="http://schemas.openxmlformats.org/officeDocument/2006/relationships/oleObject" Target="embeddings/oleObject41.bin"/><Relationship Id="rId150" Type="http://schemas.openxmlformats.org/officeDocument/2006/relationships/image" Target="media/image54.wmf"/><Relationship Id="rId171" Type="http://schemas.openxmlformats.org/officeDocument/2006/relationships/oleObject" Target="embeddings/oleObject94.bin"/><Relationship Id="rId192" Type="http://schemas.openxmlformats.org/officeDocument/2006/relationships/oleObject" Target="embeddings/oleObject107.bin"/><Relationship Id="rId206" Type="http://schemas.openxmlformats.org/officeDocument/2006/relationships/oleObject" Target="embeddings/oleObject116.bin"/><Relationship Id="rId227" Type="http://schemas.openxmlformats.org/officeDocument/2006/relationships/oleObject" Target="embeddings/oleObject129.bin"/><Relationship Id="rId248"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image" Target="media/image9.wmf"/><Relationship Id="rId38" Type="http://schemas.openxmlformats.org/officeDocument/2006/relationships/oleObject" Target="embeddings/oleObject16.bin"/><Relationship Id="rId59" Type="http://schemas.openxmlformats.org/officeDocument/2006/relationships/image" Target="media/image21.wmf"/><Relationship Id="rId103" Type="http://schemas.openxmlformats.org/officeDocument/2006/relationships/image" Target="media/image37.wmf"/><Relationship Id="rId108" Type="http://schemas.openxmlformats.org/officeDocument/2006/relationships/oleObject" Target="embeddings/oleObject55.bin"/><Relationship Id="rId124" Type="http://schemas.openxmlformats.org/officeDocument/2006/relationships/image" Target="media/image45.wmf"/><Relationship Id="rId129" Type="http://schemas.openxmlformats.org/officeDocument/2006/relationships/image" Target="media/image47.wmf"/><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7.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image" Target="media/image52.wmf"/><Relationship Id="rId161" Type="http://schemas.openxmlformats.org/officeDocument/2006/relationships/oleObject" Target="embeddings/oleObject88.bin"/><Relationship Id="rId166" Type="http://schemas.openxmlformats.org/officeDocument/2006/relationships/oleObject" Target="embeddings/oleObject91.bin"/><Relationship Id="rId182" Type="http://schemas.openxmlformats.org/officeDocument/2006/relationships/image" Target="media/image66.wmf"/><Relationship Id="rId187" Type="http://schemas.openxmlformats.org/officeDocument/2006/relationships/oleObject" Target="embeddings/oleObject104.bin"/><Relationship Id="rId217" Type="http://schemas.openxmlformats.org/officeDocument/2006/relationships/oleObject" Target="embeddings/oleObject122.bin"/><Relationship Id="rId1" Type="http://schemas.openxmlformats.org/officeDocument/2006/relationships/numbering" Target="numbering.xml"/><Relationship Id="rId6" Type="http://schemas.openxmlformats.org/officeDocument/2006/relationships/header" Target="header1.xml"/><Relationship Id="rId212" Type="http://schemas.openxmlformats.org/officeDocument/2006/relationships/image" Target="media/image78.wmf"/><Relationship Id="rId233" Type="http://schemas.openxmlformats.org/officeDocument/2006/relationships/oleObject" Target="embeddings/oleObject132.bin"/><Relationship Id="rId238" Type="http://schemas.openxmlformats.org/officeDocument/2006/relationships/oleObject" Target="embeddings/oleObject135.bin"/><Relationship Id="rId23" Type="http://schemas.openxmlformats.org/officeDocument/2006/relationships/image" Target="media/image5.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1.wmf"/><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footer" Target="footer5.xml"/><Relationship Id="rId86" Type="http://schemas.openxmlformats.org/officeDocument/2006/relationships/image" Target="media/image30.wmf"/><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98.bin"/><Relationship Id="rId198" Type="http://schemas.openxmlformats.org/officeDocument/2006/relationships/oleObject" Target="embeddings/oleObject111.bin"/><Relationship Id="rId172" Type="http://schemas.openxmlformats.org/officeDocument/2006/relationships/oleObject" Target="embeddings/oleObject95.bin"/><Relationship Id="rId193" Type="http://schemas.openxmlformats.org/officeDocument/2006/relationships/image" Target="media/image71.wmf"/><Relationship Id="rId202" Type="http://schemas.openxmlformats.org/officeDocument/2006/relationships/image" Target="media/image74.wmf"/><Relationship Id="rId207" Type="http://schemas.openxmlformats.org/officeDocument/2006/relationships/oleObject" Target="embeddings/oleObject117.bin"/><Relationship Id="rId223" Type="http://schemas.openxmlformats.org/officeDocument/2006/relationships/image" Target="media/image82.wmf"/><Relationship Id="rId228" Type="http://schemas.openxmlformats.org/officeDocument/2006/relationships/image" Target="media/image84.wmf"/><Relationship Id="rId244" Type="http://schemas.openxmlformats.org/officeDocument/2006/relationships/oleObject" Target="embeddings/oleObject139.bin"/><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image" Target="media/image39.wmf"/><Relationship Id="rId34" Type="http://schemas.openxmlformats.org/officeDocument/2006/relationships/oleObject" Target="embeddings/oleObject14.bin"/><Relationship Id="rId50"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43.wmf"/><Relationship Id="rId125" Type="http://schemas.openxmlformats.org/officeDocument/2006/relationships/oleObject" Target="embeddings/oleObject65.bin"/><Relationship Id="rId141" Type="http://schemas.openxmlformats.org/officeDocument/2006/relationships/image" Target="media/image51.wmf"/><Relationship Id="rId146" Type="http://schemas.openxmlformats.org/officeDocument/2006/relationships/oleObject" Target="embeddings/oleObject79.bin"/><Relationship Id="rId167" Type="http://schemas.openxmlformats.org/officeDocument/2006/relationships/image" Target="media/image61.wmf"/><Relationship Id="rId188" Type="http://schemas.openxmlformats.org/officeDocument/2006/relationships/image" Target="media/image69.wmf"/><Relationship Id="rId7" Type="http://schemas.openxmlformats.org/officeDocument/2006/relationships/header" Target="header2.xml"/><Relationship Id="rId71" Type="http://schemas.openxmlformats.org/officeDocument/2006/relationships/oleObject" Target="embeddings/oleObject35.bin"/><Relationship Id="rId92" Type="http://schemas.openxmlformats.org/officeDocument/2006/relationships/image" Target="media/image33.wmf"/><Relationship Id="rId162" Type="http://schemas.openxmlformats.org/officeDocument/2006/relationships/image" Target="media/image59.wmf"/><Relationship Id="rId183" Type="http://schemas.openxmlformats.org/officeDocument/2006/relationships/oleObject" Target="embeddings/oleObject102.bin"/><Relationship Id="rId213" Type="http://schemas.openxmlformats.org/officeDocument/2006/relationships/oleObject" Target="embeddings/oleObject120.bin"/><Relationship Id="rId218" Type="http://schemas.openxmlformats.org/officeDocument/2006/relationships/oleObject" Target="embeddings/oleObject123.bin"/><Relationship Id="rId234" Type="http://schemas.openxmlformats.org/officeDocument/2006/relationships/image" Target="media/image87.wmf"/><Relationship Id="rId239"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image" Target="media/image57.wmf"/><Relationship Id="rId178" Type="http://schemas.openxmlformats.org/officeDocument/2006/relationships/oleObject" Target="embeddings/oleObject99.bin"/><Relationship Id="rId61" Type="http://schemas.openxmlformats.org/officeDocument/2006/relationships/oleObject" Target="embeddings/oleObject29.bin"/><Relationship Id="rId82" Type="http://schemas.openxmlformats.org/officeDocument/2006/relationships/image" Target="media/image28.wmf"/><Relationship Id="rId152" Type="http://schemas.openxmlformats.org/officeDocument/2006/relationships/image" Target="media/image55.wmf"/><Relationship Id="rId173" Type="http://schemas.openxmlformats.org/officeDocument/2006/relationships/image" Target="media/image63.wmf"/><Relationship Id="rId194" Type="http://schemas.openxmlformats.org/officeDocument/2006/relationships/oleObject" Target="embeddings/oleObject108.bin"/><Relationship Id="rId199" Type="http://schemas.openxmlformats.org/officeDocument/2006/relationships/image" Target="media/image73.wmf"/><Relationship Id="rId203" Type="http://schemas.openxmlformats.org/officeDocument/2006/relationships/oleObject" Target="embeddings/oleObject114.bin"/><Relationship Id="rId208" Type="http://schemas.openxmlformats.org/officeDocument/2006/relationships/image" Target="media/image76.wmf"/><Relationship Id="rId229" Type="http://schemas.openxmlformats.org/officeDocument/2006/relationships/oleObject" Target="embeddings/oleObject130.bin"/><Relationship Id="rId19" Type="http://schemas.openxmlformats.org/officeDocument/2006/relationships/oleObject" Target="embeddings/oleObject5.bin"/><Relationship Id="rId224" Type="http://schemas.openxmlformats.org/officeDocument/2006/relationships/oleObject" Target="embeddings/oleObject127.bin"/><Relationship Id="rId240" Type="http://schemas.openxmlformats.org/officeDocument/2006/relationships/oleObject" Target="embeddings/oleObject136.bin"/><Relationship Id="rId245" Type="http://schemas.openxmlformats.org/officeDocument/2006/relationships/footer" Target="footer6.xml"/><Relationship Id="rId14" Type="http://schemas.openxmlformats.org/officeDocument/2006/relationships/image" Target="media/image2.wmf"/><Relationship Id="rId30" Type="http://schemas.openxmlformats.org/officeDocument/2006/relationships/oleObject" Target="embeddings/oleObject12.bin"/><Relationship Id="rId35" Type="http://schemas.openxmlformats.org/officeDocument/2006/relationships/image" Target="media/image10.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0.bin"/><Relationship Id="rId105" Type="http://schemas.openxmlformats.org/officeDocument/2006/relationships/image" Target="media/image38.wmf"/><Relationship Id="rId126" Type="http://schemas.openxmlformats.org/officeDocument/2006/relationships/image" Target="media/image46.wmf"/><Relationship Id="rId147" Type="http://schemas.openxmlformats.org/officeDocument/2006/relationships/oleObject" Target="embeddings/oleObject80.bin"/><Relationship Id="rId168" Type="http://schemas.openxmlformats.org/officeDocument/2006/relationships/oleObject" Target="embeddings/oleObject92.bin"/><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image" Target="media/image26.wmf"/><Relationship Id="rId93" Type="http://schemas.openxmlformats.org/officeDocument/2006/relationships/oleObject" Target="embeddings/oleObject45.bin"/><Relationship Id="rId98" Type="http://schemas.openxmlformats.org/officeDocument/2006/relationships/image" Target="media/image35.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oleObject" Target="embeddings/oleObject89.bin"/><Relationship Id="rId184" Type="http://schemas.openxmlformats.org/officeDocument/2006/relationships/image" Target="media/image67.wmf"/><Relationship Id="rId189" Type="http://schemas.openxmlformats.org/officeDocument/2006/relationships/oleObject" Target="embeddings/oleObject105.bin"/><Relationship Id="rId219" Type="http://schemas.openxmlformats.org/officeDocument/2006/relationships/oleObject" Target="embeddings/oleObject124.bin"/><Relationship Id="rId3" Type="http://schemas.microsoft.com/office/2007/relationships/stylesWithEffects" Target="stylesWithEffects.xml"/><Relationship Id="rId214" Type="http://schemas.openxmlformats.org/officeDocument/2006/relationships/image" Target="media/image79.wmf"/><Relationship Id="rId230" Type="http://schemas.openxmlformats.org/officeDocument/2006/relationships/image" Target="media/image85.wmf"/><Relationship Id="rId235"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2.wmf"/><Relationship Id="rId137" Type="http://schemas.openxmlformats.org/officeDocument/2006/relationships/oleObject" Target="embeddings/oleObject73.bin"/><Relationship Id="rId158" Type="http://schemas.openxmlformats.org/officeDocument/2006/relationships/oleObject" Target="embeddings/oleObject86.bin"/><Relationship Id="rId20" Type="http://schemas.openxmlformats.org/officeDocument/2006/relationships/image" Target="media/image4.wmf"/><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oleObject" Target="embeddings/oleObject40.bin"/><Relationship Id="rId88" Type="http://schemas.openxmlformats.org/officeDocument/2006/relationships/image" Target="media/image31.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6.bin"/><Relationship Id="rId179" Type="http://schemas.openxmlformats.org/officeDocument/2006/relationships/image" Target="media/image65.wmf"/><Relationship Id="rId195" Type="http://schemas.openxmlformats.org/officeDocument/2006/relationships/oleObject" Target="embeddings/oleObject109.bin"/><Relationship Id="rId209" Type="http://schemas.openxmlformats.org/officeDocument/2006/relationships/oleObject" Target="embeddings/oleObject118.bin"/><Relationship Id="rId190" Type="http://schemas.openxmlformats.org/officeDocument/2006/relationships/image" Target="media/image70.wmf"/><Relationship Id="rId204" Type="http://schemas.openxmlformats.org/officeDocument/2006/relationships/oleObject" Target="embeddings/oleObject115.bin"/><Relationship Id="rId220" Type="http://schemas.openxmlformats.org/officeDocument/2006/relationships/oleObject" Target="embeddings/oleObject125.bin"/><Relationship Id="rId225" Type="http://schemas.openxmlformats.org/officeDocument/2006/relationships/oleObject" Target="embeddings/oleObject128.bin"/><Relationship Id="rId241" Type="http://schemas.openxmlformats.org/officeDocument/2006/relationships/oleObject" Target="embeddings/oleObject137.bin"/><Relationship Id="rId246" Type="http://schemas.openxmlformats.org/officeDocument/2006/relationships/footer" Target="footer7.xml"/><Relationship Id="rId15" Type="http://schemas.openxmlformats.org/officeDocument/2006/relationships/oleObject" Target="embeddings/oleObject2.bin"/><Relationship Id="rId36" Type="http://schemas.openxmlformats.org/officeDocument/2006/relationships/oleObject" Target="embeddings/oleObject15.bin"/><Relationship Id="rId57" Type="http://schemas.openxmlformats.org/officeDocument/2006/relationships/image" Target="media/image20.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header" Target="header3.xm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oleObject" Target="embeddings/oleObject36.bin"/><Relationship Id="rId78" Type="http://schemas.openxmlformats.org/officeDocument/2006/relationships/header" Target="header4.xml"/><Relationship Id="rId94" Type="http://schemas.openxmlformats.org/officeDocument/2006/relationships/image" Target="media/image34.wmf"/><Relationship Id="rId99" Type="http://schemas.openxmlformats.org/officeDocument/2006/relationships/oleObject" Target="embeddings/oleObject49.bin"/><Relationship Id="rId101" Type="http://schemas.openxmlformats.org/officeDocument/2006/relationships/image" Target="media/image36.wmf"/><Relationship Id="rId122" Type="http://schemas.openxmlformats.org/officeDocument/2006/relationships/image" Target="media/image44.wmf"/><Relationship Id="rId143" Type="http://schemas.openxmlformats.org/officeDocument/2006/relationships/oleObject" Target="embeddings/oleObject77.bin"/><Relationship Id="rId148" Type="http://schemas.openxmlformats.org/officeDocument/2006/relationships/image" Target="media/image53.wmf"/><Relationship Id="rId164" Type="http://schemas.openxmlformats.org/officeDocument/2006/relationships/image" Target="media/image60.wmf"/><Relationship Id="rId169" Type="http://schemas.openxmlformats.org/officeDocument/2006/relationships/oleObject" Target="embeddings/oleObject93.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100.bin"/><Relationship Id="rId210" Type="http://schemas.openxmlformats.org/officeDocument/2006/relationships/image" Target="media/image77.wmf"/><Relationship Id="rId215" Type="http://schemas.openxmlformats.org/officeDocument/2006/relationships/oleObject" Target="embeddings/oleObject121.bin"/><Relationship Id="rId236" Type="http://schemas.openxmlformats.org/officeDocument/2006/relationships/oleObject" Target="embeddings/oleObject134.bin"/><Relationship Id="rId26" Type="http://schemas.openxmlformats.org/officeDocument/2006/relationships/image" Target="media/image6.wmf"/><Relationship Id="rId231" Type="http://schemas.openxmlformats.org/officeDocument/2006/relationships/oleObject" Target="embeddings/oleObject131.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image" Target="media/image40.wmf"/><Relationship Id="rId133" Type="http://schemas.openxmlformats.org/officeDocument/2006/relationships/image" Target="media/image49.wmf"/><Relationship Id="rId154" Type="http://schemas.openxmlformats.org/officeDocument/2006/relationships/image" Target="media/image56.wmf"/><Relationship Id="rId175" Type="http://schemas.openxmlformats.org/officeDocument/2006/relationships/oleObject" Target="embeddings/oleObject97.bin"/><Relationship Id="rId196" Type="http://schemas.openxmlformats.org/officeDocument/2006/relationships/image" Target="media/image72.wmf"/><Relationship Id="rId200" Type="http://schemas.openxmlformats.org/officeDocument/2006/relationships/oleObject" Target="embeddings/oleObject112.bin"/><Relationship Id="rId16" Type="http://schemas.openxmlformats.org/officeDocument/2006/relationships/oleObject" Target="embeddings/oleObject3.bin"/><Relationship Id="rId221" Type="http://schemas.openxmlformats.org/officeDocument/2006/relationships/image" Target="media/image81.wmf"/><Relationship Id="rId242" Type="http://schemas.openxmlformats.org/officeDocument/2006/relationships/image" Target="media/image90.wmf"/><Relationship Id="rId37" Type="http://schemas.openxmlformats.org/officeDocument/2006/relationships/image" Target="media/image11.wmf"/><Relationship Id="rId58" Type="http://schemas.openxmlformats.org/officeDocument/2006/relationships/oleObject" Target="embeddings/oleObject27.bin"/><Relationship Id="rId79" Type="http://schemas.openxmlformats.org/officeDocument/2006/relationships/header" Target="header5.xml"/><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oleObject" Target="embeddings/oleObject78.bin"/><Relationship Id="rId90" Type="http://schemas.openxmlformats.org/officeDocument/2006/relationships/image" Target="media/image32.wmf"/><Relationship Id="rId165" Type="http://schemas.openxmlformats.org/officeDocument/2006/relationships/oleObject" Target="embeddings/oleObject90.bin"/><Relationship Id="rId186" Type="http://schemas.openxmlformats.org/officeDocument/2006/relationships/image" Target="media/image68.wmf"/><Relationship Id="rId211" Type="http://schemas.openxmlformats.org/officeDocument/2006/relationships/oleObject" Target="embeddings/oleObject119.bin"/><Relationship Id="rId232" Type="http://schemas.openxmlformats.org/officeDocument/2006/relationships/image" Target="media/image8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25.wmf"/><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footer" Target="footer4.xml"/><Relationship Id="rId155" Type="http://schemas.openxmlformats.org/officeDocument/2006/relationships/oleObject" Target="embeddings/oleObject84.bin"/><Relationship Id="rId176" Type="http://schemas.openxmlformats.org/officeDocument/2006/relationships/image" Target="media/image64.wmf"/><Relationship Id="rId197" Type="http://schemas.openxmlformats.org/officeDocument/2006/relationships/oleObject" Target="embeddings/oleObject110.bin"/><Relationship Id="rId201" Type="http://schemas.openxmlformats.org/officeDocument/2006/relationships/oleObject" Target="embeddings/oleObject113.bin"/><Relationship Id="rId222" Type="http://schemas.openxmlformats.org/officeDocument/2006/relationships/oleObject" Target="embeddings/oleObject126.bin"/><Relationship Id="rId243"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C3739B84</Template>
  <TotalTime>1</TotalTime>
  <Pages>20</Pages>
  <Words>2178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2014-08-15T03:58:00Z</dcterms:created>
  <dcterms:modified xsi:type="dcterms:W3CDTF">2014-08-15T03:59:00Z</dcterms:modified>
</cp:coreProperties>
</file>